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77" w:rsidRPr="00400462" w:rsidRDefault="001A41F3" w:rsidP="007E3177">
      <w:pPr>
        <w:jc w:val="right"/>
        <w:rPr>
          <w:rFonts w:ascii="Times New Roman" w:hAnsi="Times New Roman" w:cs="Times New Roman"/>
          <w:sz w:val="20"/>
          <w:szCs w:val="24"/>
        </w:rPr>
      </w:pPr>
      <w:r w:rsidRPr="00400462">
        <w:rPr>
          <w:rFonts w:ascii="Times New Roman" w:hAnsi="Times New Roman" w:cs="Times New Roman"/>
          <w:sz w:val="20"/>
          <w:szCs w:val="24"/>
        </w:rPr>
        <w:t>Załącznik nr 8</w:t>
      </w:r>
      <w:r w:rsidR="007E3177" w:rsidRPr="00400462">
        <w:rPr>
          <w:rFonts w:ascii="Times New Roman" w:hAnsi="Times New Roman" w:cs="Times New Roman"/>
          <w:sz w:val="20"/>
          <w:szCs w:val="24"/>
        </w:rPr>
        <w:t>a</w:t>
      </w:r>
    </w:p>
    <w:p w:rsidR="007E3177" w:rsidRPr="007E3177" w:rsidRDefault="00D97BEC" w:rsidP="00021F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7E3177" w:rsidRPr="007E317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E3177" w:rsidRPr="00021FE3" w:rsidRDefault="002A633B" w:rsidP="0062177E">
      <w:pPr>
        <w:spacing w:after="0"/>
        <w:ind w:left="5672"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E3177" w:rsidRPr="00021FE3">
        <w:rPr>
          <w:rFonts w:ascii="Times New Roman" w:hAnsi="Times New Roman" w:cs="Times New Roman"/>
          <w:i/>
          <w:sz w:val="20"/>
          <w:szCs w:val="24"/>
        </w:rPr>
        <w:t xml:space="preserve"> miejscowość i data</w:t>
      </w:r>
    </w:p>
    <w:p w:rsidR="007E3177" w:rsidRPr="007E3177" w:rsidRDefault="007E3177" w:rsidP="007E31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3177" w:rsidRPr="007E3177" w:rsidRDefault="00D97BEC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      ……………</w:t>
      </w:r>
    </w:p>
    <w:p w:rsidR="007E3177" w:rsidRPr="00021FE3" w:rsidRDefault="007E3177" w:rsidP="0027779D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021FE3">
        <w:rPr>
          <w:rFonts w:ascii="Times New Roman" w:hAnsi="Times New Roman" w:cs="Times New Roman"/>
          <w:i/>
          <w:sz w:val="20"/>
          <w:szCs w:val="24"/>
        </w:rPr>
        <w:t>Imię i nazwisko</w:t>
      </w:r>
      <w:r w:rsidRPr="00021FE3">
        <w:rPr>
          <w:rFonts w:ascii="Times New Roman" w:hAnsi="Times New Roman" w:cs="Times New Roman"/>
          <w:i/>
          <w:sz w:val="20"/>
          <w:szCs w:val="24"/>
        </w:rPr>
        <w:tab/>
      </w:r>
      <w:r w:rsidRPr="00021FE3">
        <w:rPr>
          <w:rFonts w:ascii="Times New Roman" w:hAnsi="Times New Roman" w:cs="Times New Roman"/>
          <w:i/>
          <w:sz w:val="20"/>
          <w:szCs w:val="24"/>
        </w:rPr>
        <w:tab/>
      </w:r>
      <w:r w:rsidRPr="00021FE3">
        <w:rPr>
          <w:rFonts w:ascii="Times New Roman" w:hAnsi="Times New Roman" w:cs="Times New Roman"/>
          <w:i/>
          <w:sz w:val="20"/>
          <w:szCs w:val="24"/>
        </w:rPr>
        <w:tab/>
      </w:r>
      <w:r w:rsidRPr="00021FE3">
        <w:rPr>
          <w:rFonts w:ascii="Times New Roman" w:hAnsi="Times New Roman" w:cs="Times New Roman"/>
          <w:i/>
          <w:sz w:val="20"/>
          <w:szCs w:val="24"/>
        </w:rPr>
        <w:tab/>
        <w:t xml:space="preserve">   </w:t>
      </w:r>
      <w:r w:rsidR="00D97BEC">
        <w:rPr>
          <w:rFonts w:ascii="Times New Roman" w:hAnsi="Times New Roman" w:cs="Times New Roman"/>
          <w:i/>
          <w:sz w:val="20"/>
          <w:szCs w:val="24"/>
        </w:rPr>
        <w:tab/>
        <w:t xml:space="preserve">         </w:t>
      </w:r>
      <w:r w:rsidRPr="00021FE3">
        <w:rPr>
          <w:rFonts w:ascii="Times New Roman" w:hAnsi="Times New Roman" w:cs="Times New Roman"/>
          <w:i/>
          <w:sz w:val="20"/>
          <w:szCs w:val="24"/>
        </w:rPr>
        <w:t>Numer albumu</w:t>
      </w:r>
    </w:p>
    <w:p w:rsidR="007E3177" w:rsidRPr="007E3177" w:rsidRDefault="007E3177" w:rsidP="0027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177" w:rsidRPr="007E3177" w:rsidRDefault="00615503" w:rsidP="0027779D">
      <w:pPr>
        <w:tabs>
          <w:tab w:val="left" w:leader="dot" w:pos="1134"/>
          <w:tab w:val="left" w:pos="1984"/>
          <w:tab w:val="left" w:leader="do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Fizjoterapia                      </w:t>
      </w:r>
      <w:r w:rsidR="00D97BEC">
        <w:rPr>
          <w:rFonts w:ascii="Times New Roman" w:hAnsi="Times New Roman" w:cs="Times New Roman"/>
          <w:sz w:val="24"/>
          <w:szCs w:val="24"/>
        </w:rPr>
        <w:t xml:space="preserve">     ……..     …………</w:t>
      </w:r>
      <w:r w:rsidR="007E3177" w:rsidRPr="007E3177">
        <w:rPr>
          <w:rFonts w:ascii="Times New Roman" w:hAnsi="Times New Roman" w:cs="Times New Roman"/>
          <w:sz w:val="24"/>
          <w:szCs w:val="24"/>
        </w:rPr>
        <w:t xml:space="preserve">       …………………                                                                      </w:t>
      </w:r>
    </w:p>
    <w:p w:rsidR="007E3177" w:rsidRPr="00021FE3" w:rsidRDefault="007E3177" w:rsidP="0027779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21FE3">
        <w:rPr>
          <w:rFonts w:ascii="Times New Roman" w:hAnsi="Times New Roman" w:cs="Times New Roman"/>
          <w:i/>
          <w:sz w:val="20"/>
          <w:szCs w:val="20"/>
        </w:rPr>
        <w:t>Kierunek</w:t>
      </w:r>
      <w:r w:rsidR="00021FE3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</w:t>
      </w:r>
      <w:r w:rsidR="00D97BEC">
        <w:rPr>
          <w:rFonts w:ascii="Times New Roman" w:hAnsi="Times New Roman" w:cs="Times New Roman"/>
          <w:i/>
          <w:sz w:val="20"/>
          <w:szCs w:val="20"/>
        </w:rPr>
        <w:t xml:space="preserve"> Rok           </w:t>
      </w:r>
      <w:r w:rsidRPr="00021FE3">
        <w:rPr>
          <w:rFonts w:ascii="Times New Roman" w:hAnsi="Times New Roman" w:cs="Times New Roman"/>
          <w:i/>
          <w:sz w:val="20"/>
          <w:szCs w:val="20"/>
        </w:rPr>
        <w:t xml:space="preserve">Semestr   </w:t>
      </w:r>
      <w:r w:rsidR="00D97BEC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1FE3">
        <w:rPr>
          <w:rFonts w:ascii="Times New Roman" w:hAnsi="Times New Roman" w:cs="Times New Roman"/>
          <w:i/>
          <w:sz w:val="20"/>
          <w:szCs w:val="20"/>
        </w:rPr>
        <w:t>Tryb</w:t>
      </w:r>
    </w:p>
    <w:p w:rsidR="007E3177" w:rsidRPr="007E3177" w:rsidRDefault="007E3177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3177" w:rsidRPr="007E3177" w:rsidRDefault="007E3177" w:rsidP="00277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>Adres korespondencyjny:</w:t>
      </w:r>
    </w:p>
    <w:p w:rsidR="007E3177" w:rsidRPr="007E3177" w:rsidRDefault="007E3177" w:rsidP="0027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177" w:rsidRPr="007E3177" w:rsidRDefault="00D97BEC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E3177" w:rsidRPr="0027779D" w:rsidRDefault="007E3177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27779D">
        <w:rPr>
          <w:rFonts w:ascii="Times New Roman" w:hAnsi="Times New Roman" w:cs="Times New Roman"/>
          <w:i/>
          <w:sz w:val="20"/>
          <w:szCs w:val="24"/>
        </w:rPr>
        <w:t>ulica, nr domu</w:t>
      </w:r>
    </w:p>
    <w:p w:rsidR="007E3177" w:rsidRPr="007E3177" w:rsidRDefault="007E3177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3177" w:rsidRPr="007E3177" w:rsidRDefault="007E3177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>………</w:t>
      </w:r>
      <w:r w:rsidR="00D97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E3177" w:rsidRPr="0027779D" w:rsidRDefault="007E3177" w:rsidP="0027779D">
      <w:pPr>
        <w:tabs>
          <w:tab w:val="left" w:leader="dot" w:pos="3402"/>
        </w:tabs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27779D">
        <w:rPr>
          <w:rFonts w:ascii="Times New Roman" w:hAnsi="Times New Roman" w:cs="Times New Roman"/>
          <w:i/>
          <w:sz w:val="20"/>
          <w:szCs w:val="24"/>
        </w:rPr>
        <w:t>kod pocztowy,  miejscowość</w:t>
      </w:r>
    </w:p>
    <w:p w:rsidR="007E3177" w:rsidRPr="007E3177" w:rsidRDefault="007E3177" w:rsidP="007E3177">
      <w:pPr>
        <w:tabs>
          <w:tab w:val="left" w:leader="dot" w:pos="3402"/>
        </w:tabs>
        <w:rPr>
          <w:rFonts w:ascii="Times New Roman" w:hAnsi="Times New Roman" w:cs="Times New Roman"/>
          <w:i/>
          <w:sz w:val="24"/>
          <w:szCs w:val="24"/>
        </w:rPr>
      </w:pPr>
    </w:p>
    <w:p w:rsidR="007E3177" w:rsidRPr="007E3177" w:rsidRDefault="007E3177" w:rsidP="007E3177">
      <w:pPr>
        <w:rPr>
          <w:rFonts w:ascii="Times New Roman" w:hAnsi="Times New Roman" w:cs="Times New Roman"/>
          <w:sz w:val="24"/>
          <w:szCs w:val="24"/>
        </w:rPr>
      </w:pPr>
    </w:p>
    <w:p w:rsidR="007E3177" w:rsidRDefault="0027779D" w:rsidP="002A63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Działu Kształcenia i Spraw Studenckich</w:t>
      </w:r>
    </w:p>
    <w:p w:rsidR="0027779D" w:rsidRPr="007E3177" w:rsidRDefault="0027779D" w:rsidP="002A633B">
      <w:pPr>
        <w:tabs>
          <w:tab w:val="left" w:pos="709"/>
          <w:tab w:val="left" w:pos="510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Państwowej Wyższej Szkoły Zawodowej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im.</w:t>
      </w:r>
      <w:r w:rsidR="00D97BEC">
        <w:rPr>
          <w:rFonts w:ascii="Times New Roman" w:hAnsi="Times New Roman" w:cs="Times New Roman"/>
          <w:b/>
          <w:bCs/>
          <w:sz w:val="24"/>
          <w:szCs w:val="24"/>
        </w:rPr>
        <w:t xml:space="preserve"> Hipolita Cegielskiego w Gnieźnie</w:t>
      </w:r>
    </w:p>
    <w:p w:rsidR="007E3177" w:rsidRPr="007E3177" w:rsidRDefault="007E3177" w:rsidP="0027779D">
      <w:pPr>
        <w:tabs>
          <w:tab w:val="left" w:pos="51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E3177" w:rsidRPr="007E3177" w:rsidRDefault="007E3177" w:rsidP="007E3177">
      <w:pPr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ab/>
      </w:r>
    </w:p>
    <w:p w:rsidR="007E3177" w:rsidRPr="007E3177" w:rsidRDefault="007E3177" w:rsidP="007E3177">
      <w:pPr>
        <w:jc w:val="center"/>
        <w:rPr>
          <w:rFonts w:ascii="Times New Roman" w:hAnsi="Times New Roman" w:cs="Times New Roman"/>
          <w:bCs/>
          <w:spacing w:val="140"/>
          <w:sz w:val="24"/>
          <w:szCs w:val="24"/>
        </w:rPr>
      </w:pPr>
      <w:r w:rsidRPr="007E3177">
        <w:rPr>
          <w:rFonts w:ascii="Times New Roman" w:hAnsi="Times New Roman" w:cs="Times New Roman"/>
          <w:bCs/>
          <w:spacing w:val="140"/>
          <w:sz w:val="24"/>
          <w:szCs w:val="24"/>
        </w:rPr>
        <w:t>PODANIE</w:t>
      </w:r>
    </w:p>
    <w:p w:rsidR="007E3177" w:rsidRPr="007E3177" w:rsidRDefault="007E3177" w:rsidP="007E3177">
      <w:pPr>
        <w:jc w:val="center"/>
        <w:rPr>
          <w:rFonts w:ascii="Times New Roman" w:hAnsi="Times New Roman" w:cs="Times New Roman"/>
          <w:bCs/>
          <w:spacing w:val="140"/>
          <w:sz w:val="24"/>
          <w:szCs w:val="24"/>
        </w:rPr>
      </w:pPr>
    </w:p>
    <w:p w:rsidR="007E3177" w:rsidRPr="007E3177" w:rsidRDefault="007E3177" w:rsidP="007E3177">
      <w:pPr>
        <w:tabs>
          <w:tab w:val="left" w:pos="567"/>
          <w:tab w:val="left" w:leader="dot" w:pos="90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b/>
          <w:sz w:val="24"/>
          <w:szCs w:val="24"/>
        </w:rPr>
        <w:t xml:space="preserve">Proszę o wydanie odpisu dyplomu w języku </w:t>
      </w:r>
      <w:r w:rsidRPr="007E3177">
        <w:rPr>
          <w:rFonts w:ascii="Times New Roman" w:hAnsi="Times New Roman" w:cs="Times New Roman"/>
          <w:sz w:val="24"/>
          <w:szCs w:val="24"/>
        </w:rPr>
        <w:t>…………………………………….…</w:t>
      </w:r>
    </w:p>
    <w:p w:rsidR="007E3177" w:rsidRPr="007E3177" w:rsidRDefault="007E3177" w:rsidP="007E3177">
      <w:pPr>
        <w:tabs>
          <w:tab w:val="left" w:pos="567"/>
          <w:tab w:val="left" w:leader="dot" w:pos="9071"/>
        </w:tabs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 xml:space="preserve">Do podania załączam: </w:t>
      </w:r>
    </w:p>
    <w:p w:rsidR="007E3177" w:rsidRPr="007E3177" w:rsidRDefault="0053253B" w:rsidP="007E3177">
      <w:pPr>
        <w:numPr>
          <w:ilvl w:val="1"/>
          <w:numId w:val="2"/>
        </w:numPr>
        <w:tabs>
          <w:tab w:val="clear" w:pos="1440"/>
          <w:tab w:val="left" w:pos="284"/>
          <w:tab w:val="left" w:leader="dot" w:pos="9071"/>
        </w:tabs>
        <w:spacing w:after="0" w:line="276" w:lineRule="auto"/>
        <w:ind w:left="23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3177" w:rsidRPr="007E3177">
        <w:rPr>
          <w:rFonts w:ascii="Times New Roman" w:hAnsi="Times New Roman" w:cs="Times New Roman"/>
          <w:sz w:val="24"/>
          <w:szCs w:val="24"/>
        </w:rPr>
        <w:t xml:space="preserve"> zdjęcie dyplomowe format 45 mm x 65 mm ( podpisane na odwrocie – imię i nazwisko)</w:t>
      </w:r>
    </w:p>
    <w:p w:rsidR="007E3177" w:rsidRPr="007E3177" w:rsidRDefault="007E3177" w:rsidP="007E3177">
      <w:pPr>
        <w:numPr>
          <w:ilvl w:val="1"/>
          <w:numId w:val="2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>dowód wniesienia opłaty za wydanie dyplomu w tłumaczeniu na język ……………..</w:t>
      </w:r>
    </w:p>
    <w:p w:rsidR="007E3177" w:rsidRPr="007E3177" w:rsidRDefault="007E3177" w:rsidP="007E3177">
      <w:pPr>
        <w:tabs>
          <w:tab w:val="left" w:pos="567"/>
          <w:tab w:val="left" w:leader="dot" w:pos="90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</w:p>
    <w:p w:rsidR="007E3177" w:rsidRPr="007E3177" w:rsidRDefault="007E3177" w:rsidP="007E3177">
      <w:pPr>
        <w:tabs>
          <w:tab w:val="left" w:pos="567"/>
          <w:tab w:val="left" w:leader="dot" w:pos="907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Z poważaniem</w:t>
      </w:r>
    </w:p>
    <w:p w:rsidR="007E3177" w:rsidRPr="007E3177" w:rsidRDefault="007E3177" w:rsidP="007E3177">
      <w:pPr>
        <w:tabs>
          <w:tab w:val="left" w:pos="5102"/>
          <w:tab w:val="left" w:leader="dot" w:pos="7370"/>
        </w:tabs>
        <w:rPr>
          <w:rFonts w:ascii="Times New Roman" w:hAnsi="Times New Roman" w:cs="Times New Roman"/>
          <w:sz w:val="24"/>
          <w:szCs w:val="24"/>
        </w:rPr>
      </w:pPr>
      <w:r w:rsidRPr="007E3177">
        <w:rPr>
          <w:rFonts w:ascii="Times New Roman" w:hAnsi="Times New Roman" w:cs="Times New Roman"/>
          <w:sz w:val="24"/>
          <w:szCs w:val="24"/>
        </w:rPr>
        <w:tab/>
      </w:r>
      <w:r w:rsidRPr="007E3177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7E3177" w:rsidRPr="007E3177" w:rsidRDefault="007E3177" w:rsidP="007E3177">
      <w:pPr>
        <w:tabs>
          <w:tab w:val="left" w:leader="underscore" w:pos="9638"/>
        </w:tabs>
        <w:rPr>
          <w:rFonts w:ascii="Times New Roman" w:hAnsi="Times New Roman" w:cs="Times New Roman"/>
          <w:sz w:val="24"/>
          <w:szCs w:val="24"/>
        </w:rPr>
      </w:pPr>
    </w:p>
    <w:p w:rsidR="0053253B" w:rsidRDefault="0053253B" w:rsidP="0053253B">
      <w:pPr>
        <w:rPr>
          <w:rFonts w:ascii="Times New Roman" w:hAnsi="Times New Roman" w:cs="Times New Roman"/>
          <w:sz w:val="24"/>
          <w:szCs w:val="24"/>
        </w:rPr>
      </w:pPr>
    </w:p>
    <w:p w:rsidR="002A633B" w:rsidRDefault="002A633B" w:rsidP="005325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633B" w:rsidSect="00913FFC">
      <w:pgSz w:w="11904" w:h="16836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C3" w:rsidRDefault="00F379C3" w:rsidP="00EC6FD7">
      <w:pPr>
        <w:spacing w:after="0" w:line="240" w:lineRule="auto"/>
      </w:pPr>
      <w:r>
        <w:separator/>
      </w:r>
    </w:p>
  </w:endnote>
  <w:endnote w:type="continuationSeparator" w:id="0">
    <w:p w:rsidR="00F379C3" w:rsidRDefault="00F379C3" w:rsidP="00EC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C3" w:rsidRDefault="00F379C3" w:rsidP="00EC6FD7">
      <w:pPr>
        <w:spacing w:after="0" w:line="240" w:lineRule="auto"/>
      </w:pPr>
      <w:r>
        <w:separator/>
      </w:r>
    </w:p>
  </w:footnote>
  <w:footnote w:type="continuationSeparator" w:id="0">
    <w:p w:rsidR="00F379C3" w:rsidRDefault="00F379C3" w:rsidP="00EC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79D"/>
    <w:multiLevelType w:val="hybridMultilevel"/>
    <w:tmpl w:val="616E1A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545B4"/>
    <w:multiLevelType w:val="hybridMultilevel"/>
    <w:tmpl w:val="8E3C0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CAC231D"/>
    <w:multiLevelType w:val="hybridMultilevel"/>
    <w:tmpl w:val="488EC374"/>
    <w:lvl w:ilvl="0" w:tplc="CF9C47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272D"/>
    <w:multiLevelType w:val="hybridMultilevel"/>
    <w:tmpl w:val="6CE624FE"/>
    <w:lvl w:ilvl="0" w:tplc="88686ECA">
      <w:start w:val="1"/>
      <w:numFmt w:val="bullet"/>
      <w:lvlText w:val="*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671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89C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57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C37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8FC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EB1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016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68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92A84"/>
    <w:multiLevelType w:val="hybridMultilevel"/>
    <w:tmpl w:val="43AEB728"/>
    <w:lvl w:ilvl="0" w:tplc="327880D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A23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2CE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CA5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2B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CB3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AA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4B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0BC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F1E2D"/>
    <w:multiLevelType w:val="multilevel"/>
    <w:tmpl w:val="D754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06233"/>
    <w:multiLevelType w:val="hybridMultilevel"/>
    <w:tmpl w:val="2850E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C07"/>
    <w:multiLevelType w:val="hybridMultilevel"/>
    <w:tmpl w:val="474A5012"/>
    <w:lvl w:ilvl="0" w:tplc="0860C7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B0E15"/>
    <w:multiLevelType w:val="hybridMultilevel"/>
    <w:tmpl w:val="BEFC4674"/>
    <w:lvl w:ilvl="0" w:tplc="1B90E1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2EA"/>
    <w:multiLevelType w:val="multilevel"/>
    <w:tmpl w:val="40B6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C14B7"/>
    <w:multiLevelType w:val="hybridMultilevel"/>
    <w:tmpl w:val="B2ECB474"/>
    <w:lvl w:ilvl="0" w:tplc="1EF88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8E55D2"/>
    <w:multiLevelType w:val="hybridMultilevel"/>
    <w:tmpl w:val="2822EDE2"/>
    <w:lvl w:ilvl="0" w:tplc="958E0896">
      <w:start w:val="1"/>
      <w:numFmt w:val="decimal"/>
      <w:lvlText w:val="%1."/>
      <w:lvlJc w:val="left"/>
      <w:pPr>
        <w:ind w:left="24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A23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2CE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CA5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2B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CB3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AA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4B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0BC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5D"/>
    <w:rsid w:val="00021FE3"/>
    <w:rsid w:val="00047068"/>
    <w:rsid w:val="00147721"/>
    <w:rsid w:val="0015172D"/>
    <w:rsid w:val="00187A56"/>
    <w:rsid w:val="00195DBA"/>
    <w:rsid w:val="001A41F3"/>
    <w:rsid w:val="00244228"/>
    <w:rsid w:val="002764DB"/>
    <w:rsid w:val="0027779D"/>
    <w:rsid w:val="002A633B"/>
    <w:rsid w:val="002D425D"/>
    <w:rsid w:val="002F1DF8"/>
    <w:rsid w:val="00321CE1"/>
    <w:rsid w:val="00323452"/>
    <w:rsid w:val="00336467"/>
    <w:rsid w:val="00400462"/>
    <w:rsid w:val="00431F18"/>
    <w:rsid w:val="004D1156"/>
    <w:rsid w:val="0051050E"/>
    <w:rsid w:val="005147A4"/>
    <w:rsid w:val="0053253B"/>
    <w:rsid w:val="00561545"/>
    <w:rsid w:val="00563AA6"/>
    <w:rsid w:val="00603C32"/>
    <w:rsid w:val="00615503"/>
    <w:rsid w:val="00617914"/>
    <w:rsid w:val="0062177E"/>
    <w:rsid w:val="00624683"/>
    <w:rsid w:val="00672DD2"/>
    <w:rsid w:val="0069022D"/>
    <w:rsid w:val="006B30DA"/>
    <w:rsid w:val="006E3FF3"/>
    <w:rsid w:val="00752F69"/>
    <w:rsid w:val="00782546"/>
    <w:rsid w:val="007D0EA1"/>
    <w:rsid w:val="007E3177"/>
    <w:rsid w:val="00866E3F"/>
    <w:rsid w:val="00877E9A"/>
    <w:rsid w:val="008D5647"/>
    <w:rsid w:val="009121E1"/>
    <w:rsid w:val="00913FFC"/>
    <w:rsid w:val="009748EB"/>
    <w:rsid w:val="00A36D0F"/>
    <w:rsid w:val="00AB7117"/>
    <w:rsid w:val="00B57CA1"/>
    <w:rsid w:val="00BA0F1C"/>
    <w:rsid w:val="00BB5507"/>
    <w:rsid w:val="00BD4DDC"/>
    <w:rsid w:val="00C13EBA"/>
    <w:rsid w:val="00C320FF"/>
    <w:rsid w:val="00C55234"/>
    <w:rsid w:val="00CE5F99"/>
    <w:rsid w:val="00CF56C1"/>
    <w:rsid w:val="00D37FC9"/>
    <w:rsid w:val="00D41684"/>
    <w:rsid w:val="00D97BEC"/>
    <w:rsid w:val="00D97E31"/>
    <w:rsid w:val="00E359E6"/>
    <w:rsid w:val="00EC6FD7"/>
    <w:rsid w:val="00EE01EF"/>
    <w:rsid w:val="00EE6EFD"/>
    <w:rsid w:val="00F379C3"/>
    <w:rsid w:val="00F65FCE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067A8-118E-4949-B784-101C4AFD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26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ormalnyWeb">
    <w:name w:val="Normal (Web)"/>
    <w:basedOn w:val="Normalny"/>
    <w:rsid w:val="006B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752F69"/>
    <w:pPr>
      <w:ind w:left="720"/>
      <w:contextualSpacing/>
    </w:pPr>
  </w:style>
  <w:style w:type="character" w:customStyle="1" w:styleId="shorttext">
    <w:name w:val="short_text"/>
    <w:basedOn w:val="Domylnaczcionkaakapitu"/>
    <w:rsid w:val="007D0EA1"/>
  </w:style>
  <w:style w:type="paragraph" w:styleId="Nagwek">
    <w:name w:val="header"/>
    <w:basedOn w:val="Normalny"/>
    <w:link w:val="NagwekZnak"/>
    <w:uiPriority w:val="99"/>
    <w:unhideWhenUsed/>
    <w:rsid w:val="00EC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DDCA-F855-4639-AB25-327C0B23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55794166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z2</vt:lpstr>
    </vt:vector>
  </TitlesOfParts>
  <Company>PWSZ w Gnieźnie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</dc:title>
  <dc:subject/>
  <dc:creator>Katarzyna Grzesiak</dc:creator>
  <cp:keywords/>
  <cp:lastModifiedBy>Dobrychłop Magdalena</cp:lastModifiedBy>
  <cp:revision>3</cp:revision>
  <dcterms:created xsi:type="dcterms:W3CDTF">2018-12-06T09:03:00Z</dcterms:created>
  <dcterms:modified xsi:type="dcterms:W3CDTF">2018-12-06T09:04:00Z</dcterms:modified>
</cp:coreProperties>
</file>