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F3" w:rsidRDefault="00B10F5A" w:rsidP="00ED4C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Załącznik nr 1</w:t>
      </w:r>
    </w:p>
    <w:p w:rsidR="00B10F5A" w:rsidRDefault="00B10F5A" w:rsidP="00ED4CF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82390" w:rsidRDefault="0063534C" w:rsidP="00F12EA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8239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OFERTA W ODPOWIEDZI </w:t>
      </w:r>
    </w:p>
    <w:p w:rsidR="0063534C" w:rsidRPr="00382390" w:rsidRDefault="0063534C" w:rsidP="0038239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82390">
        <w:rPr>
          <w:rFonts w:ascii="Tahoma" w:eastAsia="Times New Roman" w:hAnsi="Tahoma" w:cs="Tahoma"/>
          <w:b/>
          <w:sz w:val="20"/>
          <w:szCs w:val="20"/>
          <w:lang w:eastAsia="pl-PL"/>
        </w:rPr>
        <w:t>NA</w:t>
      </w:r>
      <w:r w:rsidR="0038239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82390">
        <w:rPr>
          <w:rFonts w:ascii="Tahoma" w:eastAsia="Times New Roman" w:hAnsi="Tahoma" w:cs="Tahoma"/>
          <w:b/>
          <w:sz w:val="20"/>
          <w:szCs w:val="20"/>
          <w:lang w:eastAsia="pl-PL"/>
        </w:rPr>
        <w:t>ZAPYTANIE OFERTOWE</w:t>
      </w:r>
      <w:r w:rsidR="00F12EAC" w:rsidRPr="0038239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OPIEKUN PRAKTYK</w:t>
      </w:r>
      <w:r w:rsidRPr="0038239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F12EAC" w:rsidRPr="00382390">
        <w:rPr>
          <w:rFonts w:ascii="Tahoma" w:eastAsia="Times New Roman" w:hAnsi="Tahoma" w:cs="Tahoma"/>
          <w:b/>
          <w:sz w:val="20"/>
          <w:szCs w:val="20"/>
          <w:lang w:eastAsia="pl-PL"/>
        </w:rPr>
        <w:t>OBOWIĄZKOWYCH</w:t>
      </w:r>
    </w:p>
    <w:p w:rsidR="00ED4CF3" w:rsidRPr="007B3BE4" w:rsidRDefault="0063534C" w:rsidP="00F12EA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38239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nr </w:t>
      </w:r>
      <w:r w:rsidR="00CF113B">
        <w:rPr>
          <w:rFonts w:ascii="Tahoma" w:eastAsia="Times New Roman" w:hAnsi="Tahoma" w:cs="Tahoma"/>
          <w:b/>
          <w:sz w:val="20"/>
          <w:szCs w:val="20"/>
          <w:lang w:eastAsia="pl-PL"/>
        </w:rPr>
        <w:t>1/PWSZ/OPO/2018</w:t>
      </w:r>
    </w:p>
    <w:p w:rsidR="00F12EAC" w:rsidRDefault="00F12EAC" w:rsidP="00F12E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F12EAC" w:rsidTr="007B0FB5">
        <w:tc>
          <w:tcPr>
            <w:tcW w:w="9062" w:type="dxa"/>
            <w:gridSpan w:val="2"/>
          </w:tcPr>
          <w:p w:rsidR="00F12EAC" w:rsidRPr="00382390" w:rsidRDefault="00F12EAC" w:rsidP="00F12EAC">
            <w:pPr>
              <w:rPr>
                <w:b/>
              </w:rPr>
            </w:pPr>
            <w:r w:rsidRPr="00382390">
              <w:rPr>
                <w:b/>
              </w:rPr>
              <w:t>Dane Opiekuna Praktyk</w:t>
            </w:r>
          </w:p>
        </w:tc>
      </w:tr>
      <w:tr w:rsidR="00F12EAC" w:rsidTr="007B0FB5">
        <w:tc>
          <w:tcPr>
            <w:tcW w:w="4534" w:type="dxa"/>
          </w:tcPr>
          <w:p w:rsidR="00F12EAC" w:rsidRPr="00382390" w:rsidRDefault="00F12EAC" w:rsidP="00F12EAC">
            <w:pPr>
              <w:rPr>
                <w:b/>
              </w:rPr>
            </w:pPr>
            <w:r w:rsidRPr="00382390">
              <w:rPr>
                <w:b/>
              </w:rPr>
              <w:t>Imię i nazwisko</w:t>
            </w:r>
            <w:r w:rsidR="00B10F5A">
              <w:rPr>
                <w:b/>
              </w:rPr>
              <w:t>:</w:t>
            </w:r>
          </w:p>
          <w:p w:rsidR="00F12EAC" w:rsidRPr="00382390" w:rsidRDefault="00F12EAC" w:rsidP="00F12EAC">
            <w:pPr>
              <w:rPr>
                <w:b/>
              </w:rPr>
            </w:pPr>
          </w:p>
          <w:p w:rsidR="00F12EAC" w:rsidRPr="00382390" w:rsidRDefault="00F12EAC" w:rsidP="00F12EAC">
            <w:pPr>
              <w:rPr>
                <w:b/>
              </w:rPr>
            </w:pPr>
          </w:p>
          <w:p w:rsidR="00F12EAC" w:rsidRPr="00382390" w:rsidRDefault="00F12EAC" w:rsidP="00F12EAC">
            <w:pPr>
              <w:rPr>
                <w:b/>
              </w:rPr>
            </w:pPr>
          </w:p>
          <w:p w:rsidR="00F12EAC" w:rsidRPr="00382390" w:rsidRDefault="00F12EAC" w:rsidP="00F12EAC">
            <w:pPr>
              <w:rPr>
                <w:b/>
              </w:rPr>
            </w:pPr>
          </w:p>
        </w:tc>
        <w:tc>
          <w:tcPr>
            <w:tcW w:w="4528" w:type="dxa"/>
          </w:tcPr>
          <w:p w:rsidR="007B0FB5" w:rsidRPr="007B0FB5" w:rsidRDefault="007B0FB5" w:rsidP="007B0FB5">
            <w:pPr>
              <w:rPr>
                <w:b/>
              </w:rPr>
            </w:pPr>
            <w:r w:rsidRPr="007B0FB5">
              <w:rPr>
                <w:b/>
              </w:rPr>
              <w:t>Dane placówki medycznej:</w:t>
            </w:r>
          </w:p>
          <w:p w:rsidR="00F12EAC" w:rsidRPr="00382390" w:rsidRDefault="00F12EAC" w:rsidP="007B0FB5">
            <w:pPr>
              <w:rPr>
                <w:b/>
              </w:rPr>
            </w:pPr>
          </w:p>
        </w:tc>
      </w:tr>
    </w:tbl>
    <w:p w:rsidR="00F12EAC" w:rsidRDefault="00F12EAC" w:rsidP="00F12E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F12EAC" w:rsidTr="00F12EAC">
        <w:tc>
          <w:tcPr>
            <w:tcW w:w="4606" w:type="dxa"/>
          </w:tcPr>
          <w:p w:rsidR="00F12EAC" w:rsidRDefault="00F12EAC" w:rsidP="00F12EAC">
            <w:r>
              <w:t>Proszę    wskazać  praktyki ,  których dotyczy oferta</w:t>
            </w:r>
          </w:p>
          <w:p w:rsidR="00F12EAC" w:rsidRDefault="00F12EAC" w:rsidP="00F12EAC"/>
        </w:tc>
        <w:tc>
          <w:tcPr>
            <w:tcW w:w="4606" w:type="dxa"/>
          </w:tcPr>
          <w:p w:rsidR="00F12EAC" w:rsidRDefault="00F12EAC" w:rsidP="00F12EAC">
            <w:r>
              <w:t>Cena brutto za godzinę praktyk obowiązkowych</w:t>
            </w:r>
          </w:p>
        </w:tc>
      </w:tr>
      <w:tr w:rsidR="00F12EAC" w:rsidTr="00F12EAC">
        <w:tc>
          <w:tcPr>
            <w:tcW w:w="4606" w:type="dxa"/>
          </w:tcPr>
          <w:p w:rsidR="00F12EAC" w:rsidRDefault="00F12EAC" w:rsidP="00F12EAC"/>
        </w:tc>
        <w:tc>
          <w:tcPr>
            <w:tcW w:w="4606" w:type="dxa"/>
          </w:tcPr>
          <w:p w:rsidR="00F12EAC" w:rsidRDefault="00F12EAC" w:rsidP="00F12EAC"/>
        </w:tc>
      </w:tr>
    </w:tbl>
    <w:p w:rsidR="00B10F5A" w:rsidRDefault="00B10F5A" w:rsidP="00F12EA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F12EAC" w:rsidTr="00382390">
        <w:tc>
          <w:tcPr>
            <w:tcW w:w="4606" w:type="dxa"/>
            <w:shd w:val="clear" w:color="auto" w:fill="BFBFBF" w:themeFill="background1" w:themeFillShade="BF"/>
          </w:tcPr>
          <w:p w:rsidR="00F12EAC" w:rsidRDefault="00F12EAC" w:rsidP="00F12EAC">
            <w:r>
              <w:t>Doświadczenie w prowadzeniu zajęć dydaktycznych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F12EAC" w:rsidRDefault="00F12EAC" w:rsidP="00F12EAC">
            <w:r>
              <w:t>Liczba przepracowanych godzin dydaktycznych</w:t>
            </w:r>
          </w:p>
          <w:p w:rsidR="00F12EAC" w:rsidRPr="00F12EAC" w:rsidRDefault="00F12EAC" w:rsidP="00F12EAC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F12EAC">
              <w:t>50-100</w:t>
            </w:r>
          </w:p>
          <w:p w:rsidR="00F12EAC" w:rsidRPr="00F12EAC" w:rsidRDefault="00F12EAC" w:rsidP="00F12EAC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F12EAC">
              <w:t>Powyżej 100</w:t>
            </w:r>
          </w:p>
        </w:tc>
      </w:tr>
      <w:tr w:rsidR="00F12EAC" w:rsidTr="00382390">
        <w:tc>
          <w:tcPr>
            <w:tcW w:w="4606" w:type="dxa"/>
            <w:shd w:val="clear" w:color="auto" w:fill="BFBFBF" w:themeFill="background1" w:themeFillShade="BF"/>
          </w:tcPr>
          <w:p w:rsidR="00F12EAC" w:rsidRDefault="00F12EAC" w:rsidP="00F12EAC">
            <w:r>
              <w:t>ZAŁĄCZNIKI: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F12EAC" w:rsidRDefault="00F12EAC" w:rsidP="00732EAC">
            <w:pPr>
              <w:pStyle w:val="Akapitzlist"/>
              <w:numPr>
                <w:ilvl w:val="0"/>
                <w:numId w:val="12"/>
              </w:numPr>
            </w:pPr>
            <w:r>
              <w:t>CV</w:t>
            </w:r>
          </w:p>
        </w:tc>
      </w:tr>
      <w:tr w:rsidR="00F12EAC" w:rsidTr="00AF6242">
        <w:trPr>
          <w:trHeight w:val="547"/>
        </w:trPr>
        <w:tc>
          <w:tcPr>
            <w:tcW w:w="9212" w:type="dxa"/>
            <w:gridSpan w:val="2"/>
          </w:tcPr>
          <w:p w:rsidR="00F12EAC" w:rsidRDefault="00F12EAC" w:rsidP="00F12EAC">
            <w:r>
              <w:t>OŚWIADCZENIA</w:t>
            </w:r>
          </w:p>
          <w:p w:rsidR="00F12EAC" w:rsidRDefault="00F12EAC" w:rsidP="00F12EAC">
            <w:pPr>
              <w:pStyle w:val="Akapitzlist"/>
              <w:numPr>
                <w:ilvl w:val="0"/>
                <w:numId w:val="9"/>
              </w:numPr>
            </w:pPr>
            <w:r>
              <w:t xml:space="preserve">Oświadczam, że zapoznałem się z treścią zapytania ofertowego nr </w:t>
            </w:r>
            <w:r w:rsidR="00732EAC">
              <w:t>1/PWSZ/OPO/</w:t>
            </w:r>
            <w:r>
              <w:t>2018 i akceptuję</w:t>
            </w:r>
            <w:r w:rsidR="00732EAC">
              <w:t xml:space="preserve"> </w:t>
            </w:r>
            <w:r>
              <w:t>jego treść</w:t>
            </w:r>
          </w:p>
          <w:p w:rsidR="00732EAC" w:rsidRDefault="00F12EAC" w:rsidP="00F12EAC">
            <w:pPr>
              <w:pStyle w:val="Akapitzlist"/>
              <w:numPr>
                <w:ilvl w:val="0"/>
                <w:numId w:val="9"/>
              </w:numPr>
            </w:pPr>
            <w:r>
              <w:t>Uprzedzony o odpowiedzialności karnej za zeznanie nieprawdy lub zatajenie prawdy i zapoznany z treścią art. 233 par. 1 Kodeksu Karnego oświadczam, że</w:t>
            </w:r>
            <w:r w:rsidR="00732EAC">
              <w:t xml:space="preserve"> </w:t>
            </w:r>
            <w:r>
              <w:t>Opiekun Praktyk  posiada</w:t>
            </w:r>
            <w:r w:rsidR="00732EAC">
              <w:t xml:space="preserve"> kwalifikacje </w:t>
            </w:r>
            <w:r>
              <w:t xml:space="preserve">niezbędne do </w:t>
            </w:r>
            <w:r w:rsidR="00732EAC">
              <w:t xml:space="preserve"> </w:t>
            </w:r>
            <w:r>
              <w:t>prowadzenia  zajęć  dydaktycznych  w ramach ponadprogramowych   praktyk zawodowyc</w:t>
            </w:r>
            <w:r w:rsidR="00732EAC">
              <w:t xml:space="preserve">h, </w:t>
            </w:r>
            <w:r>
              <w:t xml:space="preserve"> których dotyczy oferta, a dane zawarte w CV są zgodne z</w:t>
            </w:r>
            <w:r w:rsidR="00732EAC">
              <w:t xml:space="preserve"> </w:t>
            </w:r>
            <w:r>
              <w:t>prawdą.</w:t>
            </w:r>
          </w:p>
          <w:p w:rsidR="00F12EAC" w:rsidRDefault="00732EAC" w:rsidP="00F12EAC">
            <w:pPr>
              <w:pStyle w:val="Akapitzlist"/>
              <w:numPr>
                <w:ilvl w:val="0"/>
                <w:numId w:val="9"/>
              </w:numPr>
            </w:pPr>
            <w:r>
              <w:t>O</w:t>
            </w:r>
            <w:r w:rsidR="00F12EAC">
              <w:t>piekun praktyk został wybrany z z</w:t>
            </w:r>
            <w:r w:rsidR="007B0FB5">
              <w:t>a</w:t>
            </w:r>
            <w:r w:rsidR="00F12EAC">
              <w:t>chowaniem zasad równego traktowania, uczciwej</w:t>
            </w:r>
            <w:r>
              <w:t xml:space="preserve"> </w:t>
            </w:r>
            <w:r w:rsidR="00F12EAC">
              <w:t xml:space="preserve">konkurencji i przejrzystości oraz dołożenia wszelkich starań w celu uniknięcia konfliktu </w:t>
            </w:r>
            <w:r>
              <w:t xml:space="preserve"> </w:t>
            </w:r>
            <w:r w:rsidR="00F12EAC">
              <w:t>interesów, rozumianego jako brak bezstronności i obiektywności w wypełnianiu zadań objętych umową.</w:t>
            </w:r>
          </w:p>
        </w:tc>
      </w:tr>
    </w:tbl>
    <w:p w:rsidR="00F12EAC" w:rsidRDefault="00F12EAC" w:rsidP="00F12EAC"/>
    <w:p w:rsidR="00732EAC" w:rsidRDefault="00732EAC" w:rsidP="00732EAC">
      <w:pPr>
        <w:jc w:val="both"/>
      </w:pPr>
      <w:r>
        <w:lastRenderedPageBreak/>
        <w:t>Niniejszym oświadczam, że Oferent nie jest powiązany kapitałowo lub osobowo z Państwową  Wyższą  Szkołą  Zawodową  im.  H.  Cegielskiego  w  Gnieźnie, z  siedzibą  w Gnieźnie  przy ul. Wyszyńskiego 38, 62-200 Gniezno.</w:t>
      </w:r>
    </w:p>
    <w:p w:rsidR="003E50EB" w:rsidRDefault="00732EAC" w:rsidP="00732EAC">
      <w:pPr>
        <w:jc w:val="both"/>
      </w:pPr>
      <w:r>
        <w:t xml:space="preserve">Przez powiązania kapitałowe lub osobowe rozumie się wzajemne powiązania między Beneficjentem lub osobami upoważnionymi do zaciągania zobowiązań w imieniu Beneficjenta lub osobami </w:t>
      </w:r>
    </w:p>
    <w:p w:rsidR="003E50EB" w:rsidRDefault="003E50EB" w:rsidP="00732EAC">
      <w:pPr>
        <w:jc w:val="both"/>
      </w:pPr>
    </w:p>
    <w:p w:rsidR="00732EAC" w:rsidRDefault="00732EAC" w:rsidP="00732EAC">
      <w:pPr>
        <w:jc w:val="both"/>
      </w:pPr>
      <w:r>
        <w:t>wykonującymi w imieniu Beneficjenta czynności związane z przygotowaniem i przeprowadzeniem procedury wyboru wykonawcy a wykonawcą, polegające w szczególności na:</w:t>
      </w:r>
    </w:p>
    <w:p w:rsidR="00732EAC" w:rsidRPr="00732EAC" w:rsidRDefault="00732EAC" w:rsidP="00732EAC">
      <w:pPr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 </w:t>
      </w:r>
      <w:r>
        <w:t>uczestniczeniu w spółce jako wspólnik spółki cywilnej lub spółki osobowej;</w:t>
      </w:r>
    </w:p>
    <w:p w:rsidR="00732EAC" w:rsidRPr="00732EAC" w:rsidRDefault="00732EAC" w:rsidP="00732EA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</w:t>
      </w:r>
      <w:r>
        <w:t xml:space="preserve">posiadaniu co najmniej 10 % udziałów lub </w:t>
      </w:r>
      <w:r>
        <w:rPr>
          <w:rFonts w:ascii="Calibri" w:hAnsi="Calibri" w:cs="Calibri"/>
        </w:rPr>
        <w:t xml:space="preserve"> </w:t>
      </w:r>
      <w:r>
        <w:t>akcji;</w:t>
      </w:r>
    </w:p>
    <w:p w:rsidR="00732EAC" w:rsidRPr="00732EAC" w:rsidRDefault="00732EAC" w:rsidP="00732EA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 </w:t>
      </w:r>
      <w:r>
        <w:t xml:space="preserve">pełnieniu funkcji członka organu nadzorczego lub zarządzającego, prokurenta, </w:t>
      </w:r>
      <w:r>
        <w:rPr>
          <w:rFonts w:ascii="Calibri" w:hAnsi="Calibri" w:cs="Calibri"/>
        </w:rPr>
        <w:t xml:space="preserve"> </w:t>
      </w:r>
      <w:r>
        <w:t>pełnomocnika;</w:t>
      </w:r>
    </w:p>
    <w:p w:rsidR="00732EAC" w:rsidRDefault="00732EAC" w:rsidP="00732EAC">
      <w:r>
        <w:rPr>
          <w:rFonts w:ascii="Calibri" w:hAnsi="Calibri" w:cs="Calibri"/>
        </w:rPr>
        <w:lastRenderedPageBreak/>
        <w:t xml:space="preserve"> </w:t>
      </w:r>
      <w: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382390" w:rsidRDefault="00382390" w:rsidP="00732EAC"/>
    <w:p w:rsidR="00382390" w:rsidRDefault="00382390" w:rsidP="00382390">
      <w:pPr>
        <w:jc w:val="right"/>
      </w:pPr>
      <w:r>
        <w:t>PODPIS OFERENTA</w:t>
      </w:r>
    </w:p>
    <w:p w:rsidR="00382390" w:rsidRPr="00732EAC" w:rsidRDefault="00382390" w:rsidP="00382390">
      <w:pPr>
        <w:jc w:val="right"/>
        <w:rPr>
          <w:rFonts w:ascii="Calibri" w:hAnsi="Calibri" w:cs="Calibri"/>
        </w:rPr>
      </w:pPr>
      <w:r>
        <w:t>………………………………….</w:t>
      </w:r>
    </w:p>
    <w:sectPr w:rsidR="00382390" w:rsidRPr="00732EAC" w:rsidSect="00061E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5A" w:rsidRDefault="00B10F5A" w:rsidP="00B10F5A">
      <w:pPr>
        <w:spacing w:after="0" w:line="240" w:lineRule="auto"/>
      </w:pPr>
      <w:r>
        <w:separator/>
      </w:r>
    </w:p>
  </w:endnote>
  <w:endnote w:type="continuationSeparator" w:id="0">
    <w:p w:rsidR="00B10F5A" w:rsidRDefault="00B10F5A" w:rsidP="00B1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5A" w:rsidRPr="00B10F5A" w:rsidRDefault="00B10F5A" w:rsidP="00B10F5A">
    <w:pPr>
      <w:pStyle w:val="Stopka"/>
      <w:jc w:val="center"/>
      <w:rPr>
        <w:i/>
        <w:sz w:val="20"/>
        <w:szCs w:val="20"/>
      </w:rPr>
    </w:pPr>
    <w:r w:rsidRPr="00B10F5A">
      <w:rPr>
        <w:i/>
        <w:sz w:val="20"/>
        <w:szCs w:val="20"/>
      </w:rPr>
      <w:t>Projekt współfinansowany ze środków Unii Europejskiej w ramach Europejskiego Funduszu Społecznego</w:t>
    </w:r>
  </w:p>
  <w:p w:rsidR="00B10F5A" w:rsidRDefault="00B10F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5A" w:rsidRDefault="00B10F5A" w:rsidP="00B10F5A">
      <w:pPr>
        <w:spacing w:after="0" w:line="240" w:lineRule="auto"/>
      </w:pPr>
      <w:r>
        <w:separator/>
      </w:r>
    </w:p>
  </w:footnote>
  <w:footnote w:type="continuationSeparator" w:id="0">
    <w:p w:rsidR="00B10F5A" w:rsidRDefault="00B10F5A" w:rsidP="00B10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5A" w:rsidRDefault="00B10F5A">
    <w:pPr>
      <w:pStyle w:val="Nagwek"/>
    </w:pPr>
    <w:r>
      <w:rPr>
        <w:noProof/>
        <w:lang w:eastAsia="pl-PL"/>
      </w:rPr>
      <w:drawing>
        <wp:inline distT="0" distB="0" distL="0" distR="0" wp14:anchorId="4AFFD1E9">
          <wp:extent cx="5736590" cy="8839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4DD9"/>
    <w:multiLevelType w:val="multilevel"/>
    <w:tmpl w:val="4346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975A6"/>
    <w:multiLevelType w:val="multilevel"/>
    <w:tmpl w:val="7064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C2D73"/>
    <w:multiLevelType w:val="hybridMultilevel"/>
    <w:tmpl w:val="05EE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E14"/>
    <w:multiLevelType w:val="multilevel"/>
    <w:tmpl w:val="8AAE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34559"/>
    <w:multiLevelType w:val="multilevel"/>
    <w:tmpl w:val="6678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14A56"/>
    <w:multiLevelType w:val="hybridMultilevel"/>
    <w:tmpl w:val="324A9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532FB"/>
    <w:multiLevelType w:val="hybridMultilevel"/>
    <w:tmpl w:val="696A6BA6"/>
    <w:lvl w:ilvl="0" w:tplc="2174E74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62E25"/>
    <w:multiLevelType w:val="hybridMultilevel"/>
    <w:tmpl w:val="1A7E97EC"/>
    <w:lvl w:ilvl="0" w:tplc="5E94CA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F2836"/>
    <w:multiLevelType w:val="multilevel"/>
    <w:tmpl w:val="D5E6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53849"/>
    <w:multiLevelType w:val="hybridMultilevel"/>
    <w:tmpl w:val="05528D54"/>
    <w:lvl w:ilvl="0" w:tplc="5E94CA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4754D"/>
    <w:multiLevelType w:val="hybridMultilevel"/>
    <w:tmpl w:val="C2EA0D04"/>
    <w:lvl w:ilvl="0" w:tplc="5E94CAB8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D730499"/>
    <w:multiLevelType w:val="multilevel"/>
    <w:tmpl w:val="4202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E4"/>
    <w:rsid w:val="00061EAE"/>
    <w:rsid w:val="00091E84"/>
    <w:rsid w:val="00122AB7"/>
    <w:rsid w:val="001B5845"/>
    <w:rsid w:val="00382390"/>
    <w:rsid w:val="003E50EB"/>
    <w:rsid w:val="0063534C"/>
    <w:rsid w:val="00732EAC"/>
    <w:rsid w:val="007B0FB5"/>
    <w:rsid w:val="007B3BE4"/>
    <w:rsid w:val="00B10F5A"/>
    <w:rsid w:val="00CF113B"/>
    <w:rsid w:val="00D14EC2"/>
    <w:rsid w:val="00ED4CF3"/>
    <w:rsid w:val="00F12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6F013602-9B65-42AD-B848-AD4C9D11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3B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3BE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3BE4"/>
    <w:pPr>
      <w:ind w:left="720"/>
      <w:contextualSpacing/>
    </w:pPr>
  </w:style>
  <w:style w:type="table" w:styleId="Tabela-Siatka">
    <w:name w:val="Table Grid"/>
    <w:basedOn w:val="Standardowy"/>
    <w:uiPriority w:val="39"/>
    <w:rsid w:val="00F12E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1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F5A"/>
  </w:style>
  <w:style w:type="paragraph" w:styleId="Stopka">
    <w:name w:val="footer"/>
    <w:basedOn w:val="Normalny"/>
    <w:link w:val="StopkaZnak"/>
    <w:uiPriority w:val="99"/>
    <w:unhideWhenUsed/>
    <w:rsid w:val="00B1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C9A9D7D4</Template>
  <TotalTime>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Komisarek Anna</cp:lastModifiedBy>
  <cp:revision>2</cp:revision>
  <cp:lastPrinted>2018-12-12T09:31:00Z</cp:lastPrinted>
  <dcterms:created xsi:type="dcterms:W3CDTF">2018-12-13T07:45:00Z</dcterms:created>
  <dcterms:modified xsi:type="dcterms:W3CDTF">2018-12-13T07:45:00Z</dcterms:modified>
</cp:coreProperties>
</file>