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09" w:rsidRPr="00EA2434" w:rsidRDefault="00137C09" w:rsidP="004079F2">
      <w:pPr>
        <w:autoSpaceDE w:val="0"/>
        <w:autoSpaceDN w:val="0"/>
        <w:adjustRightInd w:val="0"/>
        <w:spacing w:line="276" w:lineRule="auto"/>
        <w:jc w:val="both"/>
        <w:rPr>
          <w:b/>
          <w:color w:val="333333"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103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6458AE" w:rsidRPr="000B48FA" w:rsidTr="00DB00DD">
        <w:trPr>
          <w:trHeight w:val="1275"/>
        </w:trPr>
        <w:tc>
          <w:tcPr>
            <w:tcW w:w="5807" w:type="dxa"/>
          </w:tcPr>
          <w:p w:rsidR="006458AE" w:rsidRPr="000B48FA" w:rsidRDefault="006458AE" w:rsidP="00DB00DD">
            <w:pPr>
              <w:tabs>
                <w:tab w:val="right" w:pos="4315"/>
              </w:tabs>
              <w:rPr>
                <w:rFonts w:ascii="Times New Roman" w:hAnsi="Times New Roman" w:cs="Times New Roman"/>
                <w:b/>
              </w:rPr>
            </w:pPr>
            <w:r w:rsidRPr="000B48FA">
              <w:rPr>
                <w:rFonts w:ascii="Times New Roman" w:hAnsi="Times New Roman" w:cs="Times New Roman"/>
                <w:b/>
              </w:rPr>
              <w:t>Państwowa Wyższa Szkoła Zawodowa</w:t>
            </w:r>
          </w:p>
          <w:p w:rsidR="006458AE" w:rsidRPr="000B48FA" w:rsidRDefault="006458AE" w:rsidP="00DB00DD">
            <w:pPr>
              <w:rPr>
                <w:rFonts w:ascii="Times New Roman" w:hAnsi="Times New Roman" w:cs="Times New Roman"/>
                <w:b/>
              </w:rPr>
            </w:pPr>
            <w:r w:rsidRPr="000B48FA">
              <w:rPr>
                <w:rFonts w:ascii="Times New Roman" w:hAnsi="Times New Roman" w:cs="Times New Roman"/>
                <w:b/>
              </w:rPr>
              <w:t>im. Hipolita Cegielskiego w Gnieźnie</w:t>
            </w:r>
          </w:p>
        </w:tc>
        <w:tc>
          <w:tcPr>
            <w:tcW w:w="4536" w:type="dxa"/>
          </w:tcPr>
          <w:p w:rsidR="006458AE" w:rsidRDefault="006458AE" w:rsidP="00DB00DD">
            <w:pPr>
              <w:spacing w:line="360" w:lineRule="auto"/>
              <w:ind w:left="4248" w:hanging="42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8AE" w:rsidRPr="000B48FA" w:rsidRDefault="006458AE" w:rsidP="00DB00DD">
            <w:pPr>
              <w:spacing w:line="360" w:lineRule="auto"/>
              <w:ind w:left="4248" w:hanging="42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8FA">
              <w:rPr>
                <w:rFonts w:ascii="Times New Roman" w:hAnsi="Times New Roman" w:cs="Times New Roman"/>
                <w:sz w:val="20"/>
                <w:szCs w:val="20"/>
              </w:rPr>
              <w:t>Gniezno, dn.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58AE" w:rsidRPr="000B48FA" w:rsidTr="00DB00DD">
        <w:trPr>
          <w:trHeight w:val="482"/>
        </w:trPr>
        <w:tc>
          <w:tcPr>
            <w:tcW w:w="5807" w:type="dxa"/>
          </w:tcPr>
          <w:p w:rsidR="006458AE" w:rsidRPr="000B48FA" w:rsidRDefault="006458AE" w:rsidP="00DB00DD">
            <w:pPr>
              <w:rPr>
                <w:rFonts w:ascii="Times New Roman" w:hAnsi="Times New Roman" w:cs="Times New Roman"/>
              </w:rPr>
            </w:pPr>
          </w:p>
          <w:p w:rsidR="006458AE" w:rsidRPr="000B48FA" w:rsidRDefault="00F75AE7" w:rsidP="00DB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6458AE" w:rsidRPr="000B48FA" w:rsidRDefault="006458AE" w:rsidP="00DB00DD">
            <w:pPr>
              <w:rPr>
                <w:rFonts w:ascii="Times New Roman" w:hAnsi="Times New Roman" w:cs="Times New Roman"/>
              </w:rPr>
            </w:pPr>
            <w:r w:rsidRPr="000B48FA">
              <w:rPr>
                <w:rFonts w:ascii="Times New Roman" w:hAnsi="Times New Roman" w:cs="Times New Roman"/>
                <w:sz w:val="18"/>
                <w:szCs w:val="18"/>
              </w:rPr>
              <w:t xml:space="preserve"> imię  i nazwisko studenta</w:t>
            </w:r>
          </w:p>
        </w:tc>
        <w:tc>
          <w:tcPr>
            <w:tcW w:w="4536" w:type="dxa"/>
            <w:vMerge w:val="restart"/>
          </w:tcPr>
          <w:p w:rsidR="006458AE" w:rsidRPr="000B48FA" w:rsidRDefault="006458AE" w:rsidP="00DB00DD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8FA">
              <w:rPr>
                <w:rFonts w:ascii="Times New Roman" w:hAnsi="Times New Roman" w:cs="Times New Roman"/>
                <w:sz w:val="18"/>
                <w:szCs w:val="18"/>
              </w:rPr>
              <w:t>Dyrektor Instytutu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Nauk o Zdrowiu</w:t>
            </w:r>
          </w:p>
          <w:p w:rsidR="006458AE" w:rsidRPr="000B48FA" w:rsidRDefault="006458AE" w:rsidP="00DB00DD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6458AE" w:rsidRPr="000B48FA" w:rsidTr="00DB00DD">
        <w:trPr>
          <w:trHeight w:val="482"/>
        </w:trPr>
        <w:tc>
          <w:tcPr>
            <w:tcW w:w="5807" w:type="dxa"/>
          </w:tcPr>
          <w:p w:rsidR="006458AE" w:rsidRPr="000B48FA" w:rsidRDefault="006458AE" w:rsidP="00DB00DD">
            <w:pPr>
              <w:rPr>
                <w:rFonts w:ascii="Times New Roman" w:hAnsi="Times New Roman" w:cs="Times New Roman"/>
              </w:rPr>
            </w:pPr>
          </w:p>
          <w:p w:rsidR="006458AE" w:rsidRPr="000B48FA" w:rsidRDefault="006458AE" w:rsidP="00DB00DD">
            <w:pPr>
              <w:rPr>
                <w:rFonts w:ascii="Times New Roman" w:hAnsi="Times New Roman" w:cs="Times New Roman"/>
              </w:rPr>
            </w:pPr>
            <w:r w:rsidRPr="000B48FA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75AE7">
              <w:rPr>
                <w:rFonts w:ascii="Times New Roman" w:hAnsi="Times New Roman" w:cs="Times New Roman"/>
              </w:rPr>
              <w:t>…………</w:t>
            </w:r>
            <w:bookmarkStart w:id="0" w:name="_GoBack"/>
            <w:bookmarkEnd w:id="0"/>
          </w:p>
          <w:p w:rsidR="006458AE" w:rsidRPr="000B48FA" w:rsidRDefault="006458AE" w:rsidP="00DB00DD">
            <w:pPr>
              <w:rPr>
                <w:rFonts w:ascii="Times New Roman" w:hAnsi="Times New Roman" w:cs="Times New Roman"/>
              </w:rPr>
            </w:pPr>
            <w:r w:rsidRPr="000B48FA">
              <w:rPr>
                <w:rFonts w:ascii="Times New Roman" w:hAnsi="Times New Roman" w:cs="Times New Roman"/>
                <w:sz w:val="18"/>
                <w:szCs w:val="18"/>
              </w:rPr>
              <w:t>nr albumu</w:t>
            </w:r>
          </w:p>
        </w:tc>
        <w:tc>
          <w:tcPr>
            <w:tcW w:w="4536" w:type="dxa"/>
            <w:vMerge/>
          </w:tcPr>
          <w:p w:rsidR="006458AE" w:rsidRPr="000B48FA" w:rsidRDefault="006458AE" w:rsidP="00DB00DD">
            <w:pPr>
              <w:rPr>
                <w:rFonts w:ascii="Times New Roman" w:hAnsi="Times New Roman" w:cs="Times New Roman"/>
              </w:rPr>
            </w:pPr>
          </w:p>
        </w:tc>
      </w:tr>
      <w:tr w:rsidR="006458AE" w:rsidRPr="000B48FA" w:rsidTr="00DB00DD">
        <w:trPr>
          <w:trHeight w:val="482"/>
        </w:trPr>
        <w:tc>
          <w:tcPr>
            <w:tcW w:w="5807" w:type="dxa"/>
          </w:tcPr>
          <w:p w:rsidR="006458AE" w:rsidRDefault="006458AE" w:rsidP="00DB00DD">
            <w:pPr>
              <w:rPr>
                <w:rFonts w:ascii="Times New Roman" w:hAnsi="Times New Roman" w:cs="Times New Roman"/>
              </w:rPr>
            </w:pPr>
          </w:p>
          <w:p w:rsidR="006458AE" w:rsidRDefault="006458AE" w:rsidP="00DB0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PIELĘGNIARSTWO</w:t>
            </w:r>
          </w:p>
          <w:p w:rsidR="006458AE" w:rsidRPr="000B48FA" w:rsidRDefault="006458AE" w:rsidP="00DB0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8FA">
              <w:rPr>
                <w:rFonts w:ascii="Times New Roman" w:hAnsi="Times New Roman" w:cs="Times New Roman"/>
                <w:sz w:val="18"/>
                <w:szCs w:val="18"/>
              </w:rPr>
              <w:t>kierunek</w:t>
            </w:r>
          </w:p>
        </w:tc>
        <w:tc>
          <w:tcPr>
            <w:tcW w:w="4536" w:type="dxa"/>
          </w:tcPr>
          <w:p w:rsidR="006458AE" w:rsidRPr="000B48FA" w:rsidRDefault="006458AE" w:rsidP="00DB00DD">
            <w:pPr>
              <w:rPr>
                <w:rFonts w:ascii="Times New Roman" w:hAnsi="Times New Roman" w:cs="Times New Roman"/>
              </w:rPr>
            </w:pPr>
          </w:p>
        </w:tc>
      </w:tr>
    </w:tbl>
    <w:p w:rsidR="006458AE" w:rsidRDefault="006458AE" w:rsidP="006458AE"/>
    <w:p w:rsidR="006458AE" w:rsidRDefault="006458AE" w:rsidP="006458AE"/>
    <w:p w:rsidR="006458AE" w:rsidRDefault="006458AE" w:rsidP="006458AE">
      <w:pPr>
        <w:spacing w:line="360" w:lineRule="auto"/>
        <w:ind w:firstLine="1134"/>
      </w:pPr>
      <w:r>
        <w:t xml:space="preserve">Proszę o wyznaczenie terminu egzaminu dyplomowego. </w:t>
      </w:r>
    </w:p>
    <w:p w:rsidR="006458AE" w:rsidRDefault="006458AE" w:rsidP="006458AE">
      <w:pPr>
        <w:spacing w:line="360" w:lineRule="auto"/>
        <w:ind w:firstLine="1134"/>
      </w:pPr>
      <w:r>
        <w:t xml:space="preserve">Ze wszystkich obowiązujących zaliczeń i egzaminów wywiązałem się w wymaganym terminie, a praca dyplomowa została przyjęta przez Promotora …………………………………........... i sprawdzona w Jednolitym Systemie Antyplagiatowym. </w:t>
      </w:r>
    </w:p>
    <w:p w:rsidR="006458AE" w:rsidRDefault="006458AE" w:rsidP="006458AE">
      <w:pPr>
        <w:spacing w:line="360" w:lineRule="auto"/>
        <w:ind w:firstLine="1134"/>
      </w:pPr>
    </w:p>
    <w:p w:rsidR="006458AE" w:rsidRDefault="006458AE" w:rsidP="006458AE">
      <w:pPr>
        <w:ind w:left="3822" w:firstLine="1134"/>
      </w:pPr>
      <w:r>
        <w:t xml:space="preserve">  </w:t>
      </w:r>
    </w:p>
    <w:p w:rsidR="006458AE" w:rsidRDefault="006458AE" w:rsidP="006458AE">
      <w:pPr>
        <w:ind w:left="3822" w:firstLine="1134"/>
      </w:pPr>
      <w:r>
        <w:t>………………………………………………</w:t>
      </w:r>
    </w:p>
    <w:p w:rsidR="006458AE" w:rsidRPr="000B48FA" w:rsidRDefault="006458AE" w:rsidP="006458AE">
      <w:pPr>
        <w:ind w:left="5238" w:firstLine="1134"/>
        <w:rPr>
          <w:sz w:val="20"/>
          <w:szCs w:val="20"/>
        </w:rPr>
      </w:pPr>
      <w:r>
        <w:rPr>
          <w:sz w:val="20"/>
          <w:szCs w:val="20"/>
        </w:rPr>
        <w:t>(</w:t>
      </w:r>
      <w:r w:rsidRPr="000B48FA">
        <w:rPr>
          <w:sz w:val="20"/>
          <w:szCs w:val="20"/>
        </w:rPr>
        <w:t>podpis studenta</w:t>
      </w:r>
      <w:r>
        <w:rPr>
          <w:sz w:val="20"/>
          <w:szCs w:val="20"/>
        </w:rPr>
        <w:t>)</w:t>
      </w: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sectPr w:rsidR="006458AE" w:rsidSect="00445CE2">
      <w:pgSz w:w="11906" w:h="16838"/>
      <w:pgMar w:top="539" w:right="1253" w:bottom="1007" w:left="1372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6C9A" w16cex:dateUtc="2020-07-31T08:10:00Z"/>
  <w16cex:commentExtensible w16cex:durableId="22CE66B4" w16cex:dateUtc="2020-07-31T07:45:00Z"/>
  <w16cex:commentExtensible w16cex:durableId="22CE680C" w16cex:dateUtc="2020-07-31T07:51:00Z"/>
  <w16cex:commentExtensible w16cex:durableId="22CE6A9B" w16cex:dateUtc="2020-07-31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A976AE" w16cid:durableId="22CE6C9A"/>
  <w16cid:commentId w16cid:paraId="172129E6" w16cid:durableId="22CE66B4"/>
  <w16cid:commentId w16cid:paraId="013A04F1" w16cid:durableId="22CE680C"/>
  <w16cid:commentId w16cid:paraId="2CABB40E" w16cid:durableId="22CE6A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93" w:rsidRDefault="00F24893">
      <w:r>
        <w:separator/>
      </w:r>
    </w:p>
  </w:endnote>
  <w:endnote w:type="continuationSeparator" w:id="0">
    <w:p w:rsidR="00F24893" w:rsidRDefault="00F2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93" w:rsidRDefault="00F24893">
      <w:r>
        <w:separator/>
      </w:r>
    </w:p>
  </w:footnote>
  <w:footnote w:type="continuationSeparator" w:id="0">
    <w:p w:rsidR="00F24893" w:rsidRDefault="00F2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AD"/>
    <w:multiLevelType w:val="hybridMultilevel"/>
    <w:tmpl w:val="4BF4417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19B575C"/>
    <w:multiLevelType w:val="hybridMultilevel"/>
    <w:tmpl w:val="532E78B0"/>
    <w:lvl w:ilvl="0" w:tplc="4FA4D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FCD"/>
    <w:multiLevelType w:val="hybridMultilevel"/>
    <w:tmpl w:val="25688C0A"/>
    <w:lvl w:ilvl="0" w:tplc="4FA4DB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AF4A60"/>
    <w:multiLevelType w:val="hybridMultilevel"/>
    <w:tmpl w:val="0B74C7FE"/>
    <w:lvl w:ilvl="0" w:tplc="52944B7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9A3954"/>
    <w:multiLevelType w:val="hybridMultilevel"/>
    <w:tmpl w:val="4BEC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B16"/>
    <w:multiLevelType w:val="hybridMultilevel"/>
    <w:tmpl w:val="20526260"/>
    <w:lvl w:ilvl="0" w:tplc="9E9060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3A96DEA"/>
    <w:multiLevelType w:val="hybridMultilevel"/>
    <w:tmpl w:val="E7A427B2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3DF7CE8"/>
    <w:multiLevelType w:val="hybridMultilevel"/>
    <w:tmpl w:val="612423CC"/>
    <w:lvl w:ilvl="0" w:tplc="04150017">
      <w:start w:val="1"/>
      <w:numFmt w:val="lowerLetter"/>
      <w:lvlText w:val="%1)"/>
      <w:lvlJc w:val="left"/>
      <w:pPr>
        <w:ind w:left="997" w:hanging="360"/>
      </w:p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 w15:restartNumberingAfterBreak="0">
    <w:nsid w:val="14177CBD"/>
    <w:multiLevelType w:val="hybridMultilevel"/>
    <w:tmpl w:val="52B44FB8"/>
    <w:lvl w:ilvl="0" w:tplc="52944B7A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15313047"/>
    <w:multiLevelType w:val="hybridMultilevel"/>
    <w:tmpl w:val="A95A4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10C1"/>
    <w:multiLevelType w:val="hybridMultilevel"/>
    <w:tmpl w:val="8DBC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9C3"/>
    <w:multiLevelType w:val="hybridMultilevel"/>
    <w:tmpl w:val="76B0B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D3940"/>
    <w:multiLevelType w:val="hybridMultilevel"/>
    <w:tmpl w:val="0FDE1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671D1"/>
    <w:multiLevelType w:val="hybridMultilevel"/>
    <w:tmpl w:val="4A4825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2138"/>
    <w:multiLevelType w:val="hybridMultilevel"/>
    <w:tmpl w:val="1C345134"/>
    <w:lvl w:ilvl="0" w:tplc="505646B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734B07"/>
    <w:multiLevelType w:val="hybridMultilevel"/>
    <w:tmpl w:val="FD263BA6"/>
    <w:lvl w:ilvl="0" w:tplc="4FA4DBB6">
      <w:start w:val="1"/>
      <w:numFmt w:val="lowerLetter"/>
      <w:lvlText w:val="%1)"/>
      <w:lvlJc w:val="left"/>
      <w:pPr>
        <w:ind w:left="9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6" w15:restartNumberingAfterBreak="0">
    <w:nsid w:val="3C4274E3"/>
    <w:multiLevelType w:val="hybridMultilevel"/>
    <w:tmpl w:val="F7EC9FF4"/>
    <w:lvl w:ilvl="0" w:tplc="4FA4D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931A8A"/>
    <w:multiLevelType w:val="hybridMultilevel"/>
    <w:tmpl w:val="CF162A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D54717"/>
    <w:multiLevelType w:val="hybridMultilevel"/>
    <w:tmpl w:val="A07095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14C8"/>
    <w:multiLevelType w:val="hybridMultilevel"/>
    <w:tmpl w:val="FAE6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B624D"/>
    <w:multiLevelType w:val="hybridMultilevel"/>
    <w:tmpl w:val="F03E1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55B7F"/>
    <w:multiLevelType w:val="hybridMultilevel"/>
    <w:tmpl w:val="E18093D2"/>
    <w:lvl w:ilvl="0" w:tplc="6FACA8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A1E11"/>
    <w:multiLevelType w:val="hybridMultilevel"/>
    <w:tmpl w:val="53100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65996"/>
    <w:multiLevelType w:val="hybridMultilevel"/>
    <w:tmpl w:val="0DCA55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041B5F"/>
    <w:multiLevelType w:val="hybridMultilevel"/>
    <w:tmpl w:val="D70448C2"/>
    <w:lvl w:ilvl="0" w:tplc="4FA4DBB6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 w15:restartNumberingAfterBreak="0">
    <w:nsid w:val="6330030C"/>
    <w:multiLevelType w:val="hybridMultilevel"/>
    <w:tmpl w:val="C450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213AB"/>
    <w:multiLevelType w:val="hybridMultilevel"/>
    <w:tmpl w:val="7FF09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76460"/>
    <w:multiLevelType w:val="hybridMultilevel"/>
    <w:tmpl w:val="E6BE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3446F"/>
    <w:multiLevelType w:val="hybridMultilevel"/>
    <w:tmpl w:val="6C40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1509A"/>
    <w:multiLevelType w:val="hybridMultilevel"/>
    <w:tmpl w:val="F4028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90DBC"/>
    <w:multiLevelType w:val="hybridMultilevel"/>
    <w:tmpl w:val="17DCB572"/>
    <w:lvl w:ilvl="0" w:tplc="827424BE">
      <w:start w:val="1"/>
      <w:numFmt w:val="decimal"/>
      <w:lvlText w:val="%1."/>
      <w:lvlJc w:val="left"/>
      <w:pPr>
        <w:ind w:left="2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6445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C28E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E3F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EDBD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A3B8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4DD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C2A2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A3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6866B8"/>
    <w:multiLevelType w:val="hybridMultilevel"/>
    <w:tmpl w:val="D70448C2"/>
    <w:lvl w:ilvl="0" w:tplc="4FA4DBB6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2" w15:restartNumberingAfterBreak="0">
    <w:nsid w:val="757D0EE5"/>
    <w:multiLevelType w:val="hybridMultilevel"/>
    <w:tmpl w:val="9C223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97722"/>
    <w:multiLevelType w:val="hybridMultilevel"/>
    <w:tmpl w:val="412A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0652A"/>
    <w:multiLevelType w:val="hybridMultilevel"/>
    <w:tmpl w:val="AECE947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 w15:restartNumberingAfterBreak="0">
    <w:nsid w:val="7BFA682A"/>
    <w:multiLevelType w:val="hybridMultilevel"/>
    <w:tmpl w:val="9D7C0D0C"/>
    <w:lvl w:ilvl="0" w:tplc="DE2A9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B5FA8"/>
    <w:multiLevelType w:val="hybridMultilevel"/>
    <w:tmpl w:val="E18093D2"/>
    <w:lvl w:ilvl="0" w:tplc="6FACA8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5"/>
  </w:num>
  <w:num w:numId="4">
    <w:abstractNumId w:val="3"/>
  </w:num>
  <w:num w:numId="5">
    <w:abstractNumId w:val="34"/>
  </w:num>
  <w:num w:numId="6">
    <w:abstractNumId w:val="26"/>
  </w:num>
  <w:num w:numId="7">
    <w:abstractNumId w:val="22"/>
  </w:num>
  <w:num w:numId="8">
    <w:abstractNumId w:val="2"/>
  </w:num>
  <w:num w:numId="9">
    <w:abstractNumId w:val="8"/>
  </w:num>
  <w:num w:numId="10">
    <w:abstractNumId w:val="33"/>
  </w:num>
  <w:num w:numId="11">
    <w:abstractNumId w:val="15"/>
  </w:num>
  <w:num w:numId="12">
    <w:abstractNumId w:val="6"/>
  </w:num>
  <w:num w:numId="13">
    <w:abstractNumId w:val="19"/>
  </w:num>
  <w:num w:numId="14">
    <w:abstractNumId w:val="32"/>
  </w:num>
  <w:num w:numId="15">
    <w:abstractNumId w:val="31"/>
  </w:num>
  <w:num w:numId="16">
    <w:abstractNumId w:val="16"/>
  </w:num>
  <w:num w:numId="17">
    <w:abstractNumId w:val="24"/>
  </w:num>
  <w:num w:numId="18">
    <w:abstractNumId w:val="1"/>
  </w:num>
  <w:num w:numId="19">
    <w:abstractNumId w:val="35"/>
  </w:num>
  <w:num w:numId="20">
    <w:abstractNumId w:val="28"/>
  </w:num>
  <w:num w:numId="21">
    <w:abstractNumId w:val="27"/>
  </w:num>
  <w:num w:numId="22">
    <w:abstractNumId w:val="17"/>
  </w:num>
  <w:num w:numId="23">
    <w:abstractNumId w:val="7"/>
  </w:num>
  <w:num w:numId="24">
    <w:abstractNumId w:val="4"/>
  </w:num>
  <w:num w:numId="25">
    <w:abstractNumId w:val="10"/>
  </w:num>
  <w:num w:numId="26">
    <w:abstractNumId w:val="11"/>
  </w:num>
  <w:num w:numId="27">
    <w:abstractNumId w:val="9"/>
  </w:num>
  <w:num w:numId="28">
    <w:abstractNumId w:val="21"/>
  </w:num>
  <w:num w:numId="29">
    <w:abstractNumId w:val="36"/>
  </w:num>
  <w:num w:numId="30">
    <w:abstractNumId w:val="23"/>
  </w:num>
  <w:num w:numId="31">
    <w:abstractNumId w:val="20"/>
  </w:num>
  <w:num w:numId="32">
    <w:abstractNumId w:val="30"/>
  </w:num>
  <w:num w:numId="33">
    <w:abstractNumId w:val="14"/>
  </w:num>
  <w:num w:numId="34">
    <w:abstractNumId w:val="18"/>
  </w:num>
  <w:num w:numId="35">
    <w:abstractNumId w:val="0"/>
  </w:num>
  <w:num w:numId="36">
    <w:abstractNumId w:val="12"/>
  </w:num>
  <w:num w:numId="37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7"/>
    <w:rsid w:val="00007D00"/>
    <w:rsid w:val="00026C88"/>
    <w:rsid w:val="00030050"/>
    <w:rsid w:val="000377CD"/>
    <w:rsid w:val="00052C08"/>
    <w:rsid w:val="0005406A"/>
    <w:rsid w:val="000762D7"/>
    <w:rsid w:val="00077C0C"/>
    <w:rsid w:val="000840B7"/>
    <w:rsid w:val="000929D3"/>
    <w:rsid w:val="00096B8A"/>
    <w:rsid w:val="000A1D4C"/>
    <w:rsid w:val="000A5CBB"/>
    <w:rsid w:val="000C2BC4"/>
    <w:rsid w:val="000D0E7A"/>
    <w:rsid w:val="000D1272"/>
    <w:rsid w:val="000D423E"/>
    <w:rsid w:val="000E3CED"/>
    <w:rsid w:val="000F0591"/>
    <w:rsid w:val="000F31F9"/>
    <w:rsid w:val="000F3C99"/>
    <w:rsid w:val="000F4731"/>
    <w:rsid w:val="00105304"/>
    <w:rsid w:val="0011254A"/>
    <w:rsid w:val="0012196C"/>
    <w:rsid w:val="00136130"/>
    <w:rsid w:val="001372CD"/>
    <w:rsid w:val="00137C09"/>
    <w:rsid w:val="00153F92"/>
    <w:rsid w:val="00155F28"/>
    <w:rsid w:val="001578FC"/>
    <w:rsid w:val="00162C96"/>
    <w:rsid w:val="00164D9D"/>
    <w:rsid w:val="00170112"/>
    <w:rsid w:val="00174344"/>
    <w:rsid w:val="00175478"/>
    <w:rsid w:val="0017786A"/>
    <w:rsid w:val="00191550"/>
    <w:rsid w:val="001920D0"/>
    <w:rsid w:val="00192ED1"/>
    <w:rsid w:val="00193E10"/>
    <w:rsid w:val="001972B4"/>
    <w:rsid w:val="001A4B5D"/>
    <w:rsid w:val="001B3AFC"/>
    <w:rsid w:val="001B4DBC"/>
    <w:rsid w:val="001C5450"/>
    <w:rsid w:val="001C652D"/>
    <w:rsid w:val="001D5FBF"/>
    <w:rsid w:val="001D69D5"/>
    <w:rsid w:val="001E5772"/>
    <w:rsid w:val="001F2A27"/>
    <w:rsid w:val="001F328A"/>
    <w:rsid w:val="001F466E"/>
    <w:rsid w:val="001F5748"/>
    <w:rsid w:val="00201B5A"/>
    <w:rsid w:val="002110DC"/>
    <w:rsid w:val="0021637F"/>
    <w:rsid w:val="002277D9"/>
    <w:rsid w:val="00237DD5"/>
    <w:rsid w:val="002554DF"/>
    <w:rsid w:val="00275748"/>
    <w:rsid w:val="00275CB1"/>
    <w:rsid w:val="0028066F"/>
    <w:rsid w:val="0028173A"/>
    <w:rsid w:val="00291067"/>
    <w:rsid w:val="002A294A"/>
    <w:rsid w:val="002A3833"/>
    <w:rsid w:val="002A3DA2"/>
    <w:rsid w:val="002C4D9C"/>
    <w:rsid w:val="002D18D0"/>
    <w:rsid w:val="002D3AF5"/>
    <w:rsid w:val="002E53D8"/>
    <w:rsid w:val="002F3697"/>
    <w:rsid w:val="002F472F"/>
    <w:rsid w:val="003032CC"/>
    <w:rsid w:val="00325477"/>
    <w:rsid w:val="003278AA"/>
    <w:rsid w:val="00332661"/>
    <w:rsid w:val="003337D2"/>
    <w:rsid w:val="00334515"/>
    <w:rsid w:val="00335CAA"/>
    <w:rsid w:val="003379A9"/>
    <w:rsid w:val="00342760"/>
    <w:rsid w:val="00345A48"/>
    <w:rsid w:val="0038062B"/>
    <w:rsid w:val="00382A39"/>
    <w:rsid w:val="00383CA6"/>
    <w:rsid w:val="00387404"/>
    <w:rsid w:val="00391106"/>
    <w:rsid w:val="0039213E"/>
    <w:rsid w:val="003C2902"/>
    <w:rsid w:val="003C36CB"/>
    <w:rsid w:val="003C597B"/>
    <w:rsid w:val="003C6C08"/>
    <w:rsid w:val="003D4956"/>
    <w:rsid w:val="003E4011"/>
    <w:rsid w:val="004079F2"/>
    <w:rsid w:val="00422278"/>
    <w:rsid w:val="004247A3"/>
    <w:rsid w:val="00427464"/>
    <w:rsid w:val="00434DE6"/>
    <w:rsid w:val="00435451"/>
    <w:rsid w:val="00445CE2"/>
    <w:rsid w:val="0045225E"/>
    <w:rsid w:val="004551DF"/>
    <w:rsid w:val="00457EE7"/>
    <w:rsid w:val="0046269A"/>
    <w:rsid w:val="00463F88"/>
    <w:rsid w:val="004667C7"/>
    <w:rsid w:val="00473B95"/>
    <w:rsid w:val="00473CE1"/>
    <w:rsid w:val="00485A16"/>
    <w:rsid w:val="004922F4"/>
    <w:rsid w:val="004969F5"/>
    <w:rsid w:val="004A4C8B"/>
    <w:rsid w:val="004B2563"/>
    <w:rsid w:val="004B4E64"/>
    <w:rsid w:val="004C73A3"/>
    <w:rsid w:val="004E3228"/>
    <w:rsid w:val="004F089F"/>
    <w:rsid w:val="004F2F2C"/>
    <w:rsid w:val="00503293"/>
    <w:rsid w:val="00505870"/>
    <w:rsid w:val="00517F4D"/>
    <w:rsid w:val="00523193"/>
    <w:rsid w:val="005257C7"/>
    <w:rsid w:val="00535A5F"/>
    <w:rsid w:val="00540208"/>
    <w:rsid w:val="0054378C"/>
    <w:rsid w:val="00550937"/>
    <w:rsid w:val="00550DD8"/>
    <w:rsid w:val="00551791"/>
    <w:rsid w:val="00551B7D"/>
    <w:rsid w:val="00553FA0"/>
    <w:rsid w:val="00557047"/>
    <w:rsid w:val="00557382"/>
    <w:rsid w:val="0056445E"/>
    <w:rsid w:val="00566559"/>
    <w:rsid w:val="005761BA"/>
    <w:rsid w:val="00577CE9"/>
    <w:rsid w:val="00580315"/>
    <w:rsid w:val="00592119"/>
    <w:rsid w:val="0059756C"/>
    <w:rsid w:val="005A2B40"/>
    <w:rsid w:val="005A2E3B"/>
    <w:rsid w:val="005B2CF8"/>
    <w:rsid w:val="005B466A"/>
    <w:rsid w:val="005B5B9A"/>
    <w:rsid w:val="005C06D8"/>
    <w:rsid w:val="005C4004"/>
    <w:rsid w:val="005D0B1A"/>
    <w:rsid w:val="005D390E"/>
    <w:rsid w:val="005D5AC3"/>
    <w:rsid w:val="005D7715"/>
    <w:rsid w:val="005F1E4B"/>
    <w:rsid w:val="005F2A6F"/>
    <w:rsid w:val="005F4950"/>
    <w:rsid w:val="0061795C"/>
    <w:rsid w:val="00620E3F"/>
    <w:rsid w:val="0062300C"/>
    <w:rsid w:val="00624105"/>
    <w:rsid w:val="00637535"/>
    <w:rsid w:val="006458AE"/>
    <w:rsid w:val="00655F8F"/>
    <w:rsid w:val="006622C8"/>
    <w:rsid w:val="0067145A"/>
    <w:rsid w:val="0067340A"/>
    <w:rsid w:val="0067515D"/>
    <w:rsid w:val="00677621"/>
    <w:rsid w:val="0069419D"/>
    <w:rsid w:val="006946DD"/>
    <w:rsid w:val="006947E1"/>
    <w:rsid w:val="00695F64"/>
    <w:rsid w:val="00696185"/>
    <w:rsid w:val="006A4859"/>
    <w:rsid w:val="006B711E"/>
    <w:rsid w:val="006D2140"/>
    <w:rsid w:val="006D2E2B"/>
    <w:rsid w:val="006D3FCA"/>
    <w:rsid w:val="006E029C"/>
    <w:rsid w:val="0070047E"/>
    <w:rsid w:val="00701865"/>
    <w:rsid w:val="00706B5C"/>
    <w:rsid w:val="00712C55"/>
    <w:rsid w:val="00714B43"/>
    <w:rsid w:val="00714FD3"/>
    <w:rsid w:val="00721057"/>
    <w:rsid w:val="00722E57"/>
    <w:rsid w:val="007458DF"/>
    <w:rsid w:val="00746A7D"/>
    <w:rsid w:val="00752E66"/>
    <w:rsid w:val="00753AAB"/>
    <w:rsid w:val="00767C39"/>
    <w:rsid w:val="00767C4A"/>
    <w:rsid w:val="007703E5"/>
    <w:rsid w:val="007751B7"/>
    <w:rsid w:val="00777A3F"/>
    <w:rsid w:val="00780035"/>
    <w:rsid w:val="007813E8"/>
    <w:rsid w:val="00787471"/>
    <w:rsid w:val="00791DAC"/>
    <w:rsid w:val="007A757B"/>
    <w:rsid w:val="007B4F85"/>
    <w:rsid w:val="007D0A6B"/>
    <w:rsid w:val="007D37E6"/>
    <w:rsid w:val="007D4BF7"/>
    <w:rsid w:val="007D5487"/>
    <w:rsid w:val="007E0579"/>
    <w:rsid w:val="007E33EF"/>
    <w:rsid w:val="008001D5"/>
    <w:rsid w:val="008011CC"/>
    <w:rsid w:val="00811E56"/>
    <w:rsid w:val="008208B0"/>
    <w:rsid w:val="0082261B"/>
    <w:rsid w:val="00826973"/>
    <w:rsid w:val="00836F6A"/>
    <w:rsid w:val="00844F1C"/>
    <w:rsid w:val="00846FF6"/>
    <w:rsid w:val="00861157"/>
    <w:rsid w:val="00871A35"/>
    <w:rsid w:val="008762F9"/>
    <w:rsid w:val="00885C06"/>
    <w:rsid w:val="00887937"/>
    <w:rsid w:val="008955F7"/>
    <w:rsid w:val="00896439"/>
    <w:rsid w:val="008A2D02"/>
    <w:rsid w:val="008A62B5"/>
    <w:rsid w:val="008A6DB4"/>
    <w:rsid w:val="008C1722"/>
    <w:rsid w:val="008C6BF6"/>
    <w:rsid w:val="008D1AA7"/>
    <w:rsid w:val="008D23C1"/>
    <w:rsid w:val="008E3ED3"/>
    <w:rsid w:val="008F0A12"/>
    <w:rsid w:val="008F2BA5"/>
    <w:rsid w:val="008F5857"/>
    <w:rsid w:val="008F72F4"/>
    <w:rsid w:val="00900BA0"/>
    <w:rsid w:val="00903ABB"/>
    <w:rsid w:val="00907B5B"/>
    <w:rsid w:val="00915235"/>
    <w:rsid w:val="00925F43"/>
    <w:rsid w:val="00927120"/>
    <w:rsid w:val="00931C0F"/>
    <w:rsid w:val="00937AD4"/>
    <w:rsid w:val="00966C6E"/>
    <w:rsid w:val="00967546"/>
    <w:rsid w:val="009706CE"/>
    <w:rsid w:val="0099198C"/>
    <w:rsid w:val="00992242"/>
    <w:rsid w:val="009B0D15"/>
    <w:rsid w:val="009D6860"/>
    <w:rsid w:val="009D7897"/>
    <w:rsid w:val="009E3343"/>
    <w:rsid w:val="009F7753"/>
    <w:rsid w:val="00A24F26"/>
    <w:rsid w:val="00A417D0"/>
    <w:rsid w:val="00A4560A"/>
    <w:rsid w:val="00A57D84"/>
    <w:rsid w:val="00A66729"/>
    <w:rsid w:val="00A67A84"/>
    <w:rsid w:val="00AA1662"/>
    <w:rsid w:val="00AA2C2C"/>
    <w:rsid w:val="00AA2F99"/>
    <w:rsid w:val="00AC7181"/>
    <w:rsid w:val="00AD3E9B"/>
    <w:rsid w:val="00AD74DA"/>
    <w:rsid w:val="00AF4887"/>
    <w:rsid w:val="00AF636A"/>
    <w:rsid w:val="00B15572"/>
    <w:rsid w:val="00B16F22"/>
    <w:rsid w:val="00B21DE1"/>
    <w:rsid w:val="00B24E3C"/>
    <w:rsid w:val="00B3236A"/>
    <w:rsid w:val="00B8489B"/>
    <w:rsid w:val="00B86E31"/>
    <w:rsid w:val="00B91356"/>
    <w:rsid w:val="00B93D11"/>
    <w:rsid w:val="00B9687F"/>
    <w:rsid w:val="00B97004"/>
    <w:rsid w:val="00B97AD3"/>
    <w:rsid w:val="00BA1240"/>
    <w:rsid w:val="00BA3711"/>
    <w:rsid w:val="00BB6A71"/>
    <w:rsid w:val="00BC2B62"/>
    <w:rsid w:val="00BD04EF"/>
    <w:rsid w:val="00BD0FA8"/>
    <w:rsid w:val="00BD4002"/>
    <w:rsid w:val="00BE576C"/>
    <w:rsid w:val="00BF031E"/>
    <w:rsid w:val="00C01C10"/>
    <w:rsid w:val="00C02D16"/>
    <w:rsid w:val="00C04DBA"/>
    <w:rsid w:val="00C07D4A"/>
    <w:rsid w:val="00C24097"/>
    <w:rsid w:val="00C254F1"/>
    <w:rsid w:val="00C32C06"/>
    <w:rsid w:val="00C35C83"/>
    <w:rsid w:val="00C4159A"/>
    <w:rsid w:val="00C47387"/>
    <w:rsid w:val="00C47BD5"/>
    <w:rsid w:val="00C5271D"/>
    <w:rsid w:val="00C61F39"/>
    <w:rsid w:val="00C77B80"/>
    <w:rsid w:val="00C77BA1"/>
    <w:rsid w:val="00C8020C"/>
    <w:rsid w:val="00C9108E"/>
    <w:rsid w:val="00CA51D1"/>
    <w:rsid w:val="00CB1294"/>
    <w:rsid w:val="00CB1363"/>
    <w:rsid w:val="00CC013B"/>
    <w:rsid w:val="00CC0735"/>
    <w:rsid w:val="00CC20B5"/>
    <w:rsid w:val="00CC37B9"/>
    <w:rsid w:val="00CD5408"/>
    <w:rsid w:val="00CF5EE5"/>
    <w:rsid w:val="00D0442A"/>
    <w:rsid w:val="00D156AA"/>
    <w:rsid w:val="00D17572"/>
    <w:rsid w:val="00D2151B"/>
    <w:rsid w:val="00D43A85"/>
    <w:rsid w:val="00D475C3"/>
    <w:rsid w:val="00D50BE4"/>
    <w:rsid w:val="00D517B1"/>
    <w:rsid w:val="00D51E50"/>
    <w:rsid w:val="00D617F5"/>
    <w:rsid w:val="00D71CE7"/>
    <w:rsid w:val="00D727C6"/>
    <w:rsid w:val="00D72D39"/>
    <w:rsid w:val="00D73627"/>
    <w:rsid w:val="00D73EAB"/>
    <w:rsid w:val="00D84D98"/>
    <w:rsid w:val="00D86B8B"/>
    <w:rsid w:val="00D94525"/>
    <w:rsid w:val="00DB00DD"/>
    <w:rsid w:val="00DB1F9D"/>
    <w:rsid w:val="00DB3DDF"/>
    <w:rsid w:val="00DC6A44"/>
    <w:rsid w:val="00DD573E"/>
    <w:rsid w:val="00DF42A0"/>
    <w:rsid w:val="00E06EED"/>
    <w:rsid w:val="00E26E33"/>
    <w:rsid w:val="00E300FC"/>
    <w:rsid w:val="00E301A8"/>
    <w:rsid w:val="00E33064"/>
    <w:rsid w:val="00E33491"/>
    <w:rsid w:val="00E45F09"/>
    <w:rsid w:val="00E47BDB"/>
    <w:rsid w:val="00E5240A"/>
    <w:rsid w:val="00E711D8"/>
    <w:rsid w:val="00E71F0E"/>
    <w:rsid w:val="00E74BEC"/>
    <w:rsid w:val="00E83711"/>
    <w:rsid w:val="00E94D90"/>
    <w:rsid w:val="00EA2434"/>
    <w:rsid w:val="00EA260C"/>
    <w:rsid w:val="00EB1EAC"/>
    <w:rsid w:val="00EB25AD"/>
    <w:rsid w:val="00EB5CEF"/>
    <w:rsid w:val="00EC1438"/>
    <w:rsid w:val="00EC153E"/>
    <w:rsid w:val="00EC433E"/>
    <w:rsid w:val="00ED1813"/>
    <w:rsid w:val="00ED2BF1"/>
    <w:rsid w:val="00EE3F5E"/>
    <w:rsid w:val="00EF165A"/>
    <w:rsid w:val="00F00757"/>
    <w:rsid w:val="00F03CEC"/>
    <w:rsid w:val="00F11EBB"/>
    <w:rsid w:val="00F12B53"/>
    <w:rsid w:val="00F16DA2"/>
    <w:rsid w:val="00F24893"/>
    <w:rsid w:val="00F2778D"/>
    <w:rsid w:val="00F27C50"/>
    <w:rsid w:val="00F41ABB"/>
    <w:rsid w:val="00F436D2"/>
    <w:rsid w:val="00F462F2"/>
    <w:rsid w:val="00F46D18"/>
    <w:rsid w:val="00F52DC8"/>
    <w:rsid w:val="00F55213"/>
    <w:rsid w:val="00F65143"/>
    <w:rsid w:val="00F66DA6"/>
    <w:rsid w:val="00F71E02"/>
    <w:rsid w:val="00F75AE7"/>
    <w:rsid w:val="00F763B9"/>
    <w:rsid w:val="00F90EF5"/>
    <w:rsid w:val="00F910CF"/>
    <w:rsid w:val="00F91177"/>
    <w:rsid w:val="00F91F49"/>
    <w:rsid w:val="00FA0C2F"/>
    <w:rsid w:val="00FA4A16"/>
    <w:rsid w:val="00FA7D6A"/>
    <w:rsid w:val="00FC24D3"/>
    <w:rsid w:val="00FC2709"/>
    <w:rsid w:val="00FE6063"/>
    <w:rsid w:val="00FF3CED"/>
    <w:rsid w:val="00FF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929D12A-D31E-4C20-AD2E-CC516348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8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76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B968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58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968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687F"/>
  </w:style>
  <w:style w:type="paragraph" w:styleId="Tekstpodstawowy">
    <w:name w:val="Body Text"/>
    <w:basedOn w:val="Normalny"/>
    <w:rsid w:val="00B9687F"/>
    <w:pPr>
      <w:autoSpaceDE w:val="0"/>
      <w:autoSpaceDN w:val="0"/>
      <w:adjustRightInd w:val="0"/>
      <w:spacing w:line="360" w:lineRule="auto"/>
      <w:jc w:val="both"/>
    </w:pPr>
  </w:style>
  <w:style w:type="paragraph" w:styleId="Tekstpodstawowywcity">
    <w:name w:val="Body Text Indent"/>
    <w:basedOn w:val="Normalny"/>
    <w:rsid w:val="00B9687F"/>
    <w:pPr>
      <w:autoSpaceDE w:val="0"/>
      <w:autoSpaceDN w:val="0"/>
      <w:adjustRightInd w:val="0"/>
      <w:ind w:left="180"/>
    </w:pPr>
    <w:rPr>
      <w:b/>
      <w:color w:val="FF0000"/>
    </w:rPr>
  </w:style>
  <w:style w:type="paragraph" w:styleId="Tekstpodstawowy2">
    <w:name w:val="Body Text 2"/>
    <w:basedOn w:val="Normalny"/>
    <w:rsid w:val="00B9687F"/>
    <w:pPr>
      <w:autoSpaceDE w:val="0"/>
      <w:autoSpaceDN w:val="0"/>
      <w:adjustRightInd w:val="0"/>
      <w:spacing w:line="360" w:lineRule="auto"/>
      <w:jc w:val="both"/>
    </w:pPr>
    <w:rPr>
      <w:color w:val="FF0000"/>
    </w:rPr>
  </w:style>
  <w:style w:type="paragraph" w:styleId="Tekstdymka">
    <w:name w:val="Balloon Text"/>
    <w:basedOn w:val="Normalny"/>
    <w:link w:val="TekstdymkaZnak"/>
    <w:rsid w:val="0045225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522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37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C013B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2D3A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3A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3AF5"/>
  </w:style>
  <w:style w:type="paragraph" w:styleId="Tematkomentarza">
    <w:name w:val="annotation subject"/>
    <w:basedOn w:val="Tekstkomentarza"/>
    <w:next w:val="Tekstkomentarza"/>
    <w:link w:val="TematkomentarzaZnak"/>
    <w:rsid w:val="002D3A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D3AF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776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677621"/>
    <w:pPr>
      <w:spacing w:after="5" w:line="268" w:lineRule="auto"/>
      <w:ind w:left="720" w:hanging="10"/>
      <w:contextualSpacing/>
    </w:pPr>
    <w:rPr>
      <w:color w:val="000000"/>
      <w:sz w:val="26"/>
      <w:szCs w:val="22"/>
    </w:rPr>
  </w:style>
  <w:style w:type="paragraph" w:styleId="Tekstprzypisukocowego">
    <w:name w:val="endnote text"/>
    <w:basedOn w:val="Normalny"/>
    <w:link w:val="TekstprzypisukocowegoZnak"/>
    <w:rsid w:val="00655F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5F8F"/>
  </w:style>
  <w:style w:type="character" w:styleId="Odwoanieprzypisukocowego">
    <w:name w:val="endnote reference"/>
    <w:basedOn w:val="Domylnaczcionkaakapitu"/>
    <w:rsid w:val="00655F8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D0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A6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D0A6B"/>
    <w:rPr>
      <w:sz w:val="24"/>
      <w:szCs w:val="24"/>
    </w:rPr>
  </w:style>
  <w:style w:type="paragraph" w:styleId="NormalnyWeb">
    <w:name w:val="Normal (Web)"/>
    <w:basedOn w:val="Normalny"/>
    <w:rsid w:val="006458A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458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6458A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B0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0DD"/>
  </w:style>
  <w:style w:type="character" w:styleId="Odwoanieprzypisudolnego">
    <w:name w:val="footnote reference"/>
    <w:basedOn w:val="Domylnaczcionkaakapitu"/>
    <w:rsid w:val="00DB0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1C44-C0DD-46C6-877B-FDB26CD6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D604697F</Template>
  <TotalTime>2</TotalTime>
  <Pages>1</Pages>
  <Words>62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§3</vt:lpstr>
    </vt:vector>
  </TitlesOfParts>
  <Company>ACME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§3</dc:title>
  <dc:creator>Adam Jurczyński</dc:creator>
  <cp:lastModifiedBy>Dobrychłop Magdalena</cp:lastModifiedBy>
  <cp:revision>3</cp:revision>
  <cp:lastPrinted>2020-08-07T08:48:00Z</cp:lastPrinted>
  <dcterms:created xsi:type="dcterms:W3CDTF">2020-08-11T08:33:00Z</dcterms:created>
  <dcterms:modified xsi:type="dcterms:W3CDTF">2020-08-11T10:09:00Z</dcterms:modified>
</cp:coreProperties>
</file>