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458AE" w:rsidRPr="00197869" w:rsidRDefault="006458AE" w:rsidP="006458AE">
      <w:pPr>
        <w:spacing w:after="36" w:line="259" w:lineRule="auto"/>
        <w:jc w:val="right"/>
        <w:rPr>
          <w:sz w:val="22"/>
        </w:rPr>
      </w:pPr>
    </w:p>
    <w:p w:rsidR="006458AE" w:rsidRDefault="006458AE" w:rsidP="006458AE">
      <w:pPr>
        <w:ind w:left="10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0" locked="0" layoutInCell="1" allowOverlap="0" wp14:anchorId="6F1FA361" wp14:editId="2BCBC2D7">
            <wp:simplePos x="0" y="0"/>
            <wp:positionH relativeFrom="column">
              <wp:posOffset>-171450</wp:posOffset>
            </wp:positionH>
            <wp:positionV relativeFrom="paragraph">
              <wp:posOffset>-114300</wp:posOffset>
            </wp:positionV>
            <wp:extent cx="582930" cy="685800"/>
            <wp:effectExtent l="19050" t="0" r="7620" b="0"/>
            <wp:wrapSquare wrapText="bothSides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869">
        <w:rPr>
          <w:sz w:val="22"/>
        </w:rPr>
        <w:t xml:space="preserve">Państwowa Wyższa Szkoła Zawodowa </w:t>
      </w:r>
      <w:r w:rsidRPr="00197869">
        <w:rPr>
          <w:sz w:val="22"/>
        </w:rPr>
        <w:tab/>
      </w:r>
      <w:r w:rsidRPr="00197869">
        <w:rPr>
          <w:sz w:val="22"/>
        </w:rPr>
        <w:tab/>
        <w:t xml:space="preserve">          Gniezno, dnia ..…………… </w:t>
      </w:r>
    </w:p>
    <w:p w:rsidR="006458AE" w:rsidRPr="00197869" w:rsidRDefault="006458AE" w:rsidP="006458AE">
      <w:pPr>
        <w:ind w:left="10"/>
        <w:rPr>
          <w:sz w:val="22"/>
        </w:rPr>
      </w:pPr>
      <w:r w:rsidRPr="00197869">
        <w:rPr>
          <w:sz w:val="22"/>
        </w:rPr>
        <w:t xml:space="preserve">im. Hipolita Cegielskiego w Gnieźnie </w:t>
      </w:r>
    </w:p>
    <w:p w:rsidR="006458AE" w:rsidRDefault="006458AE" w:rsidP="006458AE">
      <w:pPr>
        <w:ind w:left="10"/>
        <w:rPr>
          <w:sz w:val="22"/>
        </w:rPr>
      </w:pPr>
      <w:r w:rsidRPr="00197869">
        <w:rPr>
          <w:sz w:val="22"/>
        </w:rPr>
        <w:t>Instytut</w:t>
      </w:r>
      <w:r>
        <w:rPr>
          <w:sz w:val="22"/>
        </w:rPr>
        <w:t xml:space="preserve"> Nauk o Zdrowiu</w:t>
      </w:r>
      <w:r w:rsidRPr="00197869">
        <w:rPr>
          <w:sz w:val="22"/>
        </w:rPr>
        <w:t xml:space="preserve"> </w:t>
      </w:r>
    </w:p>
    <w:p w:rsidR="006458AE" w:rsidRPr="00197869" w:rsidRDefault="006458AE" w:rsidP="006458AE">
      <w:pPr>
        <w:ind w:left="10"/>
        <w:rPr>
          <w:sz w:val="22"/>
        </w:rPr>
      </w:pPr>
    </w:p>
    <w:p w:rsidR="006458AE" w:rsidRPr="00197869" w:rsidRDefault="006458AE" w:rsidP="006458AE">
      <w:pPr>
        <w:pStyle w:val="Nagwek1"/>
        <w:tabs>
          <w:tab w:val="center" w:pos="4533"/>
        </w:tabs>
        <w:rPr>
          <w:rFonts w:ascii="Times New Roman" w:hAnsi="Times New Roman"/>
          <w:sz w:val="22"/>
        </w:rPr>
      </w:pPr>
      <w:r w:rsidRPr="00197869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Karta pracy dyplomowej </w:t>
      </w:r>
    </w:p>
    <w:p w:rsidR="006458AE" w:rsidRDefault="006458AE" w:rsidP="006458AE">
      <w:pPr>
        <w:spacing w:line="360" w:lineRule="auto"/>
        <w:ind w:left="-5"/>
        <w:rPr>
          <w:b/>
          <w:sz w:val="22"/>
        </w:rPr>
      </w:pPr>
    </w:p>
    <w:p w:rsidR="006458AE" w:rsidRPr="00197869" w:rsidRDefault="006458AE" w:rsidP="006458AE">
      <w:pPr>
        <w:spacing w:line="360" w:lineRule="auto"/>
        <w:ind w:left="-5"/>
        <w:rPr>
          <w:sz w:val="22"/>
        </w:rPr>
      </w:pPr>
      <w:r w:rsidRPr="00197869">
        <w:rPr>
          <w:b/>
          <w:sz w:val="22"/>
        </w:rPr>
        <w:t>Student</w:t>
      </w:r>
      <w:r>
        <w:rPr>
          <w:b/>
          <w:sz w:val="22"/>
        </w:rPr>
        <w:t xml:space="preserve"> </w:t>
      </w:r>
      <w:r w:rsidRPr="001F740D">
        <w:rPr>
          <w:sz w:val="22"/>
        </w:rPr>
        <w:t>………….</w:t>
      </w:r>
      <w:r w:rsidRPr="00197869">
        <w:rPr>
          <w:sz w:val="22"/>
        </w:rPr>
        <w:t>……………………………………………….…</w:t>
      </w:r>
      <w:r w:rsidRPr="00197869">
        <w:rPr>
          <w:b/>
          <w:sz w:val="22"/>
        </w:rPr>
        <w:t>nr albumu</w:t>
      </w:r>
      <w:r w:rsidRPr="00197869">
        <w:rPr>
          <w:sz w:val="22"/>
        </w:rPr>
        <w:t xml:space="preserve"> …………</w:t>
      </w:r>
      <w:r>
        <w:rPr>
          <w:sz w:val="22"/>
        </w:rPr>
        <w:t>……………</w:t>
      </w:r>
    </w:p>
    <w:p w:rsidR="006458AE" w:rsidRPr="00197869" w:rsidRDefault="006458AE" w:rsidP="006458AE">
      <w:pPr>
        <w:spacing w:line="360" w:lineRule="auto"/>
        <w:rPr>
          <w:sz w:val="22"/>
        </w:rPr>
      </w:pPr>
      <w:r w:rsidRPr="00197869">
        <w:rPr>
          <w:b/>
          <w:sz w:val="22"/>
        </w:rPr>
        <w:t>Kierunek:</w:t>
      </w:r>
      <w:r w:rsidRPr="00197869">
        <w:rPr>
          <w:sz w:val="22"/>
        </w:rPr>
        <w:t>…………………………………………………………………………………</w:t>
      </w:r>
      <w:r>
        <w:rPr>
          <w:sz w:val="22"/>
        </w:rPr>
        <w:t>.……………</w:t>
      </w:r>
    </w:p>
    <w:p w:rsidR="006458AE" w:rsidRPr="00197869" w:rsidRDefault="006458AE" w:rsidP="006458AE">
      <w:pPr>
        <w:spacing w:line="360" w:lineRule="auto"/>
        <w:ind w:left="10"/>
        <w:rPr>
          <w:sz w:val="22"/>
        </w:rPr>
      </w:pPr>
      <w:r w:rsidRPr="00197869">
        <w:rPr>
          <w:b/>
          <w:sz w:val="22"/>
        </w:rPr>
        <w:t>Specjalność:</w:t>
      </w:r>
      <w:r w:rsidRPr="00197869">
        <w:rPr>
          <w:sz w:val="22"/>
        </w:rPr>
        <w:t xml:space="preserve">  …………………………………………………………………………………</w:t>
      </w:r>
      <w:r>
        <w:rPr>
          <w:sz w:val="22"/>
        </w:rPr>
        <w:t>………….</w:t>
      </w:r>
    </w:p>
    <w:p w:rsidR="006458AE" w:rsidRPr="00197869" w:rsidRDefault="006458AE" w:rsidP="006458AE">
      <w:pPr>
        <w:numPr>
          <w:ilvl w:val="0"/>
          <w:numId w:val="32"/>
        </w:numPr>
        <w:spacing w:line="360" w:lineRule="auto"/>
        <w:ind w:hanging="360"/>
        <w:rPr>
          <w:sz w:val="22"/>
        </w:rPr>
      </w:pPr>
      <w:r w:rsidRPr="00197869">
        <w:rPr>
          <w:b/>
          <w:sz w:val="22"/>
        </w:rPr>
        <w:t xml:space="preserve">Temat pracy: </w:t>
      </w:r>
    </w:p>
    <w:p w:rsidR="006458AE" w:rsidRPr="00197869" w:rsidRDefault="006458AE" w:rsidP="006458AE">
      <w:pPr>
        <w:spacing w:line="360" w:lineRule="auto"/>
        <w:ind w:left="10"/>
        <w:rPr>
          <w:sz w:val="22"/>
        </w:rPr>
      </w:pPr>
      <w:r w:rsidRPr="00197869">
        <w:rPr>
          <w:sz w:val="22"/>
        </w:rPr>
        <w:t>…………………………………………………………………………………………………</w:t>
      </w:r>
      <w:r>
        <w:rPr>
          <w:sz w:val="22"/>
        </w:rPr>
        <w:t>…………</w:t>
      </w:r>
    </w:p>
    <w:p w:rsidR="006458AE" w:rsidRPr="00197869" w:rsidRDefault="006458AE" w:rsidP="006458AE">
      <w:pPr>
        <w:spacing w:line="360" w:lineRule="auto"/>
        <w:ind w:left="10"/>
        <w:rPr>
          <w:sz w:val="22"/>
        </w:rPr>
      </w:pPr>
      <w:r w:rsidRPr="00197869">
        <w:rPr>
          <w:sz w:val="22"/>
        </w:rPr>
        <w:t>…………………………………………………………………………………</w:t>
      </w:r>
      <w:r>
        <w:rPr>
          <w:sz w:val="22"/>
        </w:rPr>
        <w:t>…………………………</w:t>
      </w:r>
    </w:p>
    <w:p w:rsidR="006458AE" w:rsidRPr="00197869" w:rsidRDefault="006458AE" w:rsidP="006458AE">
      <w:pPr>
        <w:spacing w:line="360" w:lineRule="auto"/>
        <w:ind w:left="-5"/>
        <w:rPr>
          <w:sz w:val="22"/>
        </w:rPr>
      </w:pPr>
      <w:r w:rsidRPr="00197869">
        <w:rPr>
          <w:b/>
          <w:sz w:val="22"/>
        </w:rPr>
        <w:t>Temat pracy (j. angielski):</w:t>
      </w:r>
      <w:r w:rsidRPr="00197869">
        <w:rPr>
          <w:sz w:val="22"/>
        </w:rPr>
        <w:t xml:space="preserve">  ………………………………………………………………….</w:t>
      </w:r>
      <w:r>
        <w:rPr>
          <w:sz w:val="22"/>
        </w:rPr>
        <w:t>…………</w:t>
      </w:r>
    </w:p>
    <w:p w:rsidR="006458AE" w:rsidRPr="00197869" w:rsidRDefault="006458AE" w:rsidP="006458AE">
      <w:pPr>
        <w:spacing w:line="360" w:lineRule="auto"/>
        <w:ind w:left="10"/>
        <w:rPr>
          <w:sz w:val="22"/>
        </w:rPr>
      </w:pPr>
      <w:r w:rsidRPr="00197869">
        <w:rPr>
          <w:sz w:val="22"/>
        </w:rPr>
        <w:t>…………………………………………………………………………………………………</w:t>
      </w:r>
      <w:r>
        <w:rPr>
          <w:sz w:val="22"/>
        </w:rPr>
        <w:t>…………</w:t>
      </w:r>
    </w:p>
    <w:p w:rsidR="006458AE" w:rsidRPr="00197869" w:rsidRDefault="006458AE" w:rsidP="006458AE">
      <w:pPr>
        <w:spacing w:line="360" w:lineRule="auto"/>
        <w:rPr>
          <w:sz w:val="22"/>
        </w:rPr>
      </w:pPr>
      <w:r w:rsidRPr="00197869">
        <w:rPr>
          <w:sz w:val="22"/>
        </w:rPr>
        <w:t>……………………………………………………………………………………………………</w:t>
      </w:r>
      <w:r>
        <w:rPr>
          <w:sz w:val="22"/>
        </w:rPr>
        <w:t>……….</w:t>
      </w:r>
    </w:p>
    <w:p w:rsidR="006458AE" w:rsidRPr="00197869" w:rsidRDefault="006458AE" w:rsidP="006458AE">
      <w:pPr>
        <w:numPr>
          <w:ilvl w:val="0"/>
          <w:numId w:val="32"/>
        </w:numPr>
        <w:spacing w:line="360" w:lineRule="auto"/>
        <w:ind w:hanging="360"/>
        <w:rPr>
          <w:sz w:val="22"/>
        </w:rPr>
      </w:pPr>
      <w:r w:rsidRPr="00197869">
        <w:rPr>
          <w:b/>
          <w:sz w:val="22"/>
        </w:rPr>
        <w:t xml:space="preserve">Dane wyjściowe: </w:t>
      </w:r>
      <w:r>
        <w:rPr>
          <w:sz w:val="22"/>
        </w:rPr>
        <w:t>….………………………………………………………………………………….</w:t>
      </w:r>
    </w:p>
    <w:p w:rsidR="006458AE" w:rsidRPr="00197869" w:rsidRDefault="006458AE" w:rsidP="006458AE">
      <w:pPr>
        <w:spacing w:line="360" w:lineRule="auto"/>
        <w:ind w:left="10"/>
        <w:rPr>
          <w:sz w:val="22"/>
        </w:rPr>
      </w:pPr>
      <w:r w:rsidRPr="00197869">
        <w:rPr>
          <w:sz w:val="22"/>
        </w:rPr>
        <w:t>…………………………………………………………………………………………………</w:t>
      </w:r>
      <w:r>
        <w:rPr>
          <w:sz w:val="22"/>
        </w:rPr>
        <w:t>………....</w:t>
      </w:r>
    </w:p>
    <w:p w:rsidR="006458AE" w:rsidRPr="00197869" w:rsidRDefault="006458AE" w:rsidP="006458AE">
      <w:pPr>
        <w:spacing w:line="360" w:lineRule="auto"/>
        <w:ind w:left="10"/>
        <w:rPr>
          <w:sz w:val="22"/>
        </w:rPr>
      </w:pPr>
      <w:r w:rsidRPr="00197869">
        <w:rPr>
          <w:sz w:val="22"/>
        </w:rPr>
        <w:t>…………………………………………………………………………………………………</w:t>
      </w:r>
      <w:r>
        <w:rPr>
          <w:sz w:val="22"/>
        </w:rPr>
        <w:t>…………</w:t>
      </w:r>
    </w:p>
    <w:p w:rsidR="006458AE" w:rsidRDefault="006458AE" w:rsidP="006458AE">
      <w:pPr>
        <w:numPr>
          <w:ilvl w:val="0"/>
          <w:numId w:val="32"/>
        </w:numPr>
        <w:spacing w:line="360" w:lineRule="auto"/>
        <w:ind w:hanging="360"/>
        <w:rPr>
          <w:sz w:val="22"/>
        </w:rPr>
      </w:pPr>
      <w:r w:rsidRPr="00197869">
        <w:rPr>
          <w:b/>
          <w:sz w:val="22"/>
        </w:rPr>
        <w:t xml:space="preserve">Zadania szczegółowe: </w:t>
      </w:r>
      <w:r>
        <w:rPr>
          <w:sz w:val="22"/>
        </w:rPr>
        <w:t>…………………………………………………………………….</w:t>
      </w:r>
      <w:r w:rsidRPr="00725ED8">
        <w:rPr>
          <w:sz w:val="22"/>
        </w:rPr>
        <w:t>……</w:t>
      </w:r>
      <w:r>
        <w:rPr>
          <w:sz w:val="22"/>
        </w:rPr>
        <w:t>….</w:t>
      </w:r>
      <w:r w:rsidRPr="00725ED8">
        <w:rPr>
          <w:sz w:val="22"/>
        </w:rPr>
        <w:t>…</w:t>
      </w:r>
    </w:p>
    <w:p w:rsidR="006458AE" w:rsidRPr="00725ED8" w:rsidRDefault="006458AE" w:rsidP="006458AE">
      <w:pPr>
        <w:spacing w:line="360" w:lineRule="auto"/>
        <w:rPr>
          <w:sz w:val="22"/>
        </w:rPr>
      </w:pPr>
      <w:r w:rsidRPr="00725ED8">
        <w:rPr>
          <w:sz w:val="22"/>
        </w:rPr>
        <w:t xml:space="preserve">…………………………………………………………………………………………………………… </w:t>
      </w:r>
    </w:p>
    <w:p w:rsidR="006458AE" w:rsidRPr="00197869" w:rsidRDefault="006458AE" w:rsidP="006458AE">
      <w:pPr>
        <w:spacing w:line="360" w:lineRule="auto"/>
        <w:ind w:left="10"/>
        <w:rPr>
          <w:sz w:val="22"/>
        </w:rPr>
      </w:pPr>
      <w:r w:rsidRPr="00197869">
        <w:rPr>
          <w:sz w:val="22"/>
        </w:rPr>
        <w:t>………………………………………………………………………………………………</w:t>
      </w:r>
      <w:r>
        <w:rPr>
          <w:sz w:val="22"/>
        </w:rPr>
        <w:t>…………</w:t>
      </w:r>
      <w:r w:rsidRPr="00197869">
        <w:rPr>
          <w:sz w:val="22"/>
        </w:rPr>
        <w:t xml:space="preserve">… </w:t>
      </w:r>
    </w:p>
    <w:p w:rsidR="006458AE" w:rsidRPr="00197869" w:rsidRDefault="006458AE" w:rsidP="006458AE">
      <w:pPr>
        <w:spacing w:line="360" w:lineRule="auto"/>
        <w:ind w:left="10"/>
        <w:rPr>
          <w:sz w:val="22"/>
        </w:rPr>
      </w:pPr>
      <w:r w:rsidRPr="00197869">
        <w:rPr>
          <w:sz w:val="22"/>
        </w:rPr>
        <w:t>………………………………………………………………………………………</w:t>
      </w:r>
      <w:r>
        <w:rPr>
          <w:sz w:val="22"/>
        </w:rPr>
        <w:t>…………</w:t>
      </w:r>
      <w:r w:rsidRPr="00197869">
        <w:rPr>
          <w:sz w:val="22"/>
        </w:rPr>
        <w:t xml:space="preserve">………… </w:t>
      </w:r>
    </w:p>
    <w:p w:rsidR="006458AE" w:rsidRPr="00197869" w:rsidRDefault="006458AE" w:rsidP="006458AE">
      <w:pPr>
        <w:spacing w:line="360" w:lineRule="auto"/>
        <w:ind w:left="10"/>
        <w:rPr>
          <w:sz w:val="22"/>
        </w:rPr>
      </w:pPr>
      <w:r w:rsidRPr="00197869">
        <w:rPr>
          <w:sz w:val="22"/>
        </w:rPr>
        <w:t>………………………………………………………………………………</w:t>
      </w:r>
      <w:r>
        <w:rPr>
          <w:sz w:val="22"/>
        </w:rPr>
        <w:t>…………</w:t>
      </w:r>
      <w:r w:rsidRPr="00197869">
        <w:rPr>
          <w:sz w:val="22"/>
        </w:rPr>
        <w:t xml:space="preserve">………………… </w:t>
      </w:r>
    </w:p>
    <w:p w:rsidR="006458AE" w:rsidRPr="00197869" w:rsidRDefault="006458AE" w:rsidP="006458AE">
      <w:pPr>
        <w:spacing w:line="360" w:lineRule="auto"/>
        <w:ind w:left="10"/>
        <w:rPr>
          <w:sz w:val="22"/>
        </w:rPr>
      </w:pPr>
      <w:r w:rsidRPr="00197869">
        <w:rPr>
          <w:sz w:val="22"/>
        </w:rPr>
        <w:t>…………………………………………………………………………………………</w:t>
      </w:r>
      <w:r>
        <w:rPr>
          <w:sz w:val="22"/>
        </w:rPr>
        <w:t>…………</w:t>
      </w:r>
      <w:r w:rsidRPr="00197869">
        <w:rPr>
          <w:sz w:val="22"/>
        </w:rPr>
        <w:t xml:space="preserve">……… </w:t>
      </w:r>
    </w:p>
    <w:p w:rsidR="006458AE" w:rsidRPr="00197869" w:rsidRDefault="006458AE" w:rsidP="006458AE">
      <w:pPr>
        <w:numPr>
          <w:ilvl w:val="0"/>
          <w:numId w:val="32"/>
        </w:numPr>
        <w:spacing w:line="360" w:lineRule="auto"/>
        <w:ind w:hanging="360"/>
        <w:rPr>
          <w:sz w:val="22"/>
        </w:rPr>
      </w:pPr>
      <w:r w:rsidRPr="00197869">
        <w:rPr>
          <w:b/>
          <w:sz w:val="22"/>
        </w:rPr>
        <w:t xml:space="preserve">Miejsce przeprowadzenia prac badawczych </w:t>
      </w:r>
      <w:r>
        <w:rPr>
          <w:b/>
          <w:sz w:val="22"/>
        </w:rPr>
        <w:t>:</w:t>
      </w:r>
      <w:r w:rsidRPr="00197869">
        <w:rPr>
          <w:b/>
          <w:sz w:val="22"/>
        </w:rPr>
        <w:t xml:space="preserve"> </w:t>
      </w:r>
    </w:p>
    <w:p w:rsidR="006458AE" w:rsidRPr="00197869" w:rsidRDefault="006458AE" w:rsidP="006458AE">
      <w:pPr>
        <w:spacing w:line="360" w:lineRule="auto"/>
        <w:ind w:left="10"/>
        <w:rPr>
          <w:sz w:val="22"/>
        </w:rPr>
      </w:pPr>
      <w:r w:rsidRPr="00197869">
        <w:rPr>
          <w:sz w:val="22"/>
        </w:rPr>
        <w:t>…………………………………………………………………………………………</w:t>
      </w:r>
      <w:r>
        <w:rPr>
          <w:sz w:val="22"/>
        </w:rPr>
        <w:t>……………</w:t>
      </w:r>
      <w:r w:rsidRPr="00197869">
        <w:rPr>
          <w:sz w:val="22"/>
        </w:rPr>
        <w:t xml:space="preserve">…… </w:t>
      </w:r>
    </w:p>
    <w:p w:rsidR="006458AE" w:rsidRPr="00197869" w:rsidRDefault="006458AE" w:rsidP="006458AE">
      <w:pPr>
        <w:numPr>
          <w:ilvl w:val="0"/>
          <w:numId w:val="32"/>
        </w:numPr>
        <w:spacing w:line="360" w:lineRule="auto"/>
        <w:ind w:hanging="360"/>
        <w:rPr>
          <w:sz w:val="22"/>
        </w:rPr>
      </w:pPr>
      <w:r w:rsidRPr="00197869">
        <w:rPr>
          <w:b/>
          <w:sz w:val="22"/>
        </w:rPr>
        <w:t>Termin oddania pracy:</w:t>
      </w:r>
      <w:r w:rsidRPr="00197869">
        <w:rPr>
          <w:sz w:val="22"/>
        </w:rPr>
        <w:t xml:space="preserve">  ……………………………………………………………</w:t>
      </w:r>
      <w:r>
        <w:rPr>
          <w:sz w:val="22"/>
        </w:rPr>
        <w:t>………….</w:t>
      </w:r>
      <w:r w:rsidRPr="00197869">
        <w:rPr>
          <w:sz w:val="22"/>
        </w:rPr>
        <w:t xml:space="preserve">…… </w:t>
      </w:r>
    </w:p>
    <w:p w:rsidR="006458AE" w:rsidRPr="00197869" w:rsidRDefault="006458AE" w:rsidP="006458AE">
      <w:pPr>
        <w:numPr>
          <w:ilvl w:val="0"/>
          <w:numId w:val="32"/>
        </w:numPr>
        <w:spacing w:line="360" w:lineRule="auto"/>
        <w:ind w:hanging="360"/>
        <w:rPr>
          <w:sz w:val="22"/>
        </w:rPr>
      </w:pPr>
      <w:r w:rsidRPr="00197869">
        <w:rPr>
          <w:b/>
          <w:sz w:val="22"/>
        </w:rPr>
        <w:t xml:space="preserve">Kierujący pracą (promotor) </w:t>
      </w:r>
      <w:r w:rsidRPr="00197869">
        <w:rPr>
          <w:sz w:val="22"/>
        </w:rPr>
        <w:t>……………………………………………………</w:t>
      </w:r>
      <w:r>
        <w:rPr>
          <w:sz w:val="22"/>
        </w:rPr>
        <w:t>……….</w:t>
      </w:r>
      <w:r w:rsidRPr="00197869">
        <w:rPr>
          <w:sz w:val="22"/>
        </w:rPr>
        <w:t xml:space="preserve">………… </w:t>
      </w:r>
    </w:p>
    <w:p w:rsidR="006458AE" w:rsidRPr="00197869" w:rsidRDefault="006458AE" w:rsidP="006458AE">
      <w:pPr>
        <w:numPr>
          <w:ilvl w:val="0"/>
          <w:numId w:val="32"/>
        </w:numPr>
        <w:spacing w:line="360" w:lineRule="auto"/>
        <w:ind w:hanging="360"/>
        <w:rPr>
          <w:sz w:val="22"/>
        </w:rPr>
      </w:pPr>
      <w:r w:rsidRPr="00197869">
        <w:rPr>
          <w:b/>
          <w:sz w:val="22"/>
        </w:rPr>
        <w:t xml:space="preserve">Recenzent  </w:t>
      </w:r>
      <w:r w:rsidRPr="00197869">
        <w:rPr>
          <w:sz w:val="22"/>
        </w:rPr>
        <w:t>…………………………………………………………………………</w:t>
      </w:r>
      <w:r>
        <w:rPr>
          <w:sz w:val="22"/>
        </w:rPr>
        <w:t>…………</w:t>
      </w:r>
      <w:r w:rsidRPr="00197869">
        <w:rPr>
          <w:sz w:val="22"/>
        </w:rPr>
        <w:t xml:space="preserve">……… </w:t>
      </w:r>
    </w:p>
    <w:p w:rsidR="006458AE" w:rsidRPr="00197869" w:rsidRDefault="006458AE" w:rsidP="006458AE">
      <w:pPr>
        <w:spacing w:line="259" w:lineRule="auto"/>
        <w:rPr>
          <w:sz w:val="22"/>
        </w:rPr>
      </w:pPr>
    </w:p>
    <w:p w:rsidR="006458AE" w:rsidRDefault="006458AE" w:rsidP="006458AE">
      <w:pPr>
        <w:tabs>
          <w:tab w:val="center" w:pos="3541"/>
          <w:tab w:val="center" w:pos="4249"/>
          <w:tab w:val="center" w:pos="4957"/>
          <w:tab w:val="right" w:pos="9068"/>
        </w:tabs>
        <w:rPr>
          <w:sz w:val="22"/>
        </w:rPr>
      </w:pPr>
    </w:p>
    <w:p w:rsidR="006458AE" w:rsidRPr="00197869" w:rsidRDefault="006458AE" w:rsidP="006458AE">
      <w:pPr>
        <w:tabs>
          <w:tab w:val="center" w:pos="3541"/>
          <w:tab w:val="center" w:pos="4249"/>
          <w:tab w:val="center" w:pos="4957"/>
          <w:tab w:val="right" w:pos="9068"/>
        </w:tabs>
        <w:rPr>
          <w:sz w:val="22"/>
        </w:rPr>
      </w:pPr>
      <w:r w:rsidRPr="00197869">
        <w:rPr>
          <w:sz w:val="22"/>
        </w:rPr>
        <w:t xml:space="preserve">   ………………………………… </w:t>
      </w:r>
      <w:r w:rsidRPr="00197869">
        <w:rPr>
          <w:sz w:val="22"/>
        </w:rPr>
        <w:tab/>
      </w:r>
      <w:r w:rsidRPr="00197869">
        <w:rPr>
          <w:sz w:val="22"/>
        </w:rPr>
        <w:tab/>
      </w:r>
      <w:r w:rsidRPr="00197869">
        <w:rPr>
          <w:sz w:val="22"/>
        </w:rPr>
        <w:tab/>
      </w:r>
      <w:r w:rsidRPr="00197869">
        <w:rPr>
          <w:sz w:val="22"/>
        </w:rPr>
        <w:tab/>
      </w:r>
    </w:p>
    <w:p w:rsidR="004C4EB1" w:rsidRDefault="006458AE" w:rsidP="004C4EB1">
      <w:pPr>
        <w:spacing w:after="254" w:line="259" w:lineRule="auto"/>
        <w:rPr>
          <w:sz w:val="22"/>
        </w:rPr>
      </w:pPr>
      <w:r w:rsidRPr="00197869">
        <w:rPr>
          <w:rFonts w:eastAsia="Calibri"/>
          <w:sz w:val="22"/>
        </w:rPr>
        <w:tab/>
      </w:r>
      <w:r>
        <w:rPr>
          <w:rFonts w:eastAsia="Calibri"/>
          <w:sz w:val="22"/>
        </w:rPr>
        <w:t xml:space="preserve">     </w:t>
      </w:r>
      <w:r w:rsidRPr="00197869">
        <w:rPr>
          <w:rFonts w:eastAsia="Calibri"/>
          <w:b/>
          <w:sz w:val="22"/>
        </w:rPr>
        <w:t>Promotor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Zatwierdzam ww. kartę pracy dyplomowej</w:t>
      </w:r>
    </w:p>
    <w:p w:rsidR="004C4EB1" w:rsidRDefault="004C4EB1" w:rsidP="004C4EB1">
      <w:pPr>
        <w:spacing w:after="254" w:line="259" w:lineRule="auto"/>
        <w:rPr>
          <w:sz w:val="22"/>
        </w:rPr>
      </w:pPr>
    </w:p>
    <w:p w:rsidR="006458AE" w:rsidRDefault="006458AE" w:rsidP="004C4EB1">
      <w:pPr>
        <w:spacing w:after="254" w:line="259" w:lineRule="auto"/>
        <w:rPr>
          <w:sz w:val="22"/>
        </w:rPr>
      </w:pPr>
      <w:r w:rsidRPr="00197869"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197869">
        <w:rPr>
          <w:sz w:val="22"/>
        </w:rPr>
        <w:t>…………………………………</w:t>
      </w:r>
    </w:p>
    <w:p w:rsidR="006458AE" w:rsidRPr="00725ED8" w:rsidRDefault="004C4EB1" w:rsidP="006458AE">
      <w:pPr>
        <w:spacing w:line="259" w:lineRule="auto"/>
        <w:rPr>
          <w:rFonts w:eastAsia="Calibri"/>
          <w:sz w:val="22"/>
        </w:rPr>
      </w:pP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6458AE" w:rsidRPr="00197869">
        <w:rPr>
          <w:b/>
          <w:sz w:val="22"/>
        </w:rPr>
        <w:t>Dyrektor Instytutu</w:t>
      </w:r>
    </w:p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458AE" w:rsidRDefault="006458AE" w:rsidP="004079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6458AE" w:rsidRDefault="006458AE" w:rsidP="004C4EB1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bookmarkStart w:id="0" w:name="_GoBack"/>
      <w:bookmarkEnd w:id="0"/>
    </w:p>
    <w:sectPr w:rsidR="006458AE" w:rsidSect="004C4EB1">
      <w:pgSz w:w="11906" w:h="16838"/>
      <w:pgMar w:top="539" w:right="1253" w:bottom="1007" w:left="1372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E6C9A" w16cex:dateUtc="2020-07-31T08:10:00Z"/>
  <w16cex:commentExtensible w16cex:durableId="22CE66B4" w16cex:dateUtc="2020-07-31T07:45:00Z"/>
  <w16cex:commentExtensible w16cex:durableId="22CE680C" w16cex:dateUtc="2020-07-31T07:51:00Z"/>
  <w16cex:commentExtensible w16cex:durableId="22CE6A9B" w16cex:dateUtc="2020-07-31T08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A976AE" w16cid:durableId="22CE6C9A"/>
  <w16cid:commentId w16cid:paraId="172129E6" w16cid:durableId="22CE66B4"/>
  <w16cid:commentId w16cid:paraId="013A04F1" w16cid:durableId="22CE680C"/>
  <w16cid:commentId w16cid:paraId="2CABB40E" w16cid:durableId="22CE6A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893" w:rsidRDefault="00F24893">
      <w:r>
        <w:separator/>
      </w:r>
    </w:p>
  </w:endnote>
  <w:endnote w:type="continuationSeparator" w:id="0">
    <w:p w:rsidR="00F24893" w:rsidRDefault="00F2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893" w:rsidRDefault="00F24893">
      <w:r>
        <w:separator/>
      </w:r>
    </w:p>
  </w:footnote>
  <w:footnote w:type="continuationSeparator" w:id="0">
    <w:p w:rsidR="00F24893" w:rsidRDefault="00F24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AD"/>
    <w:multiLevelType w:val="hybridMultilevel"/>
    <w:tmpl w:val="4BF44170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19B575C"/>
    <w:multiLevelType w:val="hybridMultilevel"/>
    <w:tmpl w:val="532E78B0"/>
    <w:lvl w:ilvl="0" w:tplc="4FA4DB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52FCD"/>
    <w:multiLevelType w:val="hybridMultilevel"/>
    <w:tmpl w:val="25688C0A"/>
    <w:lvl w:ilvl="0" w:tplc="4FA4DB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AF4A60"/>
    <w:multiLevelType w:val="hybridMultilevel"/>
    <w:tmpl w:val="0B74C7FE"/>
    <w:lvl w:ilvl="0" w:tplc="52944B7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9A3954"/>
    <w:multiLevelType w:val="hybridMultilevel"/>
    <w:tmpl w:val="4BEC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65B16"/>
    <w:multiLevelType w:val="hybridMultilevel"/>
    <w:tmpl w:val="20526260"/>
    <w:lvl w:ilvl="0" w:tplc="9E9060C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3A96DEA"/>
    <w:multiLevelType w:val="hybridMultilevel"/>
    <w:tmpl w:val="E7A427B2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13DF7CE8"/>
    <w:multiLevelType w:val="hybridMultilevel"/>
    <w:tmpl w:val="612423CC"/>
    <w:lvl w:ilvl="0" w:tplc="04150017">
      <w:start w:val="1"/>
      <w:numFmt w:val="lowerLetter"/>
      <w:lvlText w:val="%1)"/>
      <w:lvlJc w:val="left"/>
      <w:pPr>
        <w:ind w:left="997" w:hanging="360"/>
      </w:pPr>
    </w:lvl>
    <w:lvl w:ilvl="1" w:tplc="04150019" w:tentative="1">
      <w:start w:val="1"/>
      <w:numFmt w:val="lowerLetter"/>
      <w:lvlText w:val="%2."/>
      <w:lvlJc w:val="left"/>
      <w:pPr>
        <w:ind w:left="1717" w:hanging="360"/>
      </w:pPr>
    </w:lvl>
    <w:lvl w:ilvl="2" w:tplc="0415001B" w:tentative="1">
      <w:start w:val="1"/>
      <w:numFmt w:val="lowerRoman"/>
      <w:lvlText w:val="%3."/>
      <w:lvlJc w:val="right"/>
      <w:pPr>
        <w:ind w:left="2437" w:hanging="180"/>
      </w:pPr>
    </w:lvl>
    <w:lvl w:ilvl="3" w:tplc="0415000F" w:tentative="1">
      <w:start w:val="1"/>
      <w:numFmt w:val="decimal"/>
      <w:lvlText w:val="%4."/>
      <w:lvlJc w:val="left"/>
      <w:pPr>
        <w:ind w:left="3157" w:hanging="360"/>
      </w:pPr>
    </w:lvl>
    <w:lvl w:ilvl="4" w:tplc="04150019" w:tentative="1">
      <w:start w:val="1"/>
      <w:numFmt w:val="lowerLetter"/>
      <w:lvlText w:val="%5."/>
      <w:lvlJc w:val="left"/>
      <w:pPr>
        <w:ind w:left="3877" w:hanging="360"/>
      </w:pPr>
    </w:lvl>
    <w:lvl w:ilvl="5" w:tplc="0415001B" w:tentative="1">
      <w:start w:val="1"/>
      <w:numFmt w:val="lowerRoman"/>
      <w:lvlText w:val="%6."/>
      <w:lvlJc w:val="right"/>
      <w:pPr>
        <w:ind w:left="4597" w:hanging="180"/>
      </w:pPr>
    </w:lvl>
    <w:lvl w:ilvl="6" w:tplc="0415000F" w:tentative="1">
      <w:start w:val="1"/>
      <w:numFmt w:val="decimal"/>
      <w:lvlText w:val="%7."/>
      <w:lvlJc w:val="left"/>
      <w:pPr>
        <w:ind w:left="5317" w:hanging="360"/>
      </w:pPr>
    </w:lvl>
    <w:lvl w:ilvl="7" w:tplc="04150019" w:tentative="1">
      <w:start w:val="1"/>
      <w:numFmt w:val="lowerLetter"/>
      <w:lvlText w:val="%8."/>
      <w:lvlJc w:val="left"/>
      <w:pPr>
        <w:ind w:left="6037" w:hanging="360"/>
      </w:pPr>
    </w:lvl>
    <w:lvl w:ilvl="8" w:tplc="0415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8" w15:restartNumberingAfterBreak="0">
    <w:nsid w:val="14177CBD"/>
    <w:multiLevelType w:val="hybridMultilevel"/>
    <w:tmpl w:val="52B44FB8"/>
    <w:lvl w:ilvl="0" w:tplc="52944B7A">
      <w:start w:val="1"/>
      <w:numFmt w:val="decimal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 w15:restartNumberingAfterBreak="0">
    <w:nsid w:val="15313047"/>
    <w:multiLevelType w:val="hybridMultilevel"/>
    <w:tmpl w:val="A95A4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F10C1"/>
    <w:multiLevelType w:val="hybridMultilevel"/>
    <w:tmpl w:val="8DBCE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159C3"/>
    <w:multiLevelType w:val="hybridMultilevel"/>
    <w:tmpl w:val="76B0B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D3940"/>
    <w:multiLevelType w:val="hybridMultilevel"/>
    <w:tmpl w:val="0FDE1C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671D1"/>
    <w:multiLevelType w:val="hybridMultilevel"/>
    <w:tmpl w:val="4A4825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22138"/>
    <w:multiLevelType w:val="hybridMultilevel"/>
    <w:tmpl w:val="1C345134"/>
    <w:lvl w:ilvl="0" w:tplc="505646B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734B07"/>
    <w:multiLevelType w:val="hybridMultilevel"/>
    <w:tmpl w:val="FD263BA6"/>
    <w:lvl w:ilvl="0" w:tplc="4FA4DBB6">
      <w:start w:val="1"/>
      <w:numFmt w:val="lowerLetter"/>
      <w:lvlText w:val="%1)"/>
      <w:lvlJc w:val="left"/>
      <w:pPr>
        <w:ind w:left="9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2" w:hanging="360"/>
      </w:pPr>
    </w:lvl>
    <w:lvl w:ilvl="2" w:tplc="0415001B" w:tentative="1">
      <w:start w:val="1"/>
      <w:numFmt w:val="lowerRoman"/>
      <w:lvlText w:val="%3."/>
      <w:lvlJc w:val="right"/>
      <w:pPr>
        <w:ind w:left="2382" w:hanging="180"/>
      </w:pPr>
    </w:lvl>
    <w:lvl w:ilvl="3" w:tplc="0415000F" w:tentative="1">
      <w:start w:val="1"/>
      <w:numFmt w:val="decimal"/>
      <w:lvlText w:val="%4."/>
      <w:lvlJc w:val="left"/>
      <w:pPr>
        <w:ind w:left="3102" w:hanging="360"/>
      </w:pPr>
    </w:lvl>
    <w:lvl w:ilvl="4" w:tplc="04150019" w:tentative="1">
      <w:start w:val="1"/>
      <w:numFmt w:val="lowerLetter"/>
      <w:lvlText w:val="%5."/>
      <w:lvlJc w:val="left"/>
      <w:pPr>
        <w:ind w:left="3822" w:hanging="360"/>
      </w:pPr>
    </w:lvl>
    <w:lvl w:ilvl="5" w:tplc="0415001B" w:tentative="1">
      <w:start w:val="1"/>
      <w:numFmt w:val="lowerRoman"/>
      <w:lvlText w:val="%6."/>
      <w:lvlJc w:val="right"/>
      <w:pPr>
        <w:ind w:left="4542" w:hanging="180"/>
      </w:pPr>
    </w:lvl>
    <w:lvl w:ilvl="6" w:tplc="0415000F" w:tentative="1">
      <w:start w:val="1"/>
      <w:numFmt w:val="decimal"/>
      <w:lvlText w:val="%7."/>
      <w:lvlJc w:val="left"/>
      <w:pPr>
        <w:ind w:left="5262" w:hanging="360"/>
      </w:pPr>
    </w:lvl>
    <w:lvl w:ilvl="7" w:tplc="04150019" w:tentative="1">
      <w:start w:val="1"/>
      <w:numFmt w:val="lowerLetter"/>
      <w:lvlText w:val="%8."/>
      <w:lvlJc w:val="left"/>
      <w:pPr>
        <w:ind w:left="5982" w:hanging="360"/>
      </w:pPr>
    </w:lvl>
    <w:lvl w:ilvl="8" w:tplc="0415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6" w15:restartNumberingAfterBreak="0">
    <w:nsid w:val="3C4274E3"/>
    <w:multiLevelType w:val="hybridMultilevel"/>
    <w:tmpl w:val="F7EC9FF4"/>
    <w:lvl w:ilvl="0" w:tplc="4FA4DB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931A8A"/>
    <w:multiLevelType w:val="hybridMultilevel"/>
    <w:tmpl w:val="CF162A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D54717"/>
    <w:multiLevelType w:val="hybridMultilevel"/>
    <w:tmpl w:val="A07095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B14C8"/>
    <w:multiLevelType w:val="hybridMultilevel"/>
    <w:tmpl w:val="FAE60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B624D"/>
    <w:multiLevelType w:val="hybridMultilevel"/>
    <w:tmpl w:val="F03E11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55B7F"/>
    <w:multiLevelType w:val="hybridMultilevel"/>
    <w:tmpl w:val="E18093D2"/>
    <w:lvl w:ilvl="0" w:tplc="6FACA84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A1E11"/>
    <w:multiLevelType w:val="hybridMultilevel"/>
    <w:tmpl w:val="53100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65996"/>
    <w:multiLevelType w:val="hybridMultilevel"/>
    <w:tmpl w:val="0DCA55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041B5F"/>
    <w:multiLevelType w:val="hybridMultilevel"/>
    <w:tmpl w:val="D70448C2"/>
    <w:lvl w:ilvl="0" w:tplc="4FA4DBB6">
      <w:start w:val="1"/>
      <w:numFmt w:val="lowerLetter"/>
      <w:lvlText w:val="%1)"/>
      <w:lvlJc w:val="left"/>
      <w:pPr>
        <w:ind w:left="10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5" w15:restartNumberingAfterBreak="0">
    <w:nsid w:val="6330030C"/>
    <w:multiLevelType w:val="hybridMultilevel"/>
    <w:tmpl w:val="C450D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213AB"/>
    <w:multiLevelType w:val="hybridMultilevel"/>
    <w:tmpl w:val="7FF09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76460"/>
    <w:multiLevelType w:val="hybridMultilevel"/>
    <w:tmpl w:val="E6BEA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3446F"/>
    <w:multiLevelType w:val="hybridMultilevel"/>
    <w:tmpl w:val="6C406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1509A"/>
    <w:multiLevelType w:val="hybridMultilevel"/>
    <w:tmpl w:val="F4028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90DBC"/>
    <w:multiLevelType w:val="hybridMultilevel"/>
    <w:tmpl w:val="17DCB572"/>
    <w:lvl w:ilvl="0" w:tplc="827424BE">
      <w:start w:val="1"/>
      <w:numFmt w:val="decimal"/>
      <w:lvlText w:val="%1."/>
      <w:lvlJc w:val="left"/>
      <w:pPr>
        <w:ind w:left="23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6445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1C28E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E3F00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EDBD0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2A3B8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24DD8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9C2A2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3A3710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16866B8"/>
    <w:multiLevelType w:val="hybridMultilevel"/>
    <w:tmpl w:val="D70448C2"/>
    <w:lvl w:ilvl="0" w:tplc="4FA4DBB6">
      <w:start w:val="1"/>
      <w:numFmt w:val="lowerLetter"/>
      <w:lvlText w:val="%1)"/>
      <w:lvlJc w:val="left"/>
      <w:pPr>
        <w:ind w:left="10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2" w15:restartNumberingAfterBreak="0">
    <w:nsid w:val="757D0EE5"/>
    <w:multiLevelType w:val="hybridMultilevel"/>
    <w:tmpl w:val="9C223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97722"/>
    <w:multiLevelType w:val="hybridMultilevel"/>
    <w:tmpl w:val="412A5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0652A"/>
    <w:multiLevelType w:val="hybridMultilevel"/>
    <w:tmpl w:val="AECE9474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5" w15:restartNumberingAfterBreak="0">
    <w:nsid w:val="7BFA682A"/>
    <w:multiLevelType w:val="hybridMultilevel"/>
    <w:tmpl w:val="9D7C0D0C"/>
    <w:lvl w:ilvl="0" w:tplc="DE2A9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B5FA8"/>
    <w:multiLevelType w:val="hybridMultilevel"/>
    <w:tmpl w:val="E18093D2"/>
    <w:lvl w:ilvl="0" w:tplc="6FACA84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5"/>
  </w:num>
  <w:num w:numId="4">
    <w:abstractNumId w:val="3"/>
  </w:num>
  <w:num w:numId="5">
    <w:abstractNumId w:val="34"/>
  </w:num>
  <w:num w:numId="6">
    <w:abstractNumId w:val="26"/>
  </w:num>
  <w:num w:numId="7">
    <w:abstractNumId w:val="22"/>
  </w:num>
  <w:num w:numId="8">
    <w:abstractNumId w:val="2"/>
  </w:num>
  <w:num w:numId="9">
    <w:abstractNumId w:val="8"/>
  </w:num>
  <w:num w:numId="10">
    <w:abstractNumId w:val="33"/>
  </w:num>
  <w:num w:numId="11">
    <w:abstractNumId w:val="15"/>
  </w:num>
  <w:num w:numId="12">
    <w:abstractNumId w:val="6"/>
  </w:num>
  <w:num w:numId="13">
    <w:abstractNumId w:val="19"/>
  </w:num>
  <w:num w:numId="14">
    <w:abstractNumId w:val="32"/>
  </w:num>
  <w:num w:numId="15">
    <w:abstractNumId w:val="31"/>
  </w:num>
  <w:num w:numId="16">
    <w:abstractNumId w:val="16"/>
  </w:num>
  <w:num w:numId="17">
    <w:abstractNumId w:val="24"/>
  </w:num>
  <w:num w:numId="18">
    <w:abstractNumId w:val="1"/>
  </w:num>
  <w:num w:numId="19">
    <w:abstractNumId w:val="35"/>
  </w:num>
  <w:num w:numId="20">
    <w:abstractNumId w:val="28"/>
  </w:num>
  <w:num w:numId="21">
    <w:abstractNumId w:val="27"/>
  </w:num>
  <w:num w:numId="22">
    <w:abstractNumId w:val="17"/>
  </w:num>
  <w:num w:numId="23">
    <w:abstractNumId w:val="7"/>
  </w:num>
  <w:num w:numId="24">
    <w:abstractNumId w:val="4"/>
  </w:num>
  <w:num w:numId="25">
    <w:abstractNumId w:val="10"/>
  </w:num>
  <w:num w:numId="26">
    <w:abstractNumId w:val="11"/>
  </w:num>
  <w:num w:numId="27">
    <w:abstractNumId w:val="9"/>
  </w:num>
  <w:num w:numId="28">
    <w:abstractNumId w:val="21"/>
  </w:num>
  <w:num w:numId="29">
    <w:abstractNumId w:val="36"/>
  </w:num>
  <w:num w:numId="30">
    <w:abstractNumId w:val="23"/>
  </w:num>
  <w:num w:numId="31">
    <w:abstractNumId w:val="20"/>
  </w:num>
  <w:num w:numId="32">
    <w:abstractNumId w:val="30"/>
  </w:num>
  <w:num w:numId="33">
    <w:abstractNumId w:val="14"/>
  </w:num>
  <w:num w:numId="34">
    <w:abstractNumId w:val="18"/>
  </w:num>
  <w:num w:numId="35">
    <w:abstractNumId w:val="0"/>
  </w:num>
  <w:num w:numId="36">
    <w:abstractNumId w:val="12"/>
  </w:num>
  <w:num w:numId="37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67"/>
    <w:rsid w:val="00007D00"/>
    <w:rsid w:val="00026C88"/>
    <w:rsid w:val="00030050"/>
    <w:rsid w:val="000377CD"/>
    <w:rsid w:val="00052C08"/>
    <w:rsid w:val="0005406A"/>
    <w:rsid w:val="000762D7"/>
    <w:rsid w:val="00077C0C"/>
    <w:rsid w:val="000840B7"/>
    <w:rsid w:val="000929D3"/>
    <w:rsid w:val="00096B8A"/>
    <w:rsid w:val="000A1D4C"/>
    <w:rsid w:val="000A5CBB"/>
    <w:rsid w:val="000C2BC4"/>
    <w:rsid w:val="000D0E7A"/>
    <w:rsid w:val="000D1272"/>
    <w:rsid w:val="000D423E"/>
    <w:rsid w:val="000E3CED"/>
    <w:rsid w:val="000F0591"/>
    <w:rsid w:val="000F31F9"/>
    <w:rsid w:val="000F3C99"/>
    <w:rsid w:val="000F4731"/>
    <w:rsid w:val="00105304"/>
    <w:rsid w:val="0011254A"/>
    <w:rsid w:val="0012196C"/>
    <w:rsid w:val="00136130"/>
    <w:rsid w:val="001372CD"/>
    <w:rsid w:val="00137C09"/>
    <w:rsid w:val="00153F92"/>
    <w:rsid w:val="00155F28"/>
    <w:rsid w:val="001578FC"/>
    <w:rsid w:val="00162C96"/>
    <w:rsid w:val="00164D9D"/>
    <w:rsid w:val="00170112"/>
    <w:rsid w:val="00174344"/>
    <w:rsid w:val="00175478"/>
    <w:rsid w:val="0017786A"/>
    <w:rsid w:val="00191550"/>
    <w:rsid w:val="001920D0"/>
    <w:rsid w:val="00192ED1"/>
    <w:rsid w:val="00193E10"/>
    <w:rsid w:val="001972B4"/>
    <w:rsid w:val="001A4B5D"/>
    <w:rsid w:val="001B3AFC"/>
    <w:rsid w:val="001B4DBC"/>
    <w:rsid w:val="001C5450"/>
    <w:rsid w:val="001C652D"/>
    <w:rsid w:val="001D5FBF"/>
    <w:rsid w:val="001D69D5"/>
    <w:rsid w:val="001E5772"/>
    <w:rsid w:val="001F2A27"/>
    <w:rsid w:val="001F328A"/>
    <w:rsid w:val="001F466E"/>
    <w:rsid w:val="001F5748"/>
    <w:rsid w:val="00201B5A"/>
    <w:rsid w:val="002110DC"/>
    <w:rsid w:val="0021637F"/>
    <w:rsid w:val="002277D9"/>
    <w:rsid w:val="00237DD5"/>
    <w:rsid w:val="002554DF"/>
    <w:rsid w:val="00275748"/>
    <w:rsid w:val="00275CB1"/>
    <w:rsid w:val="0028066F"/>
    <w:rsid w:val="0028173A"/>
    <w:rsid w:val="00291067"/>
    <w:rsid w:val="002A294A"/>
    <w:rsid w:val="002A3833"/>
    <w:rsid w:val="002A3DA2"/>
    <w:rsid w:val="002C4D9C"/>
    <w:rsid w:val="002D18D0"/>
    <w:rsid w:val="002D3AF5"/>
    <w:rsid w:val="002E53D8"/>
    <w:rsid w:val="002F3697"/>
    <w:rsid w:val="002F472F"/>
    <w:rsid w:val="003032CC"/>
    <w:rsid w:val="00325477"/>
    <w:rsid w:val="003278AA"/>
    <w:rsid w:val="00332661"/>
    <w:rsid w:val="003337D2"/>
    <w:rsid w:val="00334515"/>
    <w:rsid w:val="00335CAA"/>
    <w:rsid w:val="003379A9"/>
    <w:rsid w:val="00342760"/>
    <w:rsid w:val="00345A48"/>
    <w:rsid w:val="0038062B"/>
    <w:rsid w:val="00382A39"/>
    <w:rsid w:val="00383CA6"/>
    <w:rsid w:val="00387404"/>
    <w:rsid w:val="00391106"/>
    <w:rsid w:val="0039213E"/>
    <w:rsid w:val="003C2902"/>
    <w:rsid w:val="003C36CB"/>
    <w:rsid w:val="003C597B"/>
    <w:rsid w:val="003C6C08"/>
    <w:rsid w:val="003D4956"/>
    <w:rsid w:val="003E4011"/>
    <w:rsid w:val="004079F2"/>
    <w:rsid w:val="00422278"/>
    <w:rsid w:val="004247A3"/>
    <w:rsid w:val="00427464"/>
    <w:rsid w:val="00434DE6"/>
    <w:rsid w:val="00435451"/>
    <w:rsid w:val="0045225E"/>
    <w:rsid w:val="004551DF"/>
    <w:rsid w:val="00457EE7"/>
    <w:rsid w:val="0046269A"/>
    <w:rsid w:val="00463F88"/>
    <w:rsid w:val="004667C7"/>
    <w:rsid w:val="00473B95"/>
    <w:rsid w:val="00473CE1"/>
    <w:rsid w:val="00485A16"/>
    <w:rsid w:val="004922F4"/>
    <w:rsid w:val="004969F5"/>
    <w:rsid w:val="004A4C8B"/>
    <w:rsid w:val="004B2563"/>
    <w:rsid w:val="004B4E64"/>
    <w:rsid w:val="004C4EB1"/>
    <w:rsid w:val="004C73A3"/>
    <w:rsid w:val="004E3228"/>
    <w:rsid w:val="004F089F"/>
    <w:rsid w:val="004F2F2C"/>
    <w:rsid w:val="00503293"/>
    <w:rsid w:val="00505870"/>
    <w:rsid w:val="00517F4D"/>
    <w:rsid w:val="00523193"/>
    <w:rsid w:val="005257C7"/>
    <w:rsid w:val="00535A5F"/>
    <w:rsid w:val="00540208"/>
    <w:rsid w:val="0054378C"/>
    <w:rsid w:val="00550937"/>
    <w:rsid w:val="00550DD8"/>
    <w:rsid w:val="00551791"/>
    <w:rsid w:val="00551B7D"/>
    <w:rsid w:val="00553FA0"/>
    <w:rsid w:val="00557047"/>
    <w:rsid w:val="00557382"/>
    <w:rsid w:val="0056445E"/>
    <w:rsid w:val="00566559"/>
    <w:rsid w:val="005761BA"/>
    <w:rsid w:val="00577CE9"/>
    <w:rsid w:val="00580315"/>
    <w:rsid w:val="00592119"/>
    <w:rsid w:val="0059756C"/>
    <w:rsid w:val="005A2B40"/>
    <w:rsid w:val="005A2E3B"/>
    <w:rsid w:val="005B2CF8"/>
    <w:rsid w:val="005B466A"/>
    <w:rsid w:val="005B5B9A"/>
    <w:rsid w:val="005C06D8"/>
    <w:rsid w:val="005C4004"/>
    <w:rsid w:val="005D0B1A"/>
    <w:rsid w:val="005D390E"/>
    <w:rsid w:val="005D5AC3"/>
    <w:rsid w:val="005D7715"/>
    <w:rsid w:val="005F1E4B"/>
    <w:rsid w:val="005F2A6F"/>
    <w:rsid w:val="005F4950"/>
    <w:rsid w:val="0061795C"/>
    <w:rsid w:val="00620E3F"/>
    <w:rsid w:val="0062300C"/>
    <w:rsid w:val="00624105"/>
    <w:rsid w:val="00637535"/>
    <w:rsid w:val="006458AE"/>
    <w:rsid w:val="00655F8F"/>
    <w:rsid w:val="006622C8"/>
    <w:rsid w:val="0067145A"/>
    <w:rsid w:val="0067340A"/>
    <w:rsid w:val="0067515D"/>
    <w:rsid w:val="00677621"/>
    <w:rsid w:val="0069419D"/>
    <w:rsid w:val="006946DD"/>
    <w:rsid w:val="006947E1"/>
    <w:rsid w:val="00695F64"/>
    <w:rsid w:val="00696185"/>
    <w:rsid w:val="006A4859"/>
    <w:rsid w:val="006B711E"/>
    <w:rsid w:val="006D2140"/>
    <w:rsid w:val="006D2E2B"/>
    <w:rsid w:val="006D3FCA"/>
    <w:rsid w:val="006E029C"/>
    <w:rsid w:val="0070047E"/>
    <w:rsid w:val="00701865"/>
    <w:rsid w:val="00706B5C"/>
    <w:rsid w:val="00712C55"/>
    <w:rsid w:val="00714B43"/>
    <w:rsid w:val="00714FD3"/>
    <w:rsid w:val="00721057"/>
    <w:rsid w:val="00722E57"/>
    <w:rsid w:val="007458DF"/>
    <w:rsid w:val="00746A7D"/>
    <w:rsid w:val="00752E66"/>
    <w:rsid w:val="00753AAB"/>
    <w:rsid w:val="00767C39"/>
    <w:rsid w:val="00767C4A"/>
    <w:rsid w:val="007703E5"/>
    <w:rsid w:val="007751B7"/>
    <w:rsid w:val="00777A3F"/>
    <w:rsid w:val="00780035"/>
    <w:rsid w:val="007813E8"/>
    <w:rsid w:val="00787471"/>
    <w:rsid w:val="00791DAC"/>
    <w:rsid w:val="007A757B"/>
    <w:rsid w:val="007B4F85"/>
    <w:rsid w:val="007D0A6B"/>
    <w:rsid w:val="007D37E6"/>
    <w:rsid w:val="007D4BF7"/>
    <w:rsid w:val="007D5487"/>
    <w:rsid w:val="007E0579"/>
    <w:rsid w:val="007E33EF"/>
    <w:rsid w:val="008001D5"/>
    <w:rsid w:val="008011CC"/>
    <w:rsid w:val="00811E56"/>
    <w:rsid w:val="008208B0"/>
    <w:rsid w:val="0082261B"/>
    <w:rsid w:val="00826973"/>
    <w:rsid w:val="00836F6A"/>
    <w:rsid w:val="00844F1C"/>
    <w:rsid w:val="00846FF6"/>
    <w:rsid w:val="00861157"/>
    <w:rsid w:val="00871A35"/>
    <w:rsid w:val="008762F9"/>
    <w:rsid w:val="00885C06"/>
    <w:rsid w:val="00887937"/>
    <w:rsid w:val="008955F7"/>
    <w:rsid w:val="00896439"/>
    <w:rsid w:val="008A2D02"/>
    <w:rsid w:val="008A62B5"/>
    <w:rsid w:val="008A6DB4"/>
    <w:rsid w:val="008C1722"/>
    <w:rsid w:val="008C6BF6"/>
    <w:rsid w:val="008D1AA7"/>
    <w:rsid w:val="008D23C1"/>
    <w:rsid w:val="008E3ED3"/>
    <w:rsid w:val="008F0A12"/>
    <w:rsid w:val="008F2BA5"/>
    <w:rsid w:val="008F5857"/>
    <w:rsid w:val="008F72F4"/>
    <w:rsid w:val="00900BA0"/>
    <w:rsid w:val="00903ABB"/>
    <w:rsid w:val="00907B5B"/>
    <w:rsid w:val="00915235"/>
    <w:rsid w:val="00925F43"/>
    <w:rsid w:val="00927120"/>
    <w:rsid w:val="00931C0F"/>
    <w:rsid w:val="00937AD4"/>
    <w:rsid w:val="00966C6E"/>
    <w:rsid w:val="00967546"/>
    <w:rsid w:val="009706CE"/>
    <w:rsid w:val="0099198C"/>
    <w:rsid w:val="00992242"/>
    <w:rsid w:val="009B0D15"/>
    <w:rsid w:val="009D6860"/>
    <w:rsid w:val="009D7897"/>
    <w:rsid w:val="009E3343"/>
    <w:rsid w:val="009F7753"/>
    <w:rsid w:val="00A24F26"/>
    <w:rsid w:val="00A417D0"/>
    <w:rsid w:val="00A4560A"/>
    <w:rsid w:val="00A57D84"/>
    <w:rsid w:val="00A66729"/>
    <w:rsid w:val="00A67A84"/>
    <w:rsid w:val="00AA1662"/>
    <w:rsid w:val="00AA2C2C"/>
    <w:rsid w:val="00AA2F99"/>
    <w:rsid w:val="00AC7181"/>
    <w:rsid w:val="00AD3E9B"/>
    <w:rsid w:val="00AD74DA"/>
    <w:rsid w:val="00AF4887"/>
    <w:rsid w:val="00AF636A"/>
    <w:rsid w:val="00B15572"/>
    <w:rsid w:val="00B16F22"/>
    <w:rsid w:val="00B21DE1"/>
    <w:rsid w:val="00B24E3C"/>
    <w:rsid w:val="00B3236A"/>
    <w:rsid w:val="00B8489B"/>
    <w:rsid w:val="00B86E31"/>
    <w:rsid w:val="00B91356"/>
    <w:rsid w:val="00B93D11"/>
    <w:rsid w:val="00B9687F"/>
    <w:rsid w:val="00B97004"/>
    <w:rsid w:val="00B97AD3"/>
    <w:rsid w:val="00BA1240"/>
    <w:rsid w:val="00BA3711"/>
    <w:rsid w:val="00BB6A71"/>
    <w:rsid w:val="00BC2B62"/>
    <w:rsid w:val="00BD04EF"/>
    <w:rsid w:val="00BD0FA8"/>
    <w:rsid w:val="00BD4002"/>
    <w:rsid w:val="00BE576C"/>
    <w:rsid w:val="00BF031E"/>
    <w:rsid w:val="00C01C10"/>
    <w:rsid w:val="00C02D16"/>
    <w:rsid w:val="00C04DBA"/>
    <w:rsid w:val="00C07D4A"/>
    <w:rsid w:val="00C24097"/>
    <w:rsid w:val="00C254F1"/>
    <w:rsid w:val="00C32C06"/>
    <w:rsid w:val="00C35C83"/>
    <w:rsid w:val="00C4159A"/>
    <w:rsid w:val="00C47387"/>
    <w:rsid w:val="00C47BD5"/>
    <w:rsid w:val="00C5271D"/>
    <w:rsid w:val="00C61F39"/>
    <w:rsid w:val="00C77B80"/>
    <w:rsid w:val="00C77BA1"/>
    <w:rsid w:val="00C8020C"/>
    <w:rsid w:val="00C9108E"/>
    <w:rsid w:val="00CA51D1"/>
    <w:rsid w:val="00CB1294"/>
    <w:rsid w:val="00CB1363"/>
    <w:rsid w:val="00CC013B"/>
    <w:rsid w:val="00CC0735"/>
    <w:rsid w:val="00CC20B5"/>
    <w:rsid w:val="00CC37B9"/>
    <w:rsid w:val="00CD5408"/>
    <w:rsid w:val="00CF5EE5"/>
    <w:rsid w:val="00D0442A"/>
    <w:rsid w:val="00D156AA"/>
    <w:rsid w:val="00D17572"/>
    <w:rsid w:val="00D2151B"/>
    <w:rsid w:val="00D43A85"/>
    <w:rsid w:val="00D475C3"/>
    <w:rsid w:val="00D50BE4"/>
    <w:rsid w:val="00D517B1"/>
    <w:rsid w:val="00D51E50"/>
    <w:rsid w:val="00D617F5"/>
    <w:rsid w:val="00D71CE7"/>
    <w:rsid w:val="00D727C6"/>
    <w:rsid w:val="00D72D39"/>
    <w:rsid w:val="00D73627"/>
    <w:rsid w:val="00D73EAB"/>
    <w:rsid w:val="00D84D98"/>
    <w:rsid w:val="00D86B8B"/>
    <w:rsid w:val="00D94525"/>
    <w:rsid w:val="00DB00DD"/>
    <w:rsid w:val="00DB1F9D"/>
    <w:rsid w:val="00DB3DDF"/>
    <w:rsid w:val="00DC6A44"/>
    <w:rsid w:val="00DD573E"/>
    <w:rsid w:val="00DF42A0"/>
    <w:rsid w:val="00E06EED"/>
    <w:rsid w:val="00E26E33"/>
    <w:rsid w:val="00E300FC"/>
    <w:rsid w:val="00E301A8"/>
    <w:rsid w:val="00E33064"/>
    <w:rsid w:val="00E33491"/>
    <w:rsid w:val="00E45F09"/>
    <w:rsid w:val="00E47BDB"/>
    <w:rsid w:val="00E5240A"/>
    <w:rsid w:val="00E711D8"/>
    <w:rsid w:val="00E71F0E"/>
    <w:rsid w:val="00E74BEC"/>
    <w:rsid w:val="00E83711"/>
    <w:rsid w:val="00E83E40"/>
    <w:rsid w:val="00E94D90"/>
    <w:rsid w:val="00EA2434"/>
    <w:rsid w:val="00EA260C"/>
    <w:rsid w:val="00EB1EAC"/>
    <w:rsid w:val="00EB25AD"/>
    <w:rsid w:val="00EB5CEF"/>
    <w:rsid w:val="00EC1438"/>
    <w:rsid w:val="00EC153E"/>
    <w:rsid w:val="00EC433E"/>
    <w:rsid w:val="00ED1813"/>
    <w:rsid w:val="00ED2BF1"/>
    <w:rsid w:val="00EE3F5E"/>
    <w:rsid w:val="00EF165A"/>
    <w:rsid w:val="00F00757"/>
    <w:rsid w:val="00F03CEC"/>
    <w:rsid w:val="00F11EBB"/>
    <w:rsid w:val="00F12B53"/>
    <w:rsid w:val="00F16DA2"/>
    <w:rsid w:val="00F24893"/>
    <w:rsid w:val="00F2778D"/>
    <w:rsid w:val="00F27C50"/>
    <w:rsid w:val="00F41ABB"/>
    <w:rsid w:val="00F436D2"/>
    <w:rsid w:val="00F462F2"/>
    <w:rsid w:val="00F46D18"/>
    <w:rsid w:val="00F52DC8"/>
    <w:rsid w:val="00F55213"/>
    <w:rsid w:val="00F65143"/>
    <w:rsid w:val="00F66DA6"/>
    <w:rsid w:val="00F71E02"/>
    <w:rsid w:val="00F763B9"/>
    <w:rsid w:val="00F90EF5"/>
    <w:rsid w:val="00F910CF"/>
    <w:rsid w:val="00F91177"/>
    <w:rsid w:val="00F91F49"/>
    <w:rsid w:val="00FA0C2F"/>
    <w:rsid w:val="00FA4A16"/>
    <w:rsid w:val="00FA7D6A"/>
    <w:rsid w:val="00FC24D3"/>
    <w:rsid w:val="00FC2709"/>
    <w:rsid w:val="00FE6063"/>
    <w:rsid w:val="00FF3CED"/>
    <w:rsid w:val="00FF5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929D12A-D31E-4C20-AD2E-CC516348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87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76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B968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458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9687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9687F"/>
  </w:style>
  <w:style w:type="paragraph" w:styleId="Tekstpodstawowy">
    <w:name w:val="Body Text"/>
    <w:basedOn w:val="Normalny"/>
    <w:rsid w:val="00B9687F"/>
    <w:pPr>
      <w:autoSpaceDE w:val="0"/>
      <w:autoSpaceDN w:val="0"/>
      <w:adjustRightInd w:val="0"/>
      <w:spacing w:line="360" w:lineRule="auto"/>
      <w:jc w:val="both"/>
    </w:pPr>
  </w:style>
  <w:style w:type="paragraph" w:styleId="Tekstpodstawowywcity">
    <w:name w:val="Body Text Indent"/>
    <w:basedOn w:val="Normalny"/>
    <w:rsid w:val="00B9687F"/>
    <w:pPr>
      <w:autoSpaceDE w:val="0"/>
      <w:autoSpaceDN w:val="0"/>
      <w:adjustRightInd w:val="0"/>
      <w:ind w:left="180"/>
    </w:pPr>
    <w:rPr>
      <w:b/>
      <w:color w:val="FF0000"/>
    </w:rPr>
  </w:style>
  <w:style w:type="paragraph" w:styleId="Tekstpodstawowy2">
    <w:name w:val="Body Text 2"/>
    <w:basedOn w:val="Normalny"/>
    <w:rsid w:val="00B9687F"/>
    <w:pPr>
      <w:autoSpaceDE w:val="0"/>
      <w:autoSpaceDN w:val="0"/>
      <w:adjustRightInd w:val="0"/>
      <w:spacing w:line="360" w:lineRule="auto"/>
      <w:jc w:val="both"/>
    </w:pPr>
    <w:rPr>
      <w:color w:val="FF0000"/>
    </w:rPr>
  </w:style>
  <w:style w:type="paragraph" w:styleId="Tekstdymka">
    <w:name w:val="Balloon Text"/>
    <w:basedOn w:val="Normalny"/>
    <w:link w:val="TekstdymkaZnak"/>
    <w:rsid w:val="0045225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522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37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CC013B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2D3AF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D3A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D3AF5"/>
  </w:style>
  <w:style w:type="paragraph" w:styleId="Tematkomentarza">
    <w:name w:val="annotation subject"/>
    <w:basedOn w:val="Tekstkomentarza"/>
    <w:next w:val="Tekstkomentarza"/>
    <w:link w:val="TematkomentarzaZnak"/>
    <w:rsid w:val="002D3A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D3AF5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6776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677621"/>
    <w:pPr>
      <w:spacing w:after="5" w:line="268" w:lineRule="auto"/>
      <w:ind w:left="720" w:hanging="10"/>
      <w:contextualSpacing/>
    </w:pPr>
    <w:rPr>
      <w:color w:val="000000"/>
      <w:sz w:val="26"/>
      <w:szCs w:val="22"/>
    </w:rPr>
  </w:style>
  <w:style w:type="paragraph" w:styleId="Tekstprzypisukocowego">
    <w:name w:val="endnote text"/>
    <w:basedOn w:val="Normalny"/>
    <w:link w:val="TekstprzypisukocowegoZnak"/>
    <w:rsid w:val="00655F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5F8F"/>
  </w:style>
  <w:style w:type="character" w:styleId="Odwoanieprzypisukocowego">
    <w:name w:val="endnote reference"/>
    <w:basedOn w:val="Domylnaczcionkaakapitu"/>
    <w:rsid w:val="00655F8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D0A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A6B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D0A6B"/>
    <w:rPr>
      <w:sz w:val="24"/>
      <w:szCs w:val="24"/>
    </w:rPr>
  </w:style>
  <w:style w:type="paragraph" w:styleId="NormalnyWeb">
    <w:name w:val="Normal (Web)"/>
    <w:basedOn w:val="Normalny"/>
    <w:rsid w:val="006458A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458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6458A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DB00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00DD"/>
  </w:style>
  <w:style w:type="character" w:styleId="Odwoanieprzypisudolnego">
    <w:name w:val="footnote reference"/>
    <w:basedOn w:val="Domylnaczcionkaakapitu"/>
    <w:rsid w:val="00DB00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5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872D0-891B-4518-9B86-F9C61D41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D604697F</Template>
  <TotalTime>1</TotalTime>
  <Pages>1</Pages>
  <Words>83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§3</vt:lpstr>
    </vt:vector>
  </TitlesOfParts>
  <Company>ACME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§3</dc:title>
  <dc:creator>Adam Jurczyński</dc:creator>
  <cp:lastModifiedBy>Dobrychłop Magdalena</cp:lastModifiedBy>
  <cp:revision>2</cp:revision>
  <cp:lastPrinted>2020-08-07T08:48:00Z</cp:lastPrinted>
  <dcterms:created xsi:type="dcterms:W3CDTF">2020-08-11T08:22:00Z</dcterms:created>
  <dcterms:modified xsi:type="dcterms:W3CDTF">2020-08-11T08:22:00Z</dcterms:modified>
</cp:coreProperties>
</file>