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C09" w:rsidRPr="00EA2434" w:rsidRDefault="00137C09" w:rsidP="004079F2">
      <w:pPr>
        <w:autoSpaceDE w:val="0"/>
        <w:autoSpaceDN w:val="0"/>
        <w:adjustRightInd w:val="0"/>
        <w:spacing w:line="276" w:lineRule="auto"/>
        <w:jc w:val="both"/>
        <w:rPr>
          <w:b/>
          <w:color w:val="333333"/>
          <w:sz w:val="22"/>
          <w:szCs w:val="22"/>
        </w:rPr>
      </w:pPr>
    </w:p>
    <w:p w:rsidR="006458AE" w:rsidRDefault="006458AE" w:rsidP="006458AE">
      <w:pPr>
        <w:pStyle w:val="NormalnyWeb"/>
        <w:ind w:left="5664"/>
      </w:pPr>
      <w:r>
        <w:t>Gniezno, .....................................</w:t>
      </w:r>
    </w:p>
    <w:p w:rsidR="006458AE" w:rsidRDefault="006458AE" w:rsidP="006458AE">
      <w:pPr>
        <w:spacing w:line="360" w:lineRule="auto"/>
      </w:pPr>
      <w:r>
        <w:t>Nazwisko i imię ……………………………………….</w:t>
      </w:r>
      <w:r>
        <w:br/>
        <w:t>Kierunek studiów ……………………………………..</w:t>
      </w:r>
      <w:r>
        <w:br/>
        <w:t>Nr albumu: ……………………………………………</w:t>
      </w:r>
    </w:p>
    <w:p w:rsidR="006458AE" w:rsidRDefault="006458AE" w:rsidP="006458AE">
      <w:pPr>
        <w:spacing w:line="360" w:lineRule="auto"/>
      </w:pPr>
    </w:p>
    <w:p w:rsidR="006458AE" w:rsidRDefault="006458AE" w:rsidP="006458AE">
      <w:pPr>
        <w:spacing w:line="360" w:lineRule="auto"/>
        <w:jc w:val="center"/>
        <w:rPr>
          <w:b/>
        </w:rPr>
      </w:pPr>
      <w:r w:rsidRPr="004E0691">
        <w:rPr>
          <w:b/>
        </w:rPr>
        <w:t>OŚWIADCZENIE</w:t>
      </w:r>
    </w:p>
    <w:p w:rsidR="006458AE" w:rsidRPr="004E0691" w:rsidRDefault="006458AE" w:rsidP="006458AE">
      <w:pPr>
        <w:spacing w:line="360" w:lineRule="auto"/>
        <w:jc w:val="center"/>
        <w:rPr>
          <w:b/>
        </w:rPr>
      </w:pPr>
    </w:p>
    <w:p w:rsidR="006458AE" w:rsidRDefault="006458AE" w:rsidP="006458AE">
      <w:pPr>
        <w:spacing w:line="360" w:lineRule="auto"/>
        <w:jc w:val="both"/>
      </w:pPr>
      <w:r w:rsidRPr="004E0691">
        <w:t>Oświadczam, że przedłożona przeze mnie praca dyplomowa</w:t>
      </w:r>
      <w:r>
        <w:t xml:space="preserve"> </w:t>
      </w:r>
      <w:r w:rsidRPr="004E0691">
        <w:t>p</w:t>
      </w:r>
      <w:r>
        <w:t xml:space="preserve">od tytułem: </w:t>
      </w:r>
      <w:r w:rsidRPr="004E069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..... </w:t>
      </w:r>
      <w:r w:rsidRPr="004E0691">
        <w:t xml:space="preserve">wykonana pod kierunkiem……………………………………………………………………...,   w </w:t>
      </w:r>
      <w:r>
        <w:t>Instytucie Nauk o Zdrowiu,</w:t>
      </w:r>
      <w:r w:rsidRPr="004E0691">
        <w:t xml:space="preserve"> </w:t>
      </w:r>
      <w:r>
        <w:t xml:space="preserve">została wykonana </w:t>
      </w:r>
      <w:r w:rsidRPr="00932834">
        <w:rPr>
          <w:b/>
        </w:rPr>
        <w:t xml:space="preserve">przeze mnie </w:t>
      </w:r>
      <w:r>
        <w:rPr>
          <w:b/>
        </w:rPr>
        <w:t xml:space="preserve">samodzielnie </w:t>
      </w:r>
      <w:r w:rsidRPr="00932834">
        <w:rPr>
          <w:b/>
        </w:rPr>
        <w:t>w całości</w:t>
      </w:r>
      <w:r>
        <w:t xml:space="preserve"> i nie </w:t>
      </w:r>
      <w:r w:rsidRPr="004E0691">
        <w:t>narusza praw autorskich, interesów prawnych i materialnych innych osób w rozumieniu ustawy z dnia 4 lutego 1994r. o prawie autorskim i prawach pokrewnych (</w:t>
      </w:r>
      <w:r>
        <w:t xml:space="preserve">tekst jednolity </w:t>
      </w:r>
      <w:r w:rsidRPr="004E0691">
        <w:t>Dz.U.</w:t>
      </w:r>
      <w:r>
        <w:t xml:space="preserve"> z 2019r., poz. 1231</w:t>
      </w:r>
      <w:r w:rsidRPr="004E0691">
        <w:t>, z późn. zm.)</w:t>
      </w:r>
      <w:r>
        <w:t>.</w:t>
      </w:r>
      <w:r w:rsidRPr="00932834">
        <w:rPr>
          <w:rFonts w:ascii="Calibri" w:hAnsi="Calibri" w:cs="Wingdings"/>
          <w:sz w:val="20"/>
          <w:szCs w:val="20"/>
        </w:rPr>
        <w:t xml:space="preserve"> </w:t>
      </w:r>
      <w:r w:rsidRPr="004E0691">
        <w:t xml:space="preserve"> </w:t>
      </w:r>
    </w:p>
    <w:p w:rsidR="006458AE" w:rsidRDefault="006458AE" w:rsidP="006458AE">
      <w:pPr>
        <w:pStyle w:val="Default"/>
        <w:spacing w:line="360" w:lineRule="auto"/>
      </w:pPr>
    </w:p>
    <w:p w:rsidR="006458AE" w:rsidRDefault="006458AE" w:rsidP="006458AE">
      <w:pPr>
        <w:pStyle w:val="Default"/>
        <w:spacing w:line="360" w:lineRule="auto"/>
        <w:ind w:firstLine="360"/>
      </w:pPr>
      <w:r w:rsidRPr="00932834">
        <w:t xml:space="preserve">Oświadczam również, że przedłożona przeze mnie wersja papierowa pracy dyplomowej jest zgodna z przedłożoną wersją elektroniczną. </w:t>
      </w:r>
    </w:p>
    <w:p w:rsidR="006458AE" w:rsidRDefault="006458AE" w:rsidP="006458AE">
      <w:pPr>
        <w:pStyle w:val="Default"/>
        <w:spacing w:line="360" w:lineRule="auto"/>
        <w:ind w:firstLine="360"/>
      </w:pPr>
    </w:p>
    <w:p w:rsidR="006458AE" w:rsidRDefault="006458AE" w:rsidP="006458AE">
      <w:pPr>
        <w:pStyle w:val="Default"/>
        <w:spacing w:line="360" w:lineRule="auto"/>
        <w:ind w:firstLine="360"/>
      </w:pPr>
    </w:p>
    <w:p w:rsidR="006458AE" w:rsidRPr="00932834" w:rsidRDefault="006458AE" w:rsidP="006458AE">
      <w:pPr>
        <w:pStyle w:val="Default"/>
        <w:spacing w:line="360" w:lineRule="auto"/>
        <w:ind w:firstLine="360"/>
      </w:pPr>
    </w:p>
    <w:p w:rsidR="006458AE" w:rsidRDefault="006458AE" w:rsidP="006458AE"/>
    <w:p w:rsidR="006458AE" w:rsidRDefault="006458AE" w:rsidP="006458AE">
      <w:pPr>
        <w:jc w:val="right"/>
      </w:pPr>
      <w:r>
        <w:t>……………………………………..</w:t>
      </w:r>
    </w:p>
    <w:p w:rsidR="006458AE" w:rsidRPr="00932834" w:rsidRDefault="006458AE" w:rsidP="006458AE">
      <w:pPr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(podpis)</w:t>
      </w:r>
    </w:p>
    <w:p w:rsidR="006458AE" w:rsidRDefault="006458AE" w:rsidP="006458AE">
      <w:pPr>
        <w:ind w:right="-567"/>
        <w:rPr>
          <w:sz w:val="20"/>
          <w:szCs w:val="20"/>
        </w:rPr>
      </w:pPr>
    </w:p>
    <w:p w:rsidR="006458AE" w:rsidRDefault="006458AE" w:rsidP="006458AE">
      <w:pPr>
        <w:ind w:right="-567"/>
        <w:rPr>
          <w:sz w:val="20"/>
          <w:szCs w:val="20"/>
        </w:rPr>
      </w:pPr>
    </w:p>
    <w:p w:rsidR="006458AE" w:rsidRDefault="006458AE" w:rsidP="006458AE">
      <w:pPr>
        <w:ind w:right="-567"/>
        <w:rPr>
          <w:sz w:val="20"/>
          <w:szCs w:val="20"/>
        </w:rPr>
      </w:pPr>
    </w:p>
    <w:p w:rsidR="006458AE" w:rsidRDefault="006458AE" w:rsidP="006458AE"/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</w:p>
    <w:sectPr w:rsidR="006458AE" w:rsidSect="005C7737">
      <w:pgSz w:w="11906" w:h="16838"/>
      <w:pgMar w:top="539" w:right="1253" w:bottom="1007" w:left="1372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E6C9A" w16cex:dateUtc="2020-07-31T08:10:00Z"/>
  <w16cex:commentExtensible w16cex:durableId="22CE66B4" w16cex:dateUtc="2020-07-31T07:45:00Z"/>
  <w16cex:commentExtensible w16cex:durableId="22CE680C" w16cex:dateUtc="2020-07-31T07:51:00Z"/>
  <w16cex:commentExtensible w16cex:durableId="22CE6A9B" w16cex:dateUtc="2020-07-31T0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A976AE" w16cid:durableId="22CE6C9A"/>
  <w16cid:commentId w16cid:paraId="172129E6" w16cid:durableId="22CE66B4"/>
  <w16cid:commentId w16cid:paraId="013A04F1" w16cid:durableId="22CE680C"/>
  <w16cid:commentId w16cid:paraId="2CABB40E" w16cid:durableId="22CE6A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93" w:rsidRDefault="00F24893">
      <w:r>
        <w:separator/>
      </w:r>
    </w:p>
  </w:endnote>
  <w:endnote w:type="continuationSeparator" w:id="0">
    <w:p w:rsidR="00F24893" w:rsidRDefault="00F2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93" w:rsidRDefault="00F24893">
      <w:r>
        <w:separator/>
      </w:r>
    </w:p>
  </w:footnote>
  <w:footnote w:type="continuationSeparator" w:id="0">
    <w:p w:rsidR="00F24893" w:rsidRDefault="00F24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AD"/>
    <w:multiLevelType w:val="hybridMultilevel"/>
    <w:tmpl w:val="4BF4417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19B575C"/>
    <w:multiLevelType w:val="hybridMultilevel"/>
    <w:tmpl w:val="532E78B0"/>
    <w:lvl w:ilvl="0" w:tplc="4FA4DB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52FCD"/>
    <w:multiLevelType w:val="hybridMultilevel"/>
    <w:tmpl w:val="25688C0A"/>
    <w:lvl w:ilvl="0" w:tplc="4FA4DB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AF4A60"/>
    <w:multiLevelType w:val="hybridMultilevel"/>
    <w:tmpl w:val="0B74C7FE"/>
    <w:lvl w:ilvl="0" w:tplc="52944B7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9A3954"/>
    <w:multiLevelType w:val="hybridMultilevel"/>
    <w:tmpl w:val="4BEC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5B16"/>
    <w:multiLevelType w:val="hybridMultilevel"/>
    <w:tmpl w:val="20526260"/>
    <w:lvl w:ilvl="0" w:tplc="9E9060C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3A96DEA"/>
    <w:multiLevelType w:val="hybridMultilevel"/>
    <w:tmpl w:val="E7A427B2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3DF7CE8"/>
    <w:multiLevelType w:val="hybridMultilevel"/>
    <w:tmpl w:val="612423CC"/>
    <w:lvl w:ilvl="0" w:tplc="04150017">
      <w:start w:val="1"/>
      <w:numFmt w:val="lowerLetter"/>
      <w:lvlText w:val="%1)"/>
      <w:lvlJc w:val="left"/>
      <w:pPr>
        <w:ind w:left="997" w:hanging="360"/>
      </w:pPr>
    </w:lvl>
    <w:lvl w:ilvl="1" w:tplc="04150019" w:tentative="1">
      <w:start w:val="1"/>
      <w:numFmt w:val="lowerLetter"/>
      <w:lvlText w:val="%2."/>
      <w:lvlJc w:val="left"/>
      <w:pPr>
        <w:ind w:left="1717" w:hanging="360"/>
      </w:pPr>
    </w:lvl>
    <w:lvl w:ilvl="2" w:tplc="0415001B" w:tentative="1">
      <w:start w:val="1"/>
      <w:numFmt w:val="lowerRoman"/>
      <w:lvlText w:val="%3."/>
      <w:lvlJc w:val="right"/>
      <w:pPr>
        <w:ind w:left="2437" w:hanging="180"/>
      </w:pPr>
    </w:lvl>
    <w:lvl w:ilvl="3" w:tplc="0415000F" w:tentative="1">
      <w:start w:val="1"/>
      <w:numFmt w:val="decimal"/>
      <w:lvlText w:val="%4."/>
      <w:lvlJc w:val="left"/>
      <w:pPr>
        <w:ind w:left="3157" w:hanging="360"/>
      </w:pPr>
    </w:lvl>
    <w:lvl w:ilvl="4" w:tplc="04150019" w:tentative="1">
      <w:start w:val="1"/>
      <w:numFmt w:val="lowerLetter"/>
      <w:lvlText w:val="%5."/>
      <w:lvlJc w:val="left"/>
      <w:pPr>
        <w:ind w:left="3877" w:hanging="360"/>
      </w:pPr>
    </w:lvl>
    <w:lvl w:ilvl="5" w:tplc="0415001B" w:tentative="1">
      <w:start w:val="1"/>
      <w:numFmt w:val="lowerRoman"/>
      <w:lvlText w:val="%6."/>
      <w:lvlJc w:val="right"/>
      <w:pPr>
        <w:ind w:left="4597" w:hanging="180"/>
      </w:pPr>
    </w:lvl>
    <w:lvl w:ilvl="6" w:tplc="0415000F" w:tentative="1">
      <w:start w:val="1"/>
      <w:numFmt w:val="decimal"/>
      <w:lvlText w:val="%7."/>
      <w:lvlJc w:val="left"/>
      <w:pPr>
        <w:ind w:left="5317" w:hanging="360"/>
      </w:pPr>
    </w:lvl>
    <w:lvl w:ilvl="7" w:tplc="04150019" w:tentative="1">
      <w:start w:val="1"/>
      <w:numFmt w:val="lowerLetter"/>
      <w:lvlText w:val="%8."/>
      <w:lvlJc w:val="left"/>
      <w:pPr>
        <w:ind w:left="6037" w:hanging="360"/>
      </w:pPr>
    </w:lvl>
    <w:lvl w:ilvl="8" w:tplc="0415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8" w15:restartNumberingAfterBreak="0">
    <w:nsid w:val="14177CBD"/>
    <w:multiLevelType w:val="hybridMultilevel"/>
    <w:tmpl w:val="52B44FB8"/>
    <w:lvl w:ilvl="0" w:tplc="52944B7A">
      <w:start w:val="1"/>
      <w:numFmt w:val="decimal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 w15:restartNumberingAfterBreak="0">
    <w:nsid w:val="15313047"/>
    <w:multiLevelType w:val="hybridMultilevel"/>
    <w:tmpl w:val="A95A4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F10C1"/>
    <w:multiLevelType w:val="hybridMultilevel"/>
    <w:tmpl w:val="8DBCE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9C3"/>
    <w:multiLevelType w:val="hybridMultilevel"/>
    <w:tmpl w:val="76B0B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D3940"/>
    <w:multiLevelType w:val="hybridMultilevel"/>
    <w:tmpl w:val="0FDE1C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671D1"/>
    <w:multiLevelType w:val="hybridMultilevel"/>
    <w:tmpl w:val="4A4825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22138"/>
    <w:multiLevelType w:val="hybridMultilevel"/>
    <w:tmpl w:val="1C345134"/>
    <w:lvl w:ilvl="0" w:tplc="505646B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734B07"/>
    <w:multiLevelType w:val="hybridMultilevel"/>
    <w:tmpl w:val="FD263BA6"/>
    <w:lvl w:ilvl="0" w:tplc="4FA4DBB6">
      <w:start w:val="1"/>
      <w:numFmt w:val="lowerLetter"/>
      <w:lvlText w:val="%1)"/>
      <w:lvlJc w:val="left"/>
      <w:pPr>
        <w:ind w:left="9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2" w:hanging="360"/>
      </w:pPr>
    </w:lvl>
    <w:lvl w:ilvl="2" w:tplc="0415001B" w:tentative="1">
      <w:start w:val="1"/>
      <w:numFmt w:val="lowerRoman"/>
      <w:lvlText w:val="%3."/>
      <w:lvlJc w:val="right"/>
      <w:pPr>
        <w:ind w:left="2382" w:hanging="180"/>
      </w:pPr>
    </w:lvl>
    <w:lvl w:ilvl="3" w:tplc="0415000F" w:tentative="1">
      <w:start w:val="1"/>
      <w:numFmt w:val="decimal"/>
      <w:lvlText w:val="%4."/>
      <w:lvlJc w:val="left"/>
      <w:pPr>
        <w:ind w:left="3102" w:hanging="360"/>
      </w:pPr>
    </w:lvl>
    <w:lvl w:ilvl="4" w:tplc="04150019" w:tentative="1">
      <w:start w:val="1"/>
      <w:numFmt w:val="lowerLetter"/>
      <w:lvlText w:val="%5."/>
      <w:lvlJc w:val="left"/>
      <w:pPr>
        <w:ind w:left="3822" w:hanging="360"/>
      </w:pPr>
    </w:lvl>
    <w:lvl w:ilvl="5" w:tplc="0415001B" w:tentative="1">
      <w:start w:val="1"/>
      <w:numFmt w:val="lowerRoman"/>
      <w:lvlText w:val="%6."/>
      <w:lvlJc w:val="right"/>
      <w:pPr>
        <w:ind w:left="4542" w:hanging="180"/>
      </w:pPr>
    </w:lvl>
    <w:lvl w:ilvl="6" w:tplc="0415000F" w:tentative="1">
      <w:start w:val="1"/>
      <w:numFmt w:val="decimal"/>
      <w:lvlText w:val="%7."/>
      <w:lvlJc w:val="left"/>
      <w:pPr>
        <w:ind w:left="5262" w:hanging="360"/>
      </w:pPr>
    </w:lvl>
    <w:lvl w:ilvl="7" w:tplc="04150019" w:tentative="1">
      <w:start w:val="1"/>
      <w:numFmt w:val="lowerLetter"/>
      <w:lvlText w:val="%8."/>
      <w:lvlJc w:val="left"/>
      <w:pPr>
        <w:ind w:left="5982" w:hanging="360"/>
      </w:pPr>
    </w:lvl>
    <w:lvl w:ilvl="8" w:tplc="0415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6" w15:restartNumberingAfterBreak="0">
    <w:nsid w:val="3C4274E3"/>
    <w:multiLevelType w:val="hybridMultilevel"/>
    <w:tmpl w:val="F7EC9FF4"/>
    <w:lvl w:ilvl="0" w:tplc="4FA4DB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931A8A"/>
    <w:multiLevelType w:val="hybridMultilevel"/>
    <w:tmpl w:val="CF162A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D54717"/>
    <w:multiLevelType w:val="hybridMultilevel"/>
    <w:tmpl w:val="A07095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B14C8"/>
    <w:multiLevelType w:val="hybridMultilevel"/>
    <w:tmpl w:val="FAE60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B624D"/>
    <w:multiLevelType w:val="hybridMultilevel"/>
    <w:tmpl w:val="F03E11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55B7F"/>
    <w:multiLevelType w:val="hybridMultilevel"/>
    <w:tmpl w:val="E18093D2"/>
    <w:lvl w:ilvl="0" w:tplc="6FACA84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A1E11"/>
    <w:multiLevelType w:val="hybridMultilevel"/>
    <w:tmpl w:val="53100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65996"/>
    <w:multiLevelType w:val="hybridMultilevel"/>
    <w:tmpl w:val="0DCA55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041B5F"/>
    <w:multiLevelType w:val="hybridMultilevel"/>
    <w:tmpl w:val="D70448C2"/>
    <w:lvl w:ilvl="0" w:tplc="4FA4DBB6">
      <w:start w:val="1"/>
      <w:numFmt w:val="lowerLetter"/>
      <w:lvlText w:val="%1)"/>
      <w:lvlJc w:val="left"/>
      <w:pPr>
        <w:ind w:left="10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5" w15:restartNumberingAfterBreak="0">
    <w:nsid w:val="6330030C"/>
    <w:multiLevelType w:val="hybridMultilevel"/>
    <w:tmpl w:val="C450D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213AB"/>
    <w:multiLevelType w:val="hybridMultilevel"/>
    <w:tmpl w:val="7FF09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76460"/>
    <w:multiLevelType w:val="hybridMultilevel"/>
    <w:tmpl w:val="E6BEA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3446F"/>
    <w:multiLevelType w:val="hybridMultilevel"/>
    <w:tmpl w:val="6C406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1509A"/>
    <w:multiLevelType w:val="hybridMultilevel"/>
    <w:tmpl w:val="F4028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90DBC"/>
    <w:multiLevelType w:val="hybridMultilevel"/>
    <w:tmpl w:val="17DCB572"/>
    <w:lvl w:ilvl="0" w:tplc="827424BE">
      <w:start w:val="1"/>
      <w:numFmt w:val="decimal"/>
      <w:lvlText w:val="%1."/>
      <w:lvlJc w:val="left"/>
      <w:pPr>
        <w:ind w:left="23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6445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C28E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E3F0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EDBD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A3B8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24DD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C2A2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A371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6866B8"/>
    <w:multiLevelType w:val="hybridMultilevel"/>
    <w:tmpl w:val="D70448C2"/>
    <w:lvl w:ilvl="0" w:tplc="4FA4DBB6">
      <w:start w:val="1"/>
      <w:numFmt w:val="lowerLetter"/>
      <w:lvlText w:val="%1)"/>
      <w:lvlJc w:val="left"/>
      <w:pPr>
        <w:ind w:left="10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2" w15:restartNumberingAfterBreak="0">
    <w:nsid w:val="757D0EE5"/>
    <w:multiLevelType w:val="hybridMultilevel"/>
    <w:tmpl w:val="9C223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97722"/>
    <w:multiLevelType w:val="hybridMultilevel"/>
    <w:tmpl w:val="412A5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0652A"/>
    <w:multiLevelType w:val="hybridMultilevel"/>
    <w:tmpl w:val="AECE9474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5" w15:restartNumberingAfterBreak="0">
    <w:nsid w:val="7BFA682A"/>
    <w:multiLevelType w:val="hybridMultilevel"/>
    <w:tmpl w:val="9D7C0D0C"/>
    <w:lvl w:ilvl="0" w:tplc="DE2A9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B5FA8"/>
    <w:multiLevelType w:val="hybridMultilevel"/>
    <w:tmpl w:val="E18093D2"/>
    <w:lvl w:ilvl="0" w:tplc="6FACA84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5"/>
  </w:num>
  <w:num w:numId="4">
    <w:abstractNumId w:val="3"/>
  </w:num>
  <w:num w:numId="5">
    <w:abstractNumId w:val="34"/>
  </w:num>
  <w:num w:numId="6">
    <w:abstractNumId w:val="26"/>
  </w:num>
  <w:num w:numId="7">
    <w:abstractNumId w:val="22"/>
  </w:num>
  <w:num w:numId="8">
    <w:abstractNumId w:val="2"/>
  </w:num>
  <w:num w:numId="9">
    <w:abstractNumId w:val="8"/>
  </w:num>
  <w:num w:numId="10">
    <w:abstractNumId w:val="33"/>
  </w:num>
  <w:num w:numId="11">
    <w:abstractNumId w:val="15"/>
  </w:num>
  <w:num w:numId="12">
    <w:abstractNumId w:val="6"/>
  </w:num>
  <w:num w:numId="13">
    <w:abstractNumId w:val="19"/>
  </w:num>
  <w:num w:numId="14">
    <w:abstractNumId w:val="32"/>
  </w:num>
  <w:num w:numId="15">
    <w:abstractNumId w:val="31"/>
  </w:num>
  <w:num w:numId="16">
    <w:abstractNumId w:val="16"/>
  </w:num>
  <w:num w:numId="17">
    <w:abstractNumId w:val="24"/>
  </w:num>
  <w:num w:numId="18">
    <w:abstractNumId w:val="1"/>
  </w:num>
  <w:num w:numId="19">
    <w:abstractNumId w:val="35"/>
  </w:num>
  <w:num w:numId="20">
    <w:abstractNumId w:val="28"/>
  </w:num>
  <w:num w:numId="21">
    <w:abstractNumId w:val="27"/>
  </w:num>
  <w:num w:numId="22">
    <w:abstractNumId w:val="17"/>
  </w:num>
  <w:num w:numId="23">
    <w:abstractNumId w:val="7"/>
  </w:num>
  <w:num w:numId="24">
    <w:abstractNumId w:val="4"/>
  </w:num>
  <w:num w:numId="25">
    <w:abstractNumId w:val="10"/>
  </w:num>
  <w:num w:numId="26">
    <w:abstractNumId w:val="11"/>
  </w:num>
  <w:num w:numId="27">
    <w:abstractNumId w:val="9"/>
  </w:num>
  <w:num w:numId="28">
    <w:abstractNumId w:val="21"/>
  </w:num>
  <w:num w:numId="29">
    <w:abstractNumId w:val="36"/>
  </w:num>
  <w:num w:numId="30">
    <w:abstractNumId w:val="23"/>
  </w:num>
  <w:num w:numId="31">
    <w:abstractNumId w:val="20"/>
  </w:num>
  <w:num w:numId="32">
    <w:abstractNumId w:val="30"/>
  </w:num>
  <w:num w:numId="33">
    <w:abstractNumId w:val="14"/>
  </w:num>
  <w:num w:numId="34">
    <w:abstractNumId w:val="18"/>
  </w:num>
  <w:num w:numId="35">
    <w:abstractNumId w:val="0"/>
  </w:num>
  <w:num w:numId="36">
    <w:abstractNumId w:val="12"/>
  </w:num>
  <w:num w:numId="37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67"/>
    <w:rsid w:val="00007D00"/>
    <w:rsid w:val="00026C88"/>
    <w:rsid w:val="00030050"/>
    <w:rsid w:val="000377CD"/>
    <w:rsid w:val="00052C08"/>
    <w:rsid w:val="0005406A"/>
    <w:rsid w:val="000762D7"/>
    <w:rsid w:val="00077C0C"/>
    <w:rsid w:val="000840B7"/>
    <w:rsid w:val="000929D3"/>
    <w:rsid w:val="00096B8A"/>
    <w:rsid w:val="000A1D4C"/>
    <w:rsid w:val="000A5CBB"/>
    <w:rsid w:val="000C2BC4"/>
    <w:rsid w:val="000D0E7A"/>
    <w:rsid w:val="000D1272"/>
    <w:rsid w:val="000D423E"/>
    <w:rsid w:val="000E3CED"/>
    <w:rsid w:val="000F0591"/>
    <w:rsid w:val="000F31F9"/>
    <w:rsid w:val="000F3C99"/>
    <w:rsid w:val="000F4731"/>
    <w:rsid w:val="00105304"/>
    <w:rsid w:val="0011254A"/>
    <w:rsid w:val="0012196C"/>
    <w:rsid w:val="00136130"/>
    <w:rsid w:val="001372CD"/>
    <w:rsid w:val="00137C09"/>
    <w:rsid w:val="00153F92"/>
    <w:rsid w:val="00155F28"/>
    <w:rsid w:val="001578FC"/>
    <w:rsid w:val="00162C96"/>
    <w:rsid w:val="00164D9D"/>
    <w:rsid w:val="00170112"/>
    <w:rsid w:val="00174344"/>
    <w:rsid w:val="00175478"/>
    <w:rsid w:val="0017786A"/>
    <w:rsid w:val="00191550"/>
    <w:rsid w:val="001920D0"/>
    <w:rsid w:val="00192ED1"/>
    <w:rsid w:val="00193E10"/>
    <w:rsid w:val="001972B4"/>
    <w:rsid w:val="001A4B5D"/>
    <w:rsid w:val="001B3AFC"/>
    <w:rsid w:val="001B4DBC"/>
    <w:rsid w:val="001C5450"/>
    <w:rsid w:val="001C652D"/>
    <w:rsid w:val="001D5FBF"/>
    <w:rsid w:val="001D69D5"/>
    <w:rsid w:val="001E5772"/>
    <w:rsid w:val="001F2A27"/>
    <w:rsid w:val="001F328A"/>
    <w:rsid w:val="001F466E"/>
    <w:rsid w:val="001F5748"/>
    <w:rsid w:val="00201B5A"/>
    <w:rsid w:val="002110DC"/>
    <w:rsid w:val="0021637F"/>
    <w:rsid w:val="002277D9"/>
    <w:rsid w:val="00237DD5"/>
    <w:rsid w:val="002554DF"/>
    <w:rsid w:val="00275748"/>
    <w:rsid w:val="00275CB1"/>
    <w:rsid w:val="0028066F"/>
    <w:rsid w:val="0028173A"/>
    <w:rsid w:val="00291067"/>
    <w:rsid w:val="002A294A"/>
    <w:rsid w:val="002A3833"/>
    <w:rsid w:val="002A3DA2"/>
    <w:rsid w:val="002C4D9C"/>
    <w:rsid w:val="002D18D0"/>
    <w:rsid w:val="002D3AF5"/>
    <w:rsid w:val="002E53D8"/>
    <w:rsid w:val="002F3697"/>
    <w:rsid w:val="002F472F"/>
    <w:rsid w:val="003032CC"/>
    <w:rsid w:val="00325477"/>
    <w:rsid w:val="003278AA"/>
    <w:rsid w:val="00332661"/>
    <w:rsid w:val="003337D2"/>
    <w:rsid w:val="00334515"/>
    <w:rsid w:val="00335CAA"/>
    <w:rsid w:val="003379A9"/>
    <w:rsid w:val="00342760"/>
    <w:rsid w:val="00345A48"/>
    <w:rsid w:val="0038062B"/>
    <w:rsid w:val="00382A39"/>
    <w:rsid w:val="00383CA6"/>
    <w:rsid w:val="00387404"/>
    <w:rsid w:val="00391106"/>
    <w:rsid w:val="0039213E"/>
    <w:rsid w:val="003C2902"/>
    <w:rsid w:val="003C36CB"/>
    <w:rsid w:val="003C597B"/>
    <w:rsid w:val="003C6C08"/>
    <w:rsid w:val="003D4956"/>
    <w:rsid w:val="003E4011"/>
    <w:rsid w:val="004079F2"/>
    <w:rsid w:val="00422278"/>
    <w:rsid w:val="004247A3"/>
    <w:rsid w:val="00427464"/>
    <w:rsid w:val="00434DE6"/>
    <w:rsid w:val="00435451"/>
    <w:rsid w:val="0045225E"/>
    <w:rsid w:val="004551DF"/>
    <w:rsid w:val="00457EE7"/>
    <w:rsid w:val="0046269A"/>
    <w:rsid w:val="00463F88"/>
    <w:rsid w:val="004667C7"/>
    <w:rsid w:val="00473B95"/>
    <w:rsid w:val="00473CE1"/>
    <w:rsid w:val="00485A16"/>
    <w:rsid w:val="004922F4"/>
    <w:rsid w:val="004969F5"/>
    <w:rsid w:val="004A4C8B"/>
    <w:rsid w:val="004B2563"/>
    <w:rsid w:val="004B4E64"/>
    <w:rsid w:val="004C73A3"/>
    <w:rsid w:val="004E3228"/>
    <w:rsid w:val="004F089F"/>
    <w:rsid w:val="004F2F2C"/>
    <w:rsid w:val="00503293"/>
    <w:rsid w:val="00505870"/>
    <w:rsid w:val="00517F4D"/>
    <w:rsid w:val="00523193"/>
    <w:rsid w:val="005257C7"/>
    <w:rsid w:val="00535A5F"/>
    <w:rsid w:val="00540208"/>
    <w:rsid w:val="0054378C"/>
    <w:rsid w:val="00550937"/>
    <w:rsid w:val="00550DD8"/>
    <w:rsid w:val="00551791"/>
    <w:rsid w:val="00551B7D"/>
    <w:rsid w:val="00553FA0"/>
    <w:rsid w:val="00557047"/>
    <w:rsid w:val="00557382"/>
    <w:rsid w:val="0056445E"/>
    <w:rsid w:val="00566559"/>
    <w:rsid w:val="005761BA"/>
    <w:rsid w:val="00577CE9"/>
    <w:rsid w:val="00580315"/>
    <w:rsid w:val="00592119"/>
    <w:rsid w:val="0059756C"/>
    <w:rsid w:val="005A2B40"/>
    <w:rsid w:val="005A2E3B"/>
    <w:rsid w:val="005B2CF8"/>
    <w:rsid w:val="005B466A"/>
    <w:rsid w:val="005B5B9A"/>
    <w:rsid w:val="005C06D8"/>
    <w:rsid w:val="005C4004"/>
    <w:rsid w:val="005C7737"/>
    <w:rsid w:val="005D0B1A"/>
    <w:rsid w:val="005D390E"/>
    <w:rsid w:val="005D5AC3"/>
    <w:rsid w:val="005D7715"/>
    <w:rsid w:val="005F1E4B"/>
    <w:rsid w:val="005F2A6F"/>
    <w:rsid w:val="005F4950"/>
    <w:rsid w:val="0061795C"/>
    <w:rsid w:val="00620E3F"/>
    <w:rsid w:val="0062300C"/>
    <w:rsid w:val="00624105"/>
    <w:rsid w:val="00637535"/>
    <w:rsid w:val="006458AE"/>
    <w:rsid w:val="00655F8F"/>
    <w:rsid w:val="006622C8"/>
    <w:rsid w:val="0067145A"/>
    <w:rsid w:val="0067340A"/>
    <w:rsid w:val="0067515D"/>
    <w:rsid w:val="00677621"/>
    <w:rsid w:val="0069419D"/>
    <w:rsid w:val="006946DD"/>
    <w:rsid w:val="006947E1"/>
    <w:rsid w:val="00695F64"/>
    <w:rsid w:val="00696185"/>
    <w:rsid w:val="006A4859"/>
    <w:rsid w:val="006B711E"/>
    <w:rsid w:val="006D2140"/>
    <w:rsid w:val="006D2E2B"/>
    <w:rsid w:val="006D3FCA"/>
    <w:rsid w:val="006E029C"/>
    <w:rsid w:val="0070047E"/>
    <w:rsid w:val="00701865"/>
    <w:rsid w:val="00706B5C"/>
    <w:rsid w:val="00712C55"/>
    <w:rsid w:val="00714B43"/>
    <w:rsid w:val="00714FD3"/>
    <w:rsid w:val="00721057"/>
    <w:rsid w:val="00722E57"/>
    <w:rsid w:val="007458DF"/>
    <w:rsid w:val="00746A7D"/>
    <w:rsid w:val="00752E66"/>
    <w:rsid w:val="00753AAB"/>
    <w:rsid w:val="00767C39"/>
    <w:rsid w:val="00767C4A"/>
    <w:rsid w:val="007703E5"/>
    <w:rsid w:val="007751B7"/>
    <w:rsid w:val="00777A3F"/>
    <w:rsid w:val="00780035"/>
    <w:rsid w:val="007813E8"/>
    <w:rsid w:val="00787471"/>
    <w:rsid w:val="00791DAC"/>
    <w:rsid w:val="007A757B"/>
    <w:rsid w:val="007B4F85"/>
    <w:rsid w:val="007D0A6B"/>
    <w:rsid w:val="007D37E6"/>
    <w:rsid w:val="007D4BF7"/>
    <w:rsid w:val="007D5487"/>
    <w:rsid w:val="007E0579"/>
    <w:rsid w:val="007E33EF"/>
    <w:rsid w:val="008001D5"/>
    <w:rsid w:val="008011CC"/>
    <w:rsid w:val="00811E56"/>
    <w:rsid w:val="008208B0"/>
    <w:rsid w:val="0082261B"/>
    <w:rsid w:val="00826973"/>
    <w:rsid w:val="00836F6A"/>
    <w:rsid w:val="00844F1C"/>
    <w:rsid w:val="00846FF6"/>
    <w:rsid w:val="00861157"/>
    <w:rsid w:val="00871A35"/>
    <w:rsid w:val="008762F9"/>
    <w:rsid w:val="00885C06"/>
    <w:rsid w:val="00887937"/>
    <w:rsid w:val="008955F7"/>
    <w:rsid w:val="00896439"/>
    <w:rsid w:val="008A2D02"/>
    <w:rsid w:val="008A62B5"/>
    <w:rsid w:val="008A6DB4"/>
    <w:rsid w:val="008C1722"/>
    <w:rsid w:val="008C6BF6"/>
    <w:rsid w:val="008D1AA7"/>
    <w:rsid w:val="008D23C1"/>
    <w:rsid w:val="008E3ED3"/>
    <w:rsid w:val="008F0A12"/>
    <w:rsid w:val="008F2BA5"/>
    <w:rsid w:val="008F5857"/>
    <w:rsid w:val="008F72F4"/>
    <w:rsid w:val="00900BA0"/>
    <w:rsid w:val="00903ABB"/>
    <w:rsid w:val="00907B5B"/>
    <w:rsid w:val="00915235"/>
    <w:rsid w:val="00925F43"/>
    <w:rsid w:val="00927120"/>
    <w:rsid w:val="00931C0F"/>
    <w:rsid w:val="00937AD4"/>
    <w:rsid w:val="00966C6E"/>
    <w:rsid w:val="00967546"/>
    <w:rsid w:val="009706CE"/>
    <w:rsid w:val="0099198C"/>
    <w:rsid w:val="00992242"/>
    <w:rsid w:val="009B0D15"/>
    <w:rsid w:val="009D6860"/>
    <w:rsid w:val="009D7897"/>
    <w:rsid w:val="009E3343"/>
    <w:rsid w:val="009F7753"/>
    <w:rsid w:val="00A24F26"/>
    <w:rsid w:val="00A417D0"/>
    <w:rsid w:val="00A4560A"/>
    <w:rsid w:val="00A57D84"/>
    <w:rsid w:val="00A66729"/>
    <w:rsid w:val="00A67A84"/>
    <w:rsid w:val="00AA1662"/>
    <w:rsid w:val="00AA2C2C"/>
    <w:rsid w:val="00AA2F99"/>
    <w:rsid w:val="00AC7181"/>
    <w:rsid w:val="00AD3E9B"/>
    <w:rsid w:val="00AD74DA"/>
    <w:rsid w:val="00AF4887"/>
    <w:rsid w:val="00AF636A"/>
    <w:rsid w:val="00B15572"/>
    <w:rsid w:val="00B16F22"/>
    <w:rsid w:val="00B21DE1"/>
    <w:rsid w:val="00B24E3C"/>
    <w:rsid w:val="00B3236A"/>
    <w:rsid w:val="00B8489B"/>
    <w:rsid w:val="00B86E31"/>
    <w:rsid w:val="00B91356"/>
    <w:rsid w:val="00B93D11"/>
    <w:rsid w:val="00B9687F"/>
    <w:rsid w:val="00B97004"/>
    <w:rsid w:val="00B97AD3"/>
    <w:rsid w:val="00BA1240"/>
    <w:rsid w:val="00BA3711"/>
    <w:rsid w:val="00BB6A71"/>
    <w:rsid w:val="00BC2B62"/>
    <w:rsid w:val="00BD04EF"/>
    <w:rsid w:val="00BD0FA8"/>
    <w:rsid w:val="00BD4002"/>
    <w:rsid w:val="00BE576C"/>
    <w:rsid w:val="00BF031E"/>
    <w:rsid w:val="00C01C10"/>
    <w:rsid w:val="00C02D16"/>
    <w:rsid w:val="00C04DBA"/>
    <w:rsid w:val="00C07D4A"/>
    <w:rsid w:val="00C24097"/>
    <w:rsid w:val="00C254F1"/>
    <w:rsid w:val="00C32C06"/>
    <w:rsid w:val="00C35C83"/>
    <w:rsid w:val="00C4159A"/>
    <w:rsid w:val="00C47387"/>
    <w:rsid w:val="00C47BD5"/>
    <w:rsid w:val="00C5271D"/>
    <w:rsid w:val="00C61F39"/>
    <w:rsid w:val="00C77B80"/>
    <w:rsid w:val="00C77BA1"/>
    <w:rsid w:val="00C8020C"/>
    <w:rsid w:val="00C9108E"/>
    <w:rsid w:val="00CA51D1"/>
    <w:rsid w:val="00CB1294"/>
    <w:rsid w:val="00CB1363"/>
    <w:rsid w:val="00CC013B"/>
    <w:rsid w:val="00CC0735"/>
    <w:rsid w:val="00CC20B5"/>
    <w:rsid w:val="00CC37B9"/>
    <w:rsid w:val="00CD5408"/>
    <w:rsid w:val="00CF5EE5"/>
    <w:rsid w:val="00D0442A"/>
    <w:rsid w:val="00D156AA"/>
    <w:rsid w:val="00D17572"/>
    <w:rsid w:val="00D2151B"/>
    <w:rsid w:val="00D43A85"/>
    <w:rsid w:val="00D475C3"/>
    <w:rsid w:val="00D50BE4"/>
    <w:rsid w:val="00D517B1"/>
    <w:rsid w:val="00D51E50"/>
    <w:rsid w:val="00D617F5"/>
    <w:rsid w:val="00D71CE7"/>
    <w:rsid w:val="00D727C6"/>
    <w:rsid w:val="00D72D39"/>
    <w:rsid w:val="00D73627"/>
    <w:rsid w:val="00D73EAB"/>
    <w:rsid w:val="00D84D98"/>
    <w:rsid w:val="00D86B8B"/>
    <w:rsid w:val="00D94525"/>
    <w:rsid w:val="00DB00DD"/>
    <w:rsid w:val="00DB1F9D"/>
    <w:rsid w:val="00DB3DDF"/>
    <w:rsid w:val="00DC6A44"/>
    <w:rsid w:val="00DD573E"/>
    <w:rsid w:val="00DF42A0"/>
    <w:rsid w:val="00E06EED"/>
    <w:rsid w:val="00E26E33"/>
    <w:rsid w:val="00E300FC"/>
    <w:rsid w:val="00E301A8"/>
    <w:rsid w:val="00E33064"/>
    <w:rsid w:val="00E33491"/>
    <w:rsid w:val="00E45F09"/>
    <w:rsid w:val="00E47BDB"/>
    <w:rsid w:val="00E5240A"/>
    <w:rsid w:val="00E711D8"/>
    <w:rsid w:val="00E71F0E"/>
    <w:rsid w:val="00E74BEC"/>
    <w:rsid w:val="00E83711"/>
    <w:rsid w:val="00E94D90"/>
    <w:rsid w:val="00EA2434"/>
    <w:rsid w:val="00EA260C"/>
    <w:rsid w:val="00EB1EAC"/>
    <w:rsid w:val="00EB25AD"/>
    <w:rsid w:val="00EB5CEF"/>
    <w:rsid w:val="00EC1438"/>
    <w:rsid w:val="00EC153E"/>
    <w:rsid w:val="00EC433E"/>
    <w:rsid w:val="00ED1813"/>
    <w:rsid w:val="00ED2BF1"/>
    <w:rsid w:val="00EE3F5E"/>
    <w:rsid w:val="00EF165A"/>
    <w:rsid w:val="00F00757"/>
    <w:rsid w:val="00F03CEC"/>
    <w:rsid w:val="00F11EBB"/>
    <w:rsid w:val="00F12B53"/>
    <w:rsid w:val="00F16DA2"/>
    <w:rsid w:val="00F24893"/>
    <w:rsid w:val="00F2778D"/>
    <w:rsid w:val="00F27C50"/>
    <w:rsid w:val="00F41ABB"/>
    <w:rsid w:val="00F436D2"/>
    <w:rsid w:val="00F462F2"/>
    <w:rsid w:val="00F46D18"/>
    <w:rsid w:val="00F52DC8"/>
    <w:rsid w:val="00F55213"/>
    <w:rsid w:val="00F65143"/>
    <w:rsid w:val="00F66DA6"/>
    <w:rsid w:val="00F71E02"/>
    <w:rsid w:val="00F763B9"/>
    <w:rsid w:val="00F90EF5"/>
    <w:rsid w:val="00F910CF"/>
    <w:rsid w:val="00F91177"/>
    <w:rsid w:val="00F91F49"/>
    <w:rsid w:val="00FA0C2F"/>
    <w:rsid w:val="00FA4A16"/>
    <w:rsid w:val="00FA7D6A"/>
    <w:rsid w:val="00FC24D3"/>
    <w:rsid w:val="00FC2709"/>
    <w:rsid w:val="00FE6063"/>
    <w:rsid w:val="00FF3CED"/>
    <w:rsid w:val="00FF5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929D12A-D31E-4C20-AD2E-CC516348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8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76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B968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58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9687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687F"/>
  </w:style>
  <w:style w:type="paragraph" w:styleId="Tekstpodstawowy">
    <w:name w:val="Body Text"/>
    <w:basedOn w:val="Normalny"/>
    <w:rsid w:val="00B9687F"/>
    <w:pPr>
      <w:autoSpaceDE w:val="0"/>
      <w:autoSpaceDN w:val="0"/>
      <w:adjustRightInd w:val="0"/>
      <w:spacing w:line="360" w:lineRule="auto"/>
      <w:jc w:val="both"/>
    </w:pPr>
  </w:style>
  <w:style w:type="paragraph" w:styleId="Tekstpodstawowywcity">
    <w:name w:val="Body Text Indent"/>
    <w:basedOn w:val="Normalny"/>
    <w:rsid w:val="00B9687F"/>
    <w:pPr>
      <w:autoSpaceDE w:val="0"/>
      <w:autoSpaceDN w:val="0"/>
      <w:adjustRightInd w:val="0"/>
      <w:ind w:left="180"/>
    </w:pPr>
    <w:rPr>
      <w:b/>
      <w:color w:val="FF0000"/>
    </w:rPr>
  </w:style>
  <w:style w:type="paragraph" w:styleId="Tekstpodstawowy2">
    <w:name w:val="Body Text 2"/>
    <w:basedOn w:val="Normalny"/>
    <w:rsid w:val="00B9687F"/>
    <w:pPr>
      <w:autoSpaceDE w:val="0"/>
      <w:autoSpaceDN w:val="0"/>
      <w:adjustRightInd w:val="0"/>
      <w:spacing w:line="360" w:lineRule="auto"/>
      <w:jc w:val="both"/>
    </w:pPr>
    <w:rPr>
      <w:color w:val="FF0000"/>
    </w:rPr>
  </w:style>
  <w:style w:type="paragraph" w:styleId="Tekstdymka">
    <w:name w:val="Balloon Text"/>
    <w:basedOn w:val="Normalny"/>
    <w:link w:val="TekstdymkaZnak"/>
    <w:rsid w:val="0045225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522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37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C013B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2D3AF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D3A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D3AF5"/>
  </w:style>
  <w:style w:type="paragraph" w:styleId="Tematkomentarza">
    <w:name w:val="annotation subject"/>
    <w:basedOn w:val="Tekstkomentarza"/>
    <w:next w:val="Tekstkomentarza"/>
    <w:link w:val="TematkomentarzaZnak"/>
    <w:rsid w:val="002D3A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D3AF5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6776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677621"/>
    <w:pPr>
      <w:spacing w:after="5" w:line="268" w:lineRule="auto"/>
      <w:ind w:left="720" w:hanging="10"/>
      <w:contextualSpacing/>
    </w:pPr>
    <w:rPr>
      <w:color w:val="000000"/>
      <w:sz w:val="26"/>
      <w:szCs w:val="22"/>
    </w:rPr>
  </w:style>
  <w:style w:type="paragraph" w:styleId="Tekstprzypisukocowego">
    <w:name w:val="endnote text"/>
    <w:basedOn w:val="Normalny"/>
    <w:link w:val="TekstprzypisukocowegoZnak"/>
    <w:rsid w:val="00655F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5F8F"/>
  </w:style>
  <w:style w:type="character" w:styleId="Odwoanieprzypisukocowego">
    <w:name w:val="endnote reference"/>
    <w:basedOn w:val="Domylnaczcionkaakapitu"/>
    <w:rsid w:val="00655F8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D0A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A6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D0A6B"/>
    <w:rPr>
      <w:sz w:val="24"/>
      <w:szCs w:val="24"/>
    </w:rPr>
  </w:style>
  <w:style w:type="paragraph" w:styleId="NormalnyWeb">
    <w:name w:val="Normal (Web)"/>
    <w:basedOn w:val="Normalny"/>
    <w:rsid w:val="006458A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458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6458A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B00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00DD"/>
  </w:style>
  <w:style w:type="character" w:styleId="Odwoanieprzypisudolnego">
    <w:name w:val="footnote reference"/>
    <w:basedOn w:val="Domylnaczcionkaakapitu"/>
    <w:rsid w:val="00DB00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6CF6-5351-4BC3-AC4B-CD5FD9DA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D604697F</Template>
  <TotalTime>1</TotalTime>
  <Pages>1</Pages>
  <Words>91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§3</vt:lpstr>
    </vt:vector>
  </TitlesOfParts>
  <Company>ACME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§3</dc:title>
  <dc:creator>Adam Jurczyński</dc:creator>
  <cp:lastModifiedBy>Dobrychłop Magdalena</cp:lastModifiedBy>
  <cp:revision>2</cp:revision>
  <cp:lastPrinted>2020-08-07T08:48:00Z</cp:lastPrinted>
  <dcterms:created xsi:type="dcterms:W3CDTF">2020-08-11T08:28:00Z</dcterms:created>
  <dcterms:modified xsi:type="dcterms:W3CDTF">2020-08-11T08:28:00Z</dcterms:modified>
</cp:coreProperties>
</file>