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5F" w:rsidRPr="00B86090" w:rsidRDefault="009D525F" w:rsidP="009D525F">
      <w:pPr>
        <w:jc w:val="right"/>
        <w:rPr>
          <w:rFonts w:ascii="Times New Roman" w:hAnsi="Times New Roman" w:cs="Times New Roman"/>
        </w:rPr>
      </w:pPr>
      <w:r w:rsidRPr="00B86090">
        <w:rPr>
          <w:rFonts w:ascii="Times New Roman" w:hAnsi="Times New Roman" w:cs="Times New Roman"/>
        </w:rPr>
        <w:t>Gniezno, dn. ……………………….</w:t>
      </w:r>
    </w:p>
    <w:p w:rsidR="009D525F" w:rsidRPr="000B48FA" w:rsidRDefault="009D525F" w:rsidP="009D525F">
      <w:pPr>
        <w:rPr>
          <w:rFonts w:ascii="Times New Roman" w:hAnsi="Times New Roman" w:cs="Times New Roman"/>
        </w:rPr>
      </w:pPr>
    </w:p>
    <w:p w:rsidR="009D525F" w:rsidRPr="000B48FA" w:rsidRDefault="009D525F" w:rsidP="009D525F">
      <w:pPr>
        <w:spacing w:after="0"/>
        <w:rPr>
          <w:rFonts w:ascii="Times New Roman" w:hAnsi="Times New Roman" w:cs="Times New Roman"/>
        </w:rPr>
      </w:pPr>
      <w:r w:rsidRPr="000B48FA">
        <w:rPr>
          <w:rFonts w:ascii="Times New Roman" w:hAnsi="Times New Roman" w:cs="Times New Roman"/>
        </w:rPr>
        <w:t>…………………………………………………………………</w:t>
      </w:r>
    </w:p>
    <w:p w:rsidR="009D525F" w:rsidRDefault="009D525F" w:rsidP="009D52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48FA">
        <w:rPr>
          <w:rFonts w:ascii="Times New Roman" w:hAnsi="Times New Roman" w:cs="Times New Roman"/>
          <w:sz w:val="18"/>
          <w:szCs w:val="18"/>
        </w:rPr>
        <w:t xml:space="preserve"> imię  i nazwisko studenta</w:t>
      </w:r>
    </w:p>
    <w:p w:rsidR="00B86090" w:rsidRDefault="00B86090" w:rsidP="009D525F">
      <w:pPr>
        <w:spacing w:after="0"/>
        <w:rPr>
          <w:rFonts w:ascii="Times New Roman" w:hAnsi="Times New Roman" w:cs="Times New Roman"/>
        </w:rPr>
      </w:pPr>
    </w:p>
    <w:p w:rsidR="009D525F" w:rsidRPr="000B48FA" w:rsidRDefault="009D525F" w:rsidP="009D525F">
      <w:pPr>
        <w:spacing w:after="0"/>
        <w:rPr>
          <w:rFonts w:ascii="Times New Roman" w:hAnsi="Times New Roman" w:cs="Times New Roman"/>
        </w:rPr>
      </w:pPr>
      <w:r w:rsidRPr="000B48FA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9D525F" w:rsidRDefault="009D525F" w:rsidP="009D52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48FA">
        <w:rPr>
          <w:rFonts w:ascii="Times New Roman" w:hAnsi="Times New Roman" w:cs="Times New Roman"/>
          <w:sz w:val="18"/>
          <w:szCs w:val="18"/>
        </w:rPr>
        <w:t>nr albumu</w:t>
      </w:r>
    </w:p>
    <w:p w:rsidR="00B86090" w:rsidRDefault="00B86090" w:rsidP="009D525F">
      <w:pPr>
        <w:spacing w:after="0"/>
        <w:rPr>
          <w:rFonts w:ascii="Times New Roman" w:hAnsi="Times New Roman" w:cs="Times New Roman"/>
        </w:rPr>
      </w:pPr>
    </w:p>
    <w:p w:rsidR="009D525F" w:rsidRDefault="009D525F" w:rsidP="009D52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D525F" w:rsidRDefault="009D525F" w:rsidP="009D52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48FA">
        <w:rPr>
          <w:rFonts w:ascii="Times New Roman" w:hAnsi="Times New Roman" w:cs="Times New Roman"/>
          <w:sz w:val="18"/>
          <w:szCs w:val="18"/>
        </w:rPr>
        <w:t>kierunek</w:t>
      </w:r>
    </w:p>
    <w:p w:rsidR="009D525F" w:rsidRDefault="009D525F" w:rsidP="009D525F">
      <w:pPr>
        <w:spacing w:line="360" w:lineRule="auto"/>
        <w:ind w:left="-567" w:firstLine="5245"/>
        <w:jc w:val="both"/>
        <w:rPr>
          <w:rFonts w:ascii="Times New Roman" w:hAnsi="Times New Roman" w:cs="Times New Roman"/>
          <w:b/>
        </w:rPr>
      </w:pPr>
    </w:p>
    <w:p w:rsidR="009D525F" w:rsidRPr="009D525F" w:rsidRDefault="009D525F" w:rsidP="009D525F">
      <w:pPr>
        <w:spacing w:line="360" w:lineRule="auto"/>
        <w:ind w:left="-567" w:firstLine="5245"/>
        <w:jc w:val="both"/>
        <w:rPr>
          <w:rFonts w:ascii="Times New Roman" w:hAnsi="Times New Roman" w:cs="Times New Roman"/>
          <w:b/>
        </w:rPr>
      </w:pPr>
      <w:r w:rsidRPr="009D525F">
        <w:rPr>
          <w:rFonts w:ascii="Times New Roman" w:hAnsi="Times New Roman" w:cs="Times New Roman"/>
          <w:b/>
        </w:rPr>
        <w:t>Dyrektor Instytutu</w:t>
      </w:r>
    </w:p>
    <w:p w:rsidR="009D525F" w:rsidRDefault="009D525F" w:rsidP="009D525F">
      <w:pPr>
        <w:spacing w:line="360" w:lineRule="auto"/>
        <w:ind w:left="-567" w:firstLine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9D525F" w:rsidRDefault="009D525F" w:rsidP="009D525F">
      <w:pPr>
        <w:spacing w:line="360" w:lineRule="auto"/>
        <w:ind w:left="-567" w:firstLine="5245"/>
        <w:jc w:val="both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0B48FA" w:rsidRDefault="000B48FA"/>
    <w:p w:rsidR="000B48FA" w:rsidRDefault="000B48FA" w:rsidP="00B86090">
      <w:pPr>
        <w:spacing w:after="0" w:line="360" w:lineRule="auto"/>
        <w:ind w:firstLine="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 wyznaczenie terminu egzaminu dyplomowego. </w:t>
      </w:r>
    </w:p>
    <w:p w:rsidR="000B48FA" w:rsidRDefault="000B48FA" w:rsidP="00B86090">
      <w:pPr>
        <w:spacing w:after="0" w:line="360" w:lineRule="auto"/>
        <w:ind w:firstLine="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 wszystkich obowiązujących zaliczeń i egzaminów wywiązałem się w wymaganym terminie, a praca dyplomowa została przyjęta przez Promotora …………………………………........... i sprawdzona w Jednolitym Systemie </w:t>
      </w:r>
      <w:proofErr w:type="spellStart"/>
      <w:r>
        <w:rPr>
          <w:rFonts w:ascii="Times New Roman" w:eastAsia="Times New Roman" w:hAnsi="Times New Roman" w:cs="Times New Roman"/>
        </w:rPr>
        <w:t>Antyplagiatowym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B48FA" w:rsidRDefault="000B48FA" w:rsidP="000B48FA">
      <w:pPr>
        <w:spacing w:after="0" w:line="360" w:lineRule="auto"/>
        <w:ind w:firstLine="113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82814" w:rsidRDefault="000B48FA" w:rsidP="000B48FA">
      <w:pPr>
        <w:spacing w:after="0" w:line="240" w:lineRule="auto"/>
        <w:ind w:left="3822" w:firstLine="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0B48FA" w:rsidRDefault="000B48FA" w:rsidP="000B48FA">
      <w:pPr>
        <w:spacing w:after="0" w:line="240" w:lineRule="auto"/>
        <w:ind w:left="3822" w:firstLine="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0B48FA" w:rsidRPr="000B48FA" w:rsidRDefault="00B82814" w:rsidP="000B48FA">
      <w:pPr>
        <w:spacing w:after="0" w:line="240" w:lineRule="auto"/>
        <w:ind w:left="5238" w:firstLine="11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0B48FA" w:rsidRPr="000B48FA">
        <w:rPr>
          <w:rFonts w:ascii="Times New Roman" w:eastAsia="Times New Roman" w:hAnsi="Times New Roman" w:cs="Times New Roman"/>
          <w:sz w:val="20"/>
          <w:szCs w:val="20"/>
        </w:rPr>
        <w:t>podpis studenta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0B48FA" w:rsidRPr="000B48FA" w:rsidSect="000B48FA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73" w:rsidRDefault="006A6973" w:rsidP="0095547E">
      <w:pPr>
        <w:spacing w:after="0" w:line="240" w:lineRule="auto"/>
      </w:pPr>
      <w:r>
        <w:separator/>
      </w:r>
    </w:p>
  </w:endnote>
  <w:endnote w:type="continuationSeparator" w:id="0">
    <w:p w:rsidR="006A6973" w:rsidRDefault="006A6973" w:rsidP="0095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73" w:rsidRDefault="006A6973" w:rsidP="0095547E">
      <w:pPr>
        <w:spacing w:after="0" w:line="240" w:lineRule="auto"/>
      </w:pPr>
      <w:r>
        <w:separator/>
      </w:r>
    </w:p>
  </w:footnote>
  <w:footnote w:type="continuationSeparator" w:id="0">
    <w:p w:rsidR="006A6973" w:rsidRDefault="006A6973" w:rsidP="0095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5F" w:rsidRPr="000B48FA" w:rsidRDefault="009D525F" w:rsidP="009D525F">
    <w:pPr>
      <w:tabs>
        <w:tab w:val="right" w:pos="4315"/>
      </w:tabs>
      <w:spacing w:line="240" w:lineRule="auto"/>
      <w:rPr>
        <w:rFonts w:ascii="Times New Roman" w:hAnsi="Times New Roman" w:cs="Times New Roman"/>
        <w:b/>
      </w:rPr>
    </w:pPr>
    <w:r w:rsidRPr="000B48FA">
      <w:rPr>
        <w:rFonts w:ascii="Times New Roman" w:hAnsi="Times New Roman" w:cs="Times New Roman"/>
        <w:b/>
      </w:rPr>
      <w:t>Państwowa Wyższa Szkoła Zawodowa</w:t>
    </w:r>
  </w:p>
  <w:p w:rsidR="009D525F" w:rsidRDefault="009D525F" w:rsidP="009D525F">
    <w:pPr>
      <w:spacing w:line="240" w:lineRule="auto"/>
      <w:rPr>
        <w:rFonts w:ascii="Times New Roman" w:hAnsi="Times New Roman" w:cs="Times New Roman"/>
        <w:b/>
      </w:rPr>
    </w:pPr>
    <w:r w:rsidRPr="000B48FA">
      <w:rPr>
        <w:rFonts w:ascii="Times New Roman" w:hAnsi="Times New Roman" w:cs="Times New Roman"/>
        <w:b/>
      </w:rPr>
      <w:t>im. Hipolita Cegielskiego w Gnieźnie</w:t>
    </w:r>
  </w:p>
  <w:p w:rsidR="0095547E" w:rsidRDefault="009554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8FA"/>
    <w:rsid w:val="000B48FA"/>
    <w:rsid w:val="006A6973"/>
    <w:rsid w:val="00707CA2"/>
    <w:rsid w:val="0095547E"/>
    <w:rsid w:val="009D525F"/>
    <w:rsid w:val="00B82814"/>
    <w:rsid w:val="00B86090"/>
    <w:rsid w:val="00BF419D"/>
    <w:rsid w:val="00D9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62C5-F75A-41AB-870F-338A02D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47E"/>
  </w:style>
  <w:style w:type="paragraph" w:styleId="Stopka">
    <w:name w:val="footer"/>
    <w:basedOn w:val="Normalny"/>
    <w:link w:val="StopkaZnak"/>
    <w:uiPriority w:val="99"/>
    <w:unhideWhenUsed/>
    <w:rsid w:val="0095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D6E05804.dotm</Template>
  <TotalTime>9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Beata</dc:creator>
  <cp:lastModifiedBy>Sander Beata</cp:lastModifiedBy>
  <cp:revision>4</cp:revision>
  <dcterms:created xsi:type="dcterms:W3CDTF">2020-01-17T12:48:00Z</dcterms:created>
  <dcterms:modified xsi:type="dcterms:W3CDTF">2020-01-22T11:17:00Z</dcterms:modified>
</cp:coreProperties>
</file>