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48" w:rsidRPr="00D34D97" w:rsidRDefault="00662189" w:rsidP="00D34D97">
      <w:pPr>
        <w:spacing w:after="0" w:line="360" w:lineRule="auto"/>
        <w:ind w:left="73"/>
        <w:rPr>
          <w:rFonts w:ascii="Times New Roman" w:hAnsi="Times New Roman" w:cs="Times New Roman"/>
        </w:rPr>
      </w:pPr>
      <w:r w:rsidRPr="00D34D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762000" cy="881380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B48" w:rsidRPr="00D34D97" w:rsidRDefault="00662189" w:rsidP="00D34D97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 xml:space="preserve">Państwowa Wyższa Szkoła Zawodowa im. Hipolita Cegielskiego w Gnieźnie </w:t>
      </w:r>
    </w:p>
    <w:p w:rsidR="00370B48" w:rsidRPr="00D34D97" w:rsidRDefault="00662189" w:rsidP="00D34D97">
      <w:pPr>
        <w:spacing w:after="0" w:line="360" w:lineRule="auto"/>
        <w:ind w:left="73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>Kierunek:</w:t>
      </w:r>
      <w:r w:rsidRPr="00D34D97">
        <w:rPr>
          <w:rFonts w:ascii="Times New Roman" w:eastAsia="Garamond" w:hAnsi="Times New Roman" w:cs="Times New Roman"/>
        </w:rPr>
        <w:t xml:space="preserve"> ………………………………………………………………………… </w:t>
      </w:r>
    </w:p>
    <w:p w:rsidR="00370B48" w:rsidRPr="00D34D97" w:rsidRDefault="00370B48" w:rsidP="00B83292">
      <w:pPr>
        <w:spacing w:after="10"/>
        <w:rPr>
          <w:rFonts w:ascii="Times New Roman" w:hAnsi="Times New Roman" w:cs="Times New Roman"/>
        </w:rPr>
      </w:pPr>
    </w:p>
    <w:p w:rsidR="00370B48" w:rsidRPr="00D34D97" w:rsidRDefault="00662189" w:rsidP="00D34D97">
      <w:pPr>
        <w:spacing w:after="0"/>
        <w:ind w:right="9"/>
        <w:jc w:val="center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>PROTOKÓŁ</w:t>
      </w:r>
    </w:p>
    <w:p w:rsidR="00D34D97" w:rsidRDefault="00662189" w:rsidP="00D34D97">
      <w:pPr>
        <w:spacing w:after="0" w:line="248" w:lineRule="auto"/>
        <w:ind w:left="3540" w:right="1323" w:hanging="2062"/>
        <w:jc w:val="center"/>
        <w:rPr>
          <w:rFonts w:ascii="Times New Roman" w:eastAsia="Garamond" w:hAnsi="Times New Roman" w:cs="Times New Roman"/>
          <w:b/>
        </w:rPr>
      </w:pPr>
      <w:r w:rsidRPr="00D34D97">
        <w:rPr>
          <w:rFonts w:ascii="Times New Roman" w:eastAsia="Garamond" w:hAnsi="Times New Roman" w:cs="Times New Roman"/>
          <w:b/>
        </w:rPr>
        <w:t>EGZAMINU DYPLOMOWEGO INŻYNIERSKIEGO</w:t>
      </w:r>
    </w:p>
    <w:p w:rsidR="00370B48" w:rsidRPr="00D34D97" w:rsidRDefault="00662189" w:rsidP="00D34D97">
      <w:pPr>
        <w:spacing w:after="0" w:line="248" w:lineRule="auto"/>
        <w:ind w:left="3540" w:right="1323" w:hanging="2062"/>
        <w:jc w:val="center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>z dnia …………………………….</w:t>
      </w:r>
    </w:p>
    <w:p w:rsidR="00370B48" w:rsidRPr="00D34D97" w:rsidRDefault="00370B48">
      <w:pPr>
        <w:spacing w:after="12"/>
        <w:rPr>
          <w:rFonts w:ascii="Times New Roman" w:hAnsi="Times New Roman" w:cs="Times New Roman"/>
        </w:rPr>
      </w:pPr>
    </w:p>
    <w:p w:rsidR="00370B48" w:rsidRPr="00D34D97" w:rsidRDefault="00662189">
      <w:pPr>
        <w:spacing w:after="125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 xml:space="preserve">Pan/i: </w:t>
      </w:r>
      <w:r w:rsidRPr="00CF1158">
        <w:rPr>
          <w:rFonts w:ascii="Times New Roman" w:eastAsia="Garamond" w:hAnsi="Times New Roman" w:cs="Times New Roman"/>
        </w:rPr>
        <w:t xml:space="preserve">………………………………………………  </w:t>
      </w:r>
    </w:p>
    <w:p w:rsidR="00370B48" w:rsidRPr="00D34D97" w:rsidRDefault="00662189">
      <w:pPr>
        <w:tabs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00"/>
        <w:ind w:left="-15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 xml:space="preserve">Nr albumu:  </w:t>
      </w:r>
      <w:r w:rsidRPr="00CF1158">
        <w:rPr>
          <w:rFonts w:ascii="Times New Roman" w:eastAsia="Garamond" w:hAnsi="Times New Roman" w:cs="Times New Roman"/>
        </w:rPr>
        <w:t>………………………</w:t>
      </w:r>
      <w:r w:rsidR="00D34D97" w:rsidRPr="00CF1158">
        <w:rPr>
          <w:rFonts w:ascii="Times New Roman" w:eastAsia="Garamond" w:hAnsi="Times New Roman" w:cs="Times New Roman"/>
        </w:rPr>
        <w:t>………………</w:t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</w:p>
    <w:p w:rsidR="00370B48" w:rsidRPr="00D34D97" w:rsidRDefault="00370B48">
      <w:pPr>
        <w:spacing w:after="100"/>
        <w:rPr>
          <w:rFonts w:ascii="Times New Roman" w:hAnsi="Times New Roman" w:cs="Times New Roman"/>
        </w:rPr>
      </w:pPr>
    </w:p>
    <w:p w:rsidR="00370B48" w:rsidRPr="00662189" w:rsidRDefault="00CF1158">
      <w:pPr>
        <w:spacing w:after="100"/>
        <w:ind w:left="-5" w:hanging="10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Temat pracy </w:t>
      </w:r>
      <w:r w:rsidR="00D34D97">
        <w:rPr>
          <w:rFonts w:ascii="Times New Roman" w:eastAsia="Garamond" w:hAnsi="Times New Roman" w:cs="Times New Roman"/>
        </w:rPr>
        <w:t>dyplomowej</w:t>
      </w:r>
      <w:r w:rsidR="00662189" w:rsidRPr="00D34D97">
        <w:rPr>
          <w:rFonts w:ascii="Times New Roman" w:eastAsia="Garamond" w:hAnsi="Times New Roman" w:cs="Times New Roman"/>
          <w:b/>
        </w:rPr>
        <w:t xml:space="preserve">: </w:t>
      </w:r>
      <w:r w:rsidR="00662189" w:rsidRPr="00662189">
        <w:rPr>
          <w:rFonts w:ascii="Times New Roman" w:eastAsia="Garamond" w:hAnsi="Times New Roman" w:cs="Times New Roman"/>
        </w:rPr>
        <w:t>……………………………………………………………………………......</w:t>
      </w:r>
      <w:r w:rsidR="00D34D97" w:rsidRPr="00662189">
        <w:rPr>
          <w:rFonts w:ascii="Times New Roman" w:eastAsia="Garamond" w:hAnsi="Times New Roman" w:cs="Times New Roman"/>
        </w:rPr>
        <w:t>......................................</w:t>
      </w:r>
      <w:r w:rsidR="00662189">
        <w:rPr>
          <w:rFonts w:ascii="Times New Roman" w:eastAsia="Garamond" w:hAnsi="Times New Roman" w:cs="Times New Roman"/>
        </w:rPr>
        <w:t>....</w:t>
      </w:r>
      <w:r w:rsidR="00D34D97" w:rsidRPr="00662189">
        <w:rPr>
          <w:rFonts w:ascii="Times New Roman" w:eastAsia="Garamond" w:hAnsi="Times New Roman" w:cs="Times New Roman"/>
        </w:rPr>
        <w:t>.</w:t>
      </w:r>
    </w:p>
    <w:p w:rsidR="00370B48" w:rsidRPr="00662189" w:rsidRDefault="00662189">
      <w:pPr>
        <w:spacing w:after="0" w:line="356" w:lineRule="auto"/>
        <w:ind w:left="-5" w:hanging="10"/>
        <w:rPr>
          <w:rFonts w:ascii="Times New Roman" w:hAnsi="Times New Roman" w:cs="Times New Roman"/>
        </w:rPr>
      </w:pPr>
      <w:r w:rsidRPr="00662189">
        <w:rPr>
          <w:rFonts w:ascii="Times New Roman" w:eastAsia="Garamond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Garamond" w:hAnsi="Times New Roman" w:cs="Times New Roman"/>
        </w:rPr>
        <w:t>.</w:t>
      </w:r>
      <w:r w:rsidRPr="00662189">
        <w:rPr>
          <w:rFonts w:ascii="Times New Roman" w:eastAsia="Garamond" w:hAnsi="Times New Roman" w:cs="Times New Roman"/>
        </w:rPr>
        <w:t xml:space="preserve"> …………………………………………………………………………………………………………</w:t>
      </w:r>
      <w:r>
        <w:rPr>
          <w:rFonts w:ascii="Times New Roman" w:eastAsia="Garamond" w:hAnsi="Times New Roman" w:cs="Times New Roman"/>
        </w:rPr>
        <w:t>.</w:t>
      </w:r>
      <w:r w:rsidRPr="00662189">
        <w:rPr>
          <w:rFonts w:ascii="Times New Roman" w:eastAsia="Garamond" w:hAnsi="Times New Roman" w:cs="Times New Roman"/>
        </w:rPr>
        <w:t xml:space="preserve">… </w:t>
      </w:r>
    </w:p>
    <w:p w:rsidR="00370B48" w:rsidRPr="00D34D97" w:rsidRDefault="00662189">
      <w:pPr>
        <w:spacing w:after="100"/>
        <w:ind w:left="-5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>Zdał/</w:t>
      </w:r>
      <w:proofErr w:type="spellStart"/>
      <w:r w:rsidRPr="00D34D97">
        <w:rPr>
          <w:rFonts w:ascii="Times New Roman" w:eastAsia="Garamond" w:hAnsi="Times New Roman" w:cs="Times New Roman"/>
          <w:b/>
        </w:rPr>
        <w:t>aegzamin</w:t>
      </w:r>
      <w:proofErr w:type="spellEnd"/>
      <w:r w:rsidRPr="00D34D97">
        <w:rPr>
          <w:rFonts w:ascii="Times New Roman" w:eastAsia="Garamond" w:hAnsi="Times New Roman" w:cs="Times New Roman"/>
          <w:b/>
        </w:rPr>
        <w:t xml:space="preserve"> dyplomowy </w:t>
      </w:r>
    </w:p>
    <w:p w:rsidR="00370B48" w:rsidRPr="00D34D97" w:rsidRDefault="00662189">
      <w:pPr>
        <w:spacing w:after="100"/>
        <w:ind w:left="-5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 xml:space="preserve">Przed Komisją Egzaminacyjną w składzie: </w:t>
      </w:r>
    </w:p>
    <w:p w:rsidR="00370B48" w:rsidRPr="00D34D97" w:rsidRDefault="00662189">
      <w:pPr>
        <w:spacing w:after="100"/>
        <w:ind w:left="718" w:right="830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Przewodniczący: ……………………………………….. </w:t>
      </w:r>
    </w:p>
    <w:p w:rsidR="00370B48" w:rsidRPr="00D34D97" w:rsidRDefault="00662189">
      <w:pPr>
        <w:spacing w:after="100"/>
        <w:ind w:left="718" w:right="830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Promotor:    …………………………………………… </w:t>
      </w:r>
    </w:p>
    <w:p w:rsidR="00370B48" w:rsidRPr="00D34D97" w:rsidRDefault="00662189">
      <w:pPr>
        <w:spacing w:after="137"/>
        <w:ind w:left="718" w:right="830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Recenzent:   …………………………………………… </w:t>
      </w:r>
    </w:p>
    <w:p w:rsidR="00D34D97" w:rsidRDefault="00662189" w:rsidP="00D34D97">
      <w:pPr>
        <w:spacing w:after="0" w:line="356" w:lineRule="auto"/>
        <w:ind w:left="-5" w:right="3" w:hanging="10"/>
        <w:rPr>
          <w:rFonts w:ascii="Times New Roman" w:eastAsia="Garamond" w:hAnsi="Times New Roman" w:cs="Times New Roman"/>
          <w:b/>
        </w:rPr>
      </w:pPr>
      <w:r w:rsidRPr="00D34D97">
        <w:rPr>
          <w:rFonts w:ascii="Times New Roman" w:eastAsia="Garamond" w:hAnsi="Times New Roman" w:cs="Times New Roman"/>
          <w:b/>
        </w:rPr>
        <w:t>Zadane pytania:</w:t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="00B83292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  <w:b/>
        </w:rPr>
        <w:t xml:space="preserve">Ocena odpowiedzi: </w:t>
      </w:r>
    </w:p>
    <w:p w:rsidR="00370B48" w:rsidRPr="00D34D97" w:rsidRDefault="00D34D97" w:rsidP="00D34D97">
      <w:pPr>
        <w:spacing w:after="0" w:line="356" w:lineRule="auto"/>
        <w:ind w:left="-5" w:right="3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1. </w:t>
      </w:r>
      <w:r w:rsidR="00662189" w:rsidRPr="00D34D97">
        <w:rPr>
          <w:rFonts w:ascii="Times New Roman" w:eastAsia="Garamond" w:hAnsi="Times New Roman" w:cs="Times New Roman"/>
        </w:rPr>
        <w:t>……………………………………………………………………</w:t>
      </w:r>
      <w:r w:rsidR="00B83292">
        <w:rPr>
          <w:rFonts w:ascii="Times New Roman" w:eastAsia="Garamond" w:hAnsi="Times New Roman" w:cs="Times New Roman"/>
        </w:rPr>
        <w:t>…………..</w:t>
      </w:r>
      <w:r w:rsidR="00B83292">
        <w:rPr>
          <w:rFonts w:ascii="Times New Roman" w:eastAsia="Garamond" w:hAnsi="Times New Roman" w:cs="Times New Roman"/>
        </w:rPr>
        <w:tab/>
        <w:t xml:space="preserve">   </w:t>
      </w:r>
      <w:r>
        <w:rPr>
          <w:rFonts w:ascii="Times New Roman" w:eastAsia="Garamond" w:hAnsi="Times New Roman" w:cs="Times New Roman"/>
        </w:rPr>
        <w:t>……………</w:t>
      </w:r>
      <w:r w:rsidR="00E35788">
        <w:rPr>
          <w:rFonts w:ascii="Times New Roman" w:eastAsia="Garamond" w:hAnsi="Times New Roman" w:cs="Times New Roman"/>
        </w:rPr>
        <w:t>…</w:t>
      </w:r>
    </w:p>
    <w:p w:rsidR="00370B48" w:rsidRPr="00D34D97" w:rsidRDefault="00D34D97" w:rsidP="00D34D97">
      <w:pPr>
        <w:spacing w:after="100"/>
        <w:ind w:left="-5" w:right="3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2. </w:t>
      </w:r>
      <w:r w:rsidR="00662189" w:rsidRPr="00D34D97">
        <w:rPr>
          <w:rFonts w:ascii="Times New Roman" w:eastAsia="Garamond" w:hAnsi="Times New Roman" w:cs="Times New Roman"/>
        </w:rPr>
        <w:t>………………………………………………………………………</w:t>
      </w:r>
      <w:r w:rsidR="00B83292">
        <w:rPr>
          <w:rFonts w:ascii="Times New Roman" w:eastAsia="Garamond" w:hAnsi="Times New Roman" w:cs="Times New Roman"/>
        </w:rPr>
        <w:t>……….</w:t>
      </w:r>
      <w:r>
        <w:rPr>
          <w:rFonts w:ascii="Times New Roman" w:eastAsia="Garamond" w:hAnsi="Times New Roman" w:cs="Times New Roman"/>
        </w:rPr>
        <w:t xml:space="preserve">. </w:t>
      </w:r>
      <w:r w:rsidR="00B83292">
        <w:rPr>
          <w:rFonts w:ascii="Times New Roman" w:eastAsia="Garamond" w:hAnsi="Times New Roman" w:cs="Times New Roman"/>
        </w:rPr>
        <w:tab/>
        <w:t xml:space="preserve">   </w:t>
      </w:r>
      <w:r>
        <w:rPr>
          <w:rFonts w:ascii="Times New Roman" w:eastAsia="Garamond" w:hAnsi="Times New Roman" w:cs="Times New Roman"/>
        </w:rPr>
        <w:t>……………</w:t>
      </w:r>
      <w:r w:rsidR="00E35788">
        <w:rPr>
          <w:rFonts w:ascii="Times New Roman" w:eastAsia="Garamond" w:hAnsi="Times New Roman" w:cs="Times New Roman"/>
        </w:rPr>
        <w:t>….</w:t>
      </w:r>
    </w:p>
    <w:p w:rsidR="00370B48" w:rsidRPr="00D34D97" w:rsidRDefault="00D34D97" w:rsidP="00D34D97">
      <w:pPr>
        <w:spacing w:after="100"/>
        <w:ind w:left="-5" w:right="3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3. </w:t>
      </w:r>
      <w:r w:rsidR="00662189" w:rsidRPr="00D34D97">
        <w:rPr>
          <w:rFonts w:ascii="Times New Roman" w:eastAsia="Garamond" w:hAnsi="Times New Roman" w:cs="Times New Roman"/>
        </w:rPr>
        <w:t>………………………………………</w:t>
      </w:r>
      <w:r>
        <w:rPr>
          <w:rFonts w:ascii="Times New Roman" w:eastAsia="Garamond" w:hAnsi="Times New Roman" w:cs="Times New Roman"/>
        </w:rPr>
        <w:t>………….</w:t>
      </w:r>
      <w:r w:rsidR="00B83292">
        <w:rPr>
          <w:rFonts w:ascii="Times New Roman" w:eastAsia="Garamond" w:hAnsi="Times New Roman" w:cs="Times New Roman"/>
        </w:rPr>
        <w:t xml:space="preserve">…………………………….     </w:t>
      </w:r>
      <w:r>
        <w:rPr>
          <w:rFonts w:ascii="Times New Roman" w:eastAsia="Garamond" w:hAnsi="Times New Roman" w:cs="Times New Roman"/>
        </w:rPr>
        <w:t xml:space="preserve"> ……………</w:t>
      </w:r>
      <w:r w:rsidR="00E35788">
        <w:rPr>
          <w:rFonts w:ascii="Times New Roman" w:eastAsia="Garamond" w:hAnsi="Times New Roman" w:cs="Times New Roman"/>
        </w:rPr>
        <w:t>…</w:t>
      </w:r>
      <w:r>
        <w:rPr>
          <w:rFonts w:ascii="Times New Roman" w:eastAsia="Garamond" w:hAnsi="Times New Roman" w:cs="Times New Roman"/>
        </w:rPr>
        <w:t>.</w:t>
      </w:r>
    </w:p>
    <w:p w:rsidR="00370B48" w:rsidRPr="00D34D97" w:rsidRDefault="00D34D97" w:rsidP="00D34D97">
      <w:pPr>
        <w:tabs>
          <w:tab w:val="center" w:pos="7278"/>
        </w:tabs>
        <w:spacing w:after="100"/>
        <w:ind w:left="-15" w:right="3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>Ocena z obrony pracy dyplomowej</w:t>
      </w:r>
      <w:r w:rsidR="00B83292">
        <w:rPr>
          <w:rFonts w:ascii="Times New Roman" w:eastAsia="Garamond" w:hAnsi="Times New Roman" w:cs="Times New Roman"/>
        </w:rPr>
        <w:t>:  ………………………………….</w:t>
      </w:r>
      <w:r w:rsidR="00E35788">
        <w:rPr>
          <w:rFonts w:ascii="Times New Roman" w:eastAsia="Garamond" w:hAnsi="Times New Roman" w:cs="Times New Roman"/>
        </w:rPr>
        <w:t>…..</w:t>
      </w:r>
      <w:r w:rsidR="00662189" w:rsidRPr="00D34D97">
        <w:rPr>
          <w:rFonts w:ascii="Times New Roman" w:eastAsia="Garamond" w:hAnsi="Times New Roman" w:cs="Times New Roman"/>
        </w:rPr>
        <w:t>…………</w:t>
      </w:r>
      <w:r w:rsidR="00A21C3D">
        <w:rPr>
          <w:rFonts w:ascii="Times New Roman" w:eastAsia="Garamond" w:hAnsi="Times New Roman" w:cs="Times New Roman"/>
        </w:rPr>
        <w:t>…………...</w:t>
      </w:r>
      <w:bookmarkStart w:id="0" w:name="_GoBack"/>
      <w:bookmarkEnd w:id="0"/>
      <w:r w:rsidR="00E35788">
        <w:rPr>
          <w:rFonts w:ascii="Times New Roman" w:eastAsia="Garamond" w:hAnsi="Times New Roman" w:cs="Times New Roman"/>
        </w:rPr>
        <w:t>…</w:t>
      </w:r>
    </w:p>
    <w:p w:rsidR="00370B48" w:rsidRPr="00D34D97" w:rsidRDefault="00662189">
      <w:pPr>
        <w:spacing w:after="135"/>
        <w:ind w:left="-5" w:right="830" w:hanging="10"/>
        <w:rPr>
          <w:rFonts w:ascii="Times New Roman" w:hAnsi="Times New Roman" w:cs="Times New Roman"/>
          <w:b/>
        </w:rPr>
      </w:pPr>
      <w:r w:rsidRPr="00D34D97">
        <w:rPr>
          <w:rFonts w:ascii="Times New Roman" w:eastAsia="Garamond" w:hAnsi="Times New Roman" w:cs="Times New Roman"/>
          <w:b/>
        </w:rPr>
        <w:t xml:space="preserve">Biorąc pod uwagę następujące kryteria: </w:t>
      </w:r>
    </w:p>
    <w:p w:rsidR="00370B48" w:rsidRPr="00D34D97" w:rsidRDefault="00662189" w:rsidP="00D34D97">
      <w:pPr>
        <w:numPr>
          <w:ilvl w:val="0"/>
          <w:numId w:val="1"/>
        </w:numPr>
        <w:spacing w:after="0" w:line="360" w:lineRule="auto"/>
        <w:ind w:right="830" w:hanging="125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>średnia ocen ze studiów</w:t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  <w:t xml:space="preserve">             ……………… </w:t>
      </w:r>
    </w:p>
    <w:p w:rsidR="00D34D97" w:rsidRPr="00D34D97" w:rsidRDefault="00662189" w:rsidP="00D34D97">
      <w:pPr>
        <w:numPr>
          <w:ilvl w:val="0"/>
          <w:numId w:val="1"/>
        </w:numPr>
        <w:spacing w:after="0" w:line="360" w:lineRule="auto"/>
        <w:ind w:right="830" w:hanging="125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ocena pracy dyplomowej </w:t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  <w:t xml:space="preserve">……………… </w:t>
      </w:r>
    </w:p>
    <w:p w:rsidR="00D34D97" w:rsidRPr="00D34D97" w:rsidRDefault="00662189" w:rsidP="00D34D97">
      <w:pPr>
        <w:numPr>
          <w:ilvl w:val="0"/>
          <w:numId w:val="1"/>
        </w:numPr>
        <w:spacing w:after="0" w:line="360" w:lineRule="auto"/>
        <w:ind w:right="830" w:hanging="125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ocena z egzaminu dyplomowego </w:t>
      </w:r>
      <w:r w:rsidRPr="00D34D97">
        <w:rPr>
          <w:rFonts w:ascii="Times New Roman" w:eastAsia="Garamond" w:hAnsi="Times New Roman" w:cs="Times New Roman"/>
        </w:rPr>
        <w:tab/>
      </w:r>
      <w:r w:rsid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 xml:space="preserve">……………… </w:t>
      </w:r>
    </w:p>
    <w:p w:rsidR="00D34D97" w:rsidRDefault="00662189" w:rsidP="00D34D97">
      <w:pPr>
        <w:spacing w:after="0" w:line="360" w:lineRule="auto"/>
        <w:ind w:right="3"/>
        <w:rPr>
          <w:rFonts w:ascii="Times New Roman" w:eastAsia="Garamond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>Komisja uznała, że Pan/i …………………………………………</w:t>
      </w:r>
      <w:r w:rsidR="00D34D97">
        <w:rPr>
          <w:rFonts w:ascii="Times New Roman" w:eastAsia="Garamond" w:hAnsi="Times New Roman" w:cs="Times New Roman"/>
        </w:rPr>
        <w:t>…</w:t>
      </w:r>
      <w:r w:rsidRPr="00D34D97">
        <w:rPr>
          <w:rFonts w:ascii="Times New Roman" w:eastAsia="Garamond" w:hAnsi="Times New Roman" w:cs="Times New Roman"/>
        </w:rPr>
        <w:t>…</w:t>
      </w:r>
      <w:r w:rsidR="00D34D97">
        <w:rPr>
          <w:rFonts w:ascii="Times New Roman" w:eastAsia="Garamond" w:hAnsi="Times New Roman" w:cs="Times New Roman"/>
        </w:rPr>
        <w:t>……………………………...….</w:t>
      </w:r>
    </w:p>
    <w:p w:rsidR="00370B48" w:rsidRPr="00D34D97" w:rsidRDefault="00662189" w:rsidP="00D34D97">
      <w:pPr>
        <w:spacing w:after="0" w:line="360" w:lineRule="auto"/>
        <w:ind w:right="3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>uzyskał/a ostateczny wynik s</w:t>
      </w:r>
      <w:r w:rsidR="00D34D97">
        <w:rPr>
          <w:rFonts w:ascii="Times New Roman" w:eastAsia="Garamond" w:hAnsi="Times New Roman" w:cs="Times New Roman"/>
        </w:rPr>
        <w:t>tudiów ……………………………………………………………………..</w:t>
      </w:r>
    </w:p>
    <w:p w:rsidR="00370B48" w:rsidRPr="00D34D97" w:rsidRDefault="00662189">
      <w:pPr>
        <w:spacing w:after="100"/>
        <w:ind w:left="-5" w:right="830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</w:rPr>
        <w:t xml:space="preserve">i postanowiła, przyznać/nie przyznać,  tytuł zawodowy:   </w:t>
      </w:r>
      <w:r w:rsidRPr="00D34D97">
        <w:rPr>
          <w:rFonts w:ascii="Times New Roman" w:eastAsia="Garamond" w:hAnsi="Times New Roman" w:cs="Times New Roman"/>
          <w:b/>
        </w:rPr>
        <w:t>INŻYNIER</w:t>
      </w:r>
    </w:p>
    <w:p w:rsidR="00370B48" w:rsidRPr="00D34D97" w:rsidRDefault="00662189" w:rsidP="00CF1158">
      <w:pPr>
        <w:spacing w:after="0" w:line="360" w:lineRule="auto"/>
        <w:ind w:left="-5" w:right="830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>Kierunek:</w:t>
      </w:r>
      <w:r w:rsidRPr="00D34D97">
        <w:rPr>
          <w:rFonts w:ascii="Times New Roman" w:eastAsia="Garamond" w:hAnsi="Times New Roman" w:cs="Times New Roman"/>
        </w:rPr>
        <w:t xml:space="preserve"> ……………………………………………………………… </w:t>
      </w:r>
    </w:p>
    <w:p w:rsidR="00370B48" w:rsidRPr="00D34D97" w:rsidRDefault="00662189" w:rsidP="00CF1158">
      <w:pPr>
        <w:spacing w:after="0" w:line="360" w:lineRule="auto"/>
        <w:ind w:left="-5" w:right="830" w:hanging="10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>Specjalność:</w:t>
      </w:r>
      <w:r w:rsidRPr="00D34D97">
        <w:rPr>
          <w:rFonts w:ascii="Times New Roman" w:eastAsia="Garamond" w:hAnsi="Times New Roman" w:cs="Times New Roman"/>
        </w:rPr>
        <w:t xml:space="preserve"> …………………………………………………………… </w:t>
      </w:r>
    </w:p>
    <w:p w:rsidR="00370B48" w:rsidRPr="00D34D97" w:rsidRDefault="00370B48">
      <w:pPr>
        <w:spacing w:after="137"/>
        <w:rPr>
          <w:rFonts w:ascii="Times New Roman" w:hAnsi="Times New Roman" w:cs="Times New Roman"/>
        </w:rPr>
      </w:pPr>
    </w:p>
    <w:p w:rsidR="00370B48" w:rsidRPr="00D34D97" w:rsidRDefault="00662189" w:rsidP="00CF1158">
      <w:pPr>
        <w:tabs>
          <w:tab w:val="center" w:pos="2833"/>
          <w:tab w:val="center" w:pos="3541"/>
          <w:tab w:val="center" w:pos="4249"/>
          <w:tab w:val="center" w:pos="4957"/>
          <w:tab w:val="right" w:pos="9075"/>
        </w:tabs>
        <w:spacing w:after="100" w:line="480" w:lineRule="auto"/>
        <w:ind w:left="-15"/>
        <w:rPr>
          <w:rFonts w:ascii="Times New Roman" w:hAnsi="Times New Roman" w:cs="Times New Roman"/>
        </w:rPr>
      </w:pPr>
      <w:r w:rsidRPr="00D34D97">
        <w:rPr>
          <w:rFonts w:ascii="Times New Roman" w:eastAsia="Garamond" w:hAnsi="Times New Roman" w:cs="Times New Roman"/>
          <w:b/>
        </w:rPr>
        <w:t>Podpisy członków Komisji:</w:t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</w:rPr>
        <w:tab/>
      </w:r>
      <w:r w:rsidRPr="00D34D97">
        <w:rPr>
          <w:rFonts w:ascii="Times New Roman" w:eastAsia="Garamond" w:hAnsi="Times New Roman" w:cs="Times New Roman"/>
          <w:b/>
        </w:rPr>
        <w:t xml:space="preserve">Podpis Przewodniczącego Komisji: </w:t>
      </w:r>
    </w:p>
    <w:p w:rsidR="00370B48" w:rsidRDefault="00CF1158" w:rsidP="00CF1158">
      <w:pPr>
        <w:spacing w:after="0" w:line="480" w:lineRule="auto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Promotor: ………………………………………</w:t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  <w:t>………………………………………</w:t>
      </w:r>
    </w:p>
    <w:p w:rsidR="00CF1158" w:rsidRPr="00CF1158" w:rsidRDefault="00CF1158" w:rsidP="00CF1158">
      <w:pPr>
        <w:spacing w:after="0" w:line="240" w:lineRule="auto"/>
        <w:rPr>
          <w:rFonts w:ascii="Times New Roman" w:eastAsia="Garamond" w:hAnsi="Times New Roman" w:cs="Times New Roman"/>
          <w:sz w:val="16"/>
          <w:szCs w:val="16"/>
        </w:rPr>
      </w:pPr>
    </w:p>
    <w:p w:rsidR="00CF1158" w:rsidRPr="00D34D97" w:rsidRDefault="00CF1158" w:rsidP="00CF115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>Recenzent:………………………………………</w:t>
      </w:r>
    </w:p>
    <w:sectPr w:rsidR="00CF1158" w:rsidRPr="00D34D97" w:rsidSect="00CF1158">
      <w:pgSz w:w="11906" w:h="16838"/>
      <w:pgMar w:top="709" w:right="1415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5A" w:rsidRDefault="00A82A5A" w:rsidP="00792AA6">
      <w:pPr>
        <w:spacing w:after="0" w:line="240" w:lineRule="auto"/>
      </w:pPr>
      <w:r>
        <w:separator/>
      </w:r>
    </w:p>
  </w:endnote>
  <w:endnote w:type="continuationSeparator" w:id="0">
    <w:p w:rsidR="00A82A5A" w:rsidRDefault="00A82A5A" w:rsidP="0079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5A" w:rsidRDefault="00A82A5A" w:rsidP="00792AA6">
      <w:pPr>
        <w:spacing w:after="0" w:line="240" w:lineRule="auto"/>
      </w:pPr>
      <w:r>
        <w:separator/>
      </w:r>
    </w:p>
  </w:footnote>
  <w:footnote w:type="continuationSeparator" w:id="0">
    <w:p w:rsidR="00A82A5A" w:rsidRDefault="00A82A5A" w:rsidP="0079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630"/>
    <w:multiLevelType w:val="hybridMultilevel"/>
    <w:tmpl w:val="B380EBA4"/>
    <w:lvl w:ilvl="0" w:tplc="A6C8C4C8">
      <w:start w:val="1"/>
      <w:numFmt w:val="bullet"/>
      <w:lvlText w:val="-"/>
      <w:lvlJc w:val="left"/>
      <w:pPr>
        <w:ind w:left="1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252B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6044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A49F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AF0B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8161C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EDE8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4EC4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6135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0B48"/>
    <w:rsid w:val="000F0FD4"/>
    <w:rsid w:val="00370B48"/>
    <w:rsid w:val="00662189"/>
    <w:rsid w:val="00792AA6"/>
    <w:rsid w:val="00A21C3D"/>
    <w:rsid w:val="00A82A5A"/>
    <w:rsid w:val="00AF462A"/>
    <w:rsid w:val="00B83292"/>
    <w:rsid w:val="00B87FCA"/>
    <w:rsid w:val="00CF1158"/>
    <w:rsid w:val="00D34D97"/>
    <w:rsid w:val="00E3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D1F85-A7F5-48F9-988F-F8F32009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FC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AA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A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D02A9E59.dotm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Beata</dc:creator>
  <cp:lastModifiedBy>Sander Beata</cp:lastModifiedBy>
  <cp:revision>4</cp:revision>
  <dcterms:created xsi:type="dcterms:W3CDTF">2020-01-17T12:56:00Z</dcterms:created>
  <dcterms:modified xsi:type="dcterms:W3CDTF">2020-01-22T11:20:00Z</dcterms:modified>
</cp:coreProperties>
</file>