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AC" w:rsidRDefault="00306F22" w:rsidP="00D747AC">
      <w:pPr>
        <w:spacing w:before="51" w:line="289" w:lineRule="exact"/>
        <w:ind w:left="2920"/>
        <w:jc w:val="right"/>
        <w:rPr>
          <w:b/>
          <w:sz w:val="24"/>
          <w:lang w:val="pl-PL"/>
        </w:rPr>
      </w:pPr>
      <w:r w:rsidRPr="00B525F4">
        <w:rPr>
          <w:b/>
          <w:sz w:val="24"/>
          <w:lang w:val="pl-PL"/>
        </w:rPr>
        <w:t>Załącznik nr 1</w:t>
      </w:r>
    </w:p>
    <w:p w:rsidR="00D747AC" w:rsidRDefault="00D747AC" w:rsidP="00D747AC">
      <w:pPr>
        <w:spacing w:before="51" w:line="289" w:lineRule="exact"/>
        <w:jc w:val="center"/>
        <w:rPr>
          <w:b/>
          <w:sz w:val="24"/>
          <w:lang w:val="pl-PL"/>
        </w:rPr>
      </w:pPr>
      <w:r w:rsidRPr="00D747AC">
        <w:rPr>
          <w:b/>
          <w:sz w:val="24"/>
          <w:lang w:val="pl-PL"/>
        </w:rPr>
        <w:t>OFERTA W O</w:t>
      </w:r>
      <w:r>
        <w:rPr>
          <w:b/>
          <w:sz w:val="24"/>
          <w:lang w:val="pl-PL"/>
        </w:rPr>
        <w:t xml:space="preserve">DPOWIEDZI NA ZAPYTANIE OFERTOWE </w:t>
      </w:r>
    </w:p>
    <w:p w:rsidR="00D747AC" w:rsidRDefault="00D747AC" w:rsidP="00D747AC">
      <w:pPr>
        <w:spacing w:before="51" w:line="289" w:lineRule="exact"/>
        <w:jc w:val="center"/>
        <w:rPr>
          <w:b/>
          <w:sz w:val="24"/>
          <w:lang w:val="pl-PL"/>
        </w:rPr>
      </w:pPr>
      <w:r w:rsidRPr="00D747AC">
        <w:rPr>
          <w:b/>
          <w:sz w:val="24"/>
          <w:lang w:val="pl-PL"/>
        </w:rPr>
        <w:t xml:space="preserve">WYKŁADY PONADPROGRAMOWE </w:t>
      </w:r>
    </w:p>
    <w:p w:rsidR="00D747AC" w:rsidRDefault="00E57D41" w:rsidP="00D747AC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N</w:t>
      </w:r>
      <w:r w:rsidR="00D747AC" w:rsidRPr="00D747AC">
        <w:rPr>
          <w:b/>
          <w:sz w:val="24"/>
          <w:lang w:val="pl-PL"/>
        </w:rPr>
        <w:t xml:space="preserve">r </w:t>
      </w:r>
      <w:r w:rsidR="00B95676">
        <w:rPr>
          <w:b/>
          <w:sz w:val="24"/>
          <w:lang w:val="pl-PL"/>
        </w:rPr>
        <w:t>2/PWSZ/5.3/2020</w:t>
      </w:r>
      <w:bookmarkStart w:id="0" w:name="_GoBack"/>
      <w:bookmarkEnd w:id="0"/>
      <w:r>
        <w:rPr>
          <w:b/>
          <w:sz w:val="24"/>
          <w:lang w:val="pl-PL"/>
        </w:rPr>
        <w:t xml:space="preserve"> </w:t>
      </w:r>
    </w:p>
    <w:p w:rsidR="00D747AC" w:rsidRDefault="00D747AC" w:rsidP="00D747AC">
      <w:pPr>
        <w:spacing w:before="51" w:line="289" w:lineRule="exact"/>
        <w:ind w:right="3612"/>
        <w:rPr>
          <w:b/>
          <w:sz w:val="24"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:rsidR="00306F22" w:rsidRPr="00DC4032" w:rsidRDefault="00306F22" w:rsidP="00A118A6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:rsidR="00306F22" w:rsidRPr="00DC4032" w:rsidRDefault="00D747AC" w:rsidP="00DC4032">
            <w:pPr>
              <w:pStyle w:val="TableParagraph"/>
              <w:spacing w:before="42"/>
              <w:ind w:left="142"/>
              <w:rPr>
                <w:lang w:val="pl-PL"/>
              </w:rPr>
            </w:pPr>
            <w:r>
              <w:rPr>
                <w:lang w:val="pl-PL"/>
              </w:rPr>
              <w:t>Imię i nazwisko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</w:tbl>
    <w:p w:rsidR="001470B4" w:rsidRPr="00DC4032" w:rsidRDefault="001470B4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5395"/>
      </w:tblGrid>
      <w:tr w:rsidR="00DC4032" w:rsidRPr="000A09EF" w:rsidTr="00D747AC">
        <w:trPr>
          <w:trHeight w:hRule="exact" w:val="674"/>
          <w:jc w:val="center"/>
        </w:trPr>
        <w:tc>
          <w:tcPr>
            <w:tcW w:w="4103" w:type="dxa"/>
            <w:shd w:val="clear" w:color="auto" w:fill="BEBEBE"/>
          </w:tcPr>
          <w:p w:rsidR="00DC4032" w:rsidRPr="00DC4032" w:rsidRDefault="00DC4032" w:rsidP="00A118A6">
            <w:pPr>
              <w:pStyle w:val="TableParagraph"/>
              <w:tabs>
                <w:tab w:val="left" w:pos="3581"/>
              </w:tabs>
              <w:spacing w:line="274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wskazać 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 xml:space="preserve">nazwę  </w:t>
            </w:r>
            <w:r w:rsidR="00A118A6">
              <w:rPr>
                <w:b/>
                <w:lang w:val="pl-PL"/>
              </w:rPr>
              <w:t>wykładu</w:t>
            </w:r>
            <w:r>
              <w:rPr>
                <w:b/>
                <w:lang w:val="pl-PL"/>
              </w:rPr>
              <w:t xml:space="preserve">,  </w:t>
            </w:r>
            <w:r w:rsidRPr="00DC4032">
              <w:rPr>
                <w:b/>
                <w:lang w:val="pl-PL"/>
              </w:rPr>
              <w:t>którego dotyczy oferta</w:t>
            </w:r>
          </w:p>
        </w:tc>
        <w:tc>
          <w:tcPr>
            <w:tcW w:w="5395" w:type="dxa"/>
            <w:shd w:val="clear" w:color="auto" w:fill="BEBEBE"/>
          </w:tcPr>
          <w:p w:rsidR="00DC4032" w:rsidRPr="00DC4032" w:rsidRDefault="001470B4" w:rsidP="00DC4032">
            <w:pPr>
              <w:pStyle w:val="TableParagraph"/>
              <w:spacing w:line="274" w:lineRule="exact"/>
              <w:ind w:left="90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Cena </w:t>
            </w:r>
            <w:r w:rsidR="00B911D2">
              <w:rPr>
                <w:b/>
                <w:lang w:val="pl-PL"/>
              </w:rPr>
              <w:t xml:space="preserve">brutto </w:t>
            </w:r>
            <w:r>
              <w:rPr>
                <w:b/>
                <w:lang w:val="pl-PL"/>
              </w:rPr>
              <w:t xml:space="preserve">za </w:t>
            </w:r>
            <w:r w:rsidR="00DC4032" w:rsidRPr="00DC4032">
              <w:rPr>
                <w:b/>
                <w:lang w:val="pl-PL"/>
              </w:rPr>
              <w:t>jedną</w:t>
            </w:r>
            <w:r w:rsidR="00DC4032">
              <w:rPr>
                <w:b/>
                <w:lang w:val="pl-PL"/>
              </w:rPr>
              <w:t xml:space="preserve"> </w:t>
            </w:r>
            <w:r w:rsidR="00DC4032" w:rsidRPr="00DC4032">
              <w:rPr>
                <w:b/>
                <w:spacing w:val="2"/>
                <w:lang w:val="pl-PL"/>
              </w:rPr>
              <w:t>godzinę dydaktyczną</w:t>
            </w:r>
            <w:r w:rsidR="000F5CA7">
              <w:rPr>
                <w:b/>
                <w:spacing w:val="2"/>
                <w:lang w:val="pl-PL"/>
              </w:rPr>
              <w:t xml:space="preserve"> (45 min) </w:t>
            </w:r>
            <w:r w:rsidR="00DC4032" w:rsidRPr="00DC4032">
              <w:rPr>
                <w:b/>
                <w:spacing w:val="2"/>
                <w:lang w:val="pl-PL"/>
              </w:rPr>
              <w:t xml:space="preserve"> </w:t>
            </w:r>
            <w:r w:rsidR="00DC4032" w:rsidRPr="00DC4032">
              <w:rPr>
                <w:b/>
                <w:lang w:val="pl-PL"/>
              </w:rPr>
              <w:t xml:space="preserve">w </w:t>
            </w:r>
            <w:r w:rsidR="00DC4032" w:rsidRPr="00DC4032">
              <w:rPr>
                <w:b/>
                <w:spacing w:val="-3"/>
                <w:lang w:val="pl-PL"/>
              </w:rPr>
              <w:t>zł</w:t>
            </w:r>
            <w:r w:rsidR="00DC4032">
              <w:rPr>
                <w:b/>
                <w:spacing w:val="-3"/>
                <w:lang w:val="pl-PL"/>
              </w:rPr>
              <w:t xml:space="preserve"> </w:t>
            </w:r>
            <w:r w:rsidR="00DC4032">
              <w:rPr>
                <w:b/>
                <w:spacing w:val="3"/>
                <w:lang w:val="pl-PL"/>
              </w:rPr>
              <w:t xml:space="preserve">do </w:t>
            </w:r>
            <w:r w:rsidR="00DC4032" w:rsidRPr="00DC4032">
              <w:rPr>
                <w:b/>
                <w:spacing w:val="-3"/>
                <w:lang w:val="pl-PL"/>
              </w:rPr>
              <w:t xml:space="preserve">dwóch </w:t>
            </w:r>
            <w:r w:rsidR="00DC4032">
              <w:rPr>
                <w:b/>
                <w:lang w:val="pl-PL"/>
              </w:rPr>
              <w:t xml:space="preserve">miejsc </w:t>
            </w:r>
            <w:r w:rsidR="00DC4032" w:rsidRPr="00DC4032">
              <w:rPr>
                <w:b/>
                <w:spacing w:val="-5"/>
                <w:lang w:val="pl-PL"/>
              </w:rPr>
              <w:t xml:space="preserve">po </w:t>
            </w:r>
            <w:r w:rsidR="00DC4032" w:rsidRPr="00DC4032">
              <w:rPr>
                <w:b/>
                <w:lang w:val="pl-PL"/>
              </w:rPr>
              <w:t>przecinku</w:t>
            </w:r>
            <w:r w:rsidR="002952B2">
              <w:rPr>
                <w:b/>
                <w:lang w:val="pl-PL"/>
              </w:rPr>
              <w:t xml:space="preserve">. </w:t>
            </w:r>
          </w:p>
        </w:tc>
      </w:tr>
      <w:tr w:rsidR="00EB5965" w:rsidRPr="00DC4032" w:rsidTr="00D747AC">
        <w:trPr>
          <w:trHeight w:hRule="exact" w:val="856"/>
          <w:jc w:val="center"/>
        </w:trPr>
        <w:tc>
          <w:tcPr>
            <w:tcW w:w="4103" w:type="dxa"/>
          </w:tcPr>
          <w:p w:rsidR="00122D50" w:rsidRDefault="00122D50" w:rsidP="00122D50">
            <w:pPr>
              <w:jc w:val="center"/>
              <w:rPr>
                <w:lang w:val="pl-PL"/>
              </w:rPr>
            </w:pPr>
          </w:p>
          <w:p w:rsidR="00EB5965" w:rsidRPr="00DC4032" w:rsidRDefault="00EB5965" w:rsidP="00122D50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Opieka długoterminowa</w:t>
            </w:r>
            <w:r w:rsidR="001E4045">
              <w:rPr>
                <w:lang w:val="pl-PL"/>
              </w:rPr>
              <w:t xml:space="preserve"> </w:t>
            </w:r>
            <w:r w:rsidR="001E4045" w:rsidRPr="001E4045">
              <w:rPr>
                <w:lang w:val="pl-PL"/>
              </w:rPr>
              <w:t>i/lub hospicjum domowe</w:t>
            </w:r>
          </w:p>
        </w:tc>
        <w:tc>
          <w:tcPr>
            <w:tcW w:w="5395" w:type="dxa"/>
          </w:tcPr>
          <w:p w:rsidR="00EB5965" w:rsidRPr="00DC4032" w:rsidRDefault="00EB5965" w:rsidP="00122D50">
            <w:pPr>
              <w:rPr>
                <w:lang w:val="pl-PL"/>
              </w:rPr>
            </w:pPr>
          </w:p>
        </w:tc>
      </w:tr>
      <w:tr w:rsidR="00EB5965" w:rsidRPr="00DC4032" w:rsidTr="00D747AC">
        <w:trPr>
          <w:trHeight w:hRule="exact" w:val="856"/>
          <w:jc w:val="center"/>
        </w:trPr>
        <w:tc>
          <w:tcPr>
            <w:tcW w:w="4103" w:type="dxa"/>
          </w:tcPr>
          <w:p w:rsidR="00122D50" w:rsidRDefault="00122D50" w:rsidP="00122D50">
            <w:pPr>
              <w:jc w:val="center"/>
              <w:rPr>
                <w:lang w:val="pl-PL"/>
              </w:rPr>
            </w:pPr>
          </w:p>
          <w:p w:rsidR="00EB5965" w:rsidRPr="00DC4032" w:rsidRDefault="00EB5965" w:rsidP="00122D50">
            <w:pPr>
              <w:jc w:val="center"/>
              <w:rPr>
                <w:lang w:val="pl-PL"/>
              </w:rPr>
            </w:pPr>
            <w:r w:rsidRPr="00A118A6">
              <w:rPr>
                <w:lang w:val="pl-PL"/>
              </w:rPr>
              <w:t xml:space="preserve">Geriatria i pielęgniarstwo </w:t>
            </w:r>
            <w:r>
              <w:rPr>
                <w:lang w:val="pl-PL"/>
              </w:rPr>
              <w:t>geriatryczne</w:t>
            </w:r>
          </w:p>
        </w:tc>
        <w:tc>
          <w:tcPr>
            <w:tcW w:w="5395" w:type="dxa"/>
          </w:tcPr>
          <w:p w:rsidR="00EB5965" w:rsidRPr="00DC4032" w:rsidRDefault="00EB5965" w:rsidP="00122D50">
            <w:pPr>
              <w:rPr>
                <w:lang w:val="pl-PL"/>
              </w:rPr>
            </w:pPr>
          </w:p>
        </w:tc>
      </w:tr>
      <w:tr w:rsidR="00EB5965" w:rsidRPr="00DC4032" w:rsidTr="00D747AC">
        <w:trPr>
          <w:trHeight w:hRule="exact" w:val="856"/>
          <w:jc w:val="center"/>
        </w:trPr>
        <w:tc>
          <w:tcPr>
            <w:tcW w:w="4103" w:type="dxa"/>
          </w:tcPr>
          <w:p w:rsidR="00122D50" w:rsidRDefault="00122D50" w:rsidP="00122D50">
            <w:pPr>
              <w:jc w:val="center"/>
              <w:rPr>
                <w:lang w:val="pl-PL"/>
              </w:rPr>
            </w:pPr>
          </w:p>
          <w:p w:rsidR="00EB5965" w:rsidRDefault="00EB5965" w:rsidP="00122D50">
            <w:pPr>
              <w:jc w:val="center"/>
              <w:rPr>
                <w:lang w:val="pl-PL"/>
              </w:rPr>
            </w:pPr>
            <w:r w:rsidRPr="00A118A6">
              <w:rPr>
                <w:lang w:val="pl-PL"/>
              </w:rPr>
              <w:t xml:space="preserve">Onkologia, pielęgniarstwo onkologiczne i choroby </w:t>
            </w:r>
            <w:r>
              <w:rPr>
                <w:lang w:val="pl-PL"/>
              </w:rPr>
              <w:t>nowotworowe płuc</w:t>
            </w:r>
          </w:p>
          <w:p w:rsidR="00122D50" w:rsidRDefault="00122D50" w:rsidP="00122D50">
            <w:pPr>
              <w:jc w:val="center"/>
              <w:rPr>
                <w:lang w:val="pl-PL"/>
              </w:rPr>
            </w:pPr>
          </w:p>
          <w:p w:rsidR="00122D50" w:rsidRDefault="00122D50" w:rsidP="00122D50">
            <w:pPr>
              <w:jc w:val="center"/>
              <w:rPr>
                <w:lang w:val="pl-PL"/>
              </w:rPr>
            </w:pPr>
          </w:p>
          <w:p w:rsidR="00122D50" w:rsidRPr="00DC4032" w:rsidRDefault="00122D50" w:rsidP="00122D50">
            <w:pPr>
              <w:jc w:val="center"/>
              <w:rPr>
                <w:lang w:val="pl-PL"/>
              </w:rPr>
            </w:pPr>
          </w:p>
        </w:tc>
        <w:tc>
          <w:tcPr>
            <w:tcW w:w="5395" w:type="dxa"/>
          </w:tcPr>
          <w:p w:rsidR="00EB5965" w:rsidRPr="00DC4032" w:rsidRDefault="00EB5965" w:rsidP="00122D50">
            <w:pPr>
              <w:rPr>
                <w:lang w:val="pl-PL"/>
              </w:rPr>
            </w:pPr>
          </w:p>
        </w:tc>
      </w:tr>
    </w:tbl>
    <w:p w:rsidR="00DC4032" w:rsidRPr="00DC4032" w:rsidRDefault="00DC4032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334"/>
        <w:gridCol w:w="4251"/>
      </w:tblGrid>
      <w:tr w:rsidR="00306F22" w:rsidRPr="00DC4032" w:rsidTr="00D747AC">
        <w:trPr>
          <w:trHeight w:hRule="exact" w:val="1220"/>
        </w:trPr>
        <w:tc>
          <w:tcPr>
            <w:tcW w:w="1922" w:type="dxa"/>
          </w:tcPr>
          <w:p w:rsidR="00DC4032" w:rsidRDefault="00DC4032" w:rsidP="00A118A6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:rsidR="00306F22" w:rsidRPr="00DC4032" w:rsidRDefault="00306F22" w:rsidP="00A118A6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 w:rsidRPr="00DC4032">
              <w:rPr>
                <w:lang w:val="pl-PL"/>
              </w:rPr>
              <w:t>Doświadczenie w prowadzeniu zajęć dydaktycznych</w:t>
            </w:r>
          </w:p>
        </w:tc>
        <w:tc>
          <w:tcPr>
            <w:tcW w:w="3334" w:type="dxa"/>
          </w:tcPr>
          <w:p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:rsidR="00306F22" w:rsidRPr="00DC4032" w:rsidRDefault="001470B4" w:rsidP="00DC4032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 w:rsidR="00306F22" w:rsidRPr="00DC4032">
              <w:rPr>
                <w:spacing w:val="-1"/>
                <w:lang w:val="pl-PL"/>
              </w:rPr>
              <w:t xml:space="preserve">przepracowanych </w:t>
            </w:r>
            <w:r w:rsidR="00306F22" w:rsidRPr="00DC4032">
              <w:rPr>
                <w:lang w:val="pl-PL"/>
              </w:rPr>
              <w:t>godzin</w:t>
            </w:r>
            <w:r w:rsidR="00306F22" w:rsidRPr="00DC4032">
              <w:rPr>
                <w:spacing w:val="-10"/>
                <w:lang w:val="pl-PL"/>
              </w:rPr>
              <w:t xml:space="preserve"> </w:t>
            </w:r>
            <w:r w:rsidR="00306F22" w:rsidRPr="00DC4032">
              <w:rPr>
                <w:spacing w:val="-3"/>
                <w:lang w:val="pl-PL"/>
              </w:rPr>
              <w:t>dydaktycznych</w:t>
            </w:r>
          </w:p>
        </w:tc>
        <w:tc>
          <w:tcPr>
            <w:tcW w:w="4251" w:type="dxa"/>
          </w:tcPr>
          <w:p w:rsidR="00306F22" w:rsidRPr="00DC4032" w:rsidRDefault="00306F22" w:rsidP="00A118A6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:rsidR="00306F22" w:rsidRPr="00DC4032" w:rsidRDefault="00306F22" w:rsidP="00A118A6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DC4032">
              <w:rPr>
                <w:lang w:val="pl-PL"/>
              </w:rPr>
              <w:t>50</w:t>
            </w:r>
            <w:r w:rsidRPr="00DC4032">
              <w:rPr>
                <w:lang w:val="pl-PL"/>
              </w:rPr>
              <w:t>-100</w:t>
            </w:r>
          </w:p>
          <w:p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Powyżej </w:t>
            </w:r>
            <w:r w:rsidR="00D747AC">
              <w:rPr>
                <w:lang w:val="pl-PL"/>
              </w:rPr>
              <w:t>100</w:t>
            </w:r>
          </w:p>
          <w:p w:rsidR="00DC4032" w:rsidRPr="00DC4032" w:rsidRDefault="00DC4032" w:rsidP="00D747AC">
            <w:pPr>
              <w:pStyle w:val="TableParagraph"/>
              <w:spacing w:before="59"/>
              <w:ind w:left="0"/>
              <w:rPr>
                <w:lang w:val="pl-PL"/>
              </w:rPr>
            </w:pPr>
          </w:p>
        </w:tc>
      </w:tr>
      <w:tr w:rsidR="00306F22" w:rsidRPr="00DC4032" w:rsidTr="00306F22">
        <w:trPr>
          <w:trHeight w:hRule="exact" w:val="300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A118A6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TERMIN PROWADZENIA ZAJĘĆ DYDAKTYCZNYCH</w:t>
            </w:r>
          </w:p>
        </w:tc>
      </w:tr>
      <w:tr w:rsidR="00306F22" w:rsidRPr="001336EB" w:rsidTr="00EB5965">
        <w:trPr>
          <w:trHeight w:hRule="exact" w:val="782"/>
        </w:trPr>
        <w:tc>
          <w:tcPr>
            <w:tcW w:w="9507" w:type="dxa"/>
            <w:gridSpan w:val="3"/>
          </w:tcPr>
          <w:p w:rsidR="00306F22" w:rsidRPr="00DC4032" w:rsidRDefault="00D747AC" w:rsidP="00D747AC">
            <w:pPr>
              <w:pStyle w:val="Akapitzlist"/>
              <w:numPr>
                <w:ilvl w:val="0"/>
                <w:numId w:val="30"/>
              </w:numPr>
              <w:jc w:val="both"/>
              <w:rPr>
                <w:lang w:val="pl-PL"/>
              </w:rPr>
            </w:pPr>
            <w:r>
              <w:rPr>
                <w:rFonts w:ascii="Tahoma" w:eastAsia="Times New Roman" w:hAnsi="Tahoma" w:cs="Tahoma"/>
                <w:iCs/>
                <w:sz w:val="20"/>
                <w:szCs w:val="20"/>
                <w:lang w:val="pl-PL" w:eastAsia="pl-PL"/>
              </w:rPr>
              <w:t>wykłady ponadprogramowe</w:t>
            </w:r>
            <w:r w:rsidR="00A118A6">
              <w:rPr>
                <w:rFonts w:ascii="Tahoma" w:eastAsia="Times New Roman" w:hAnsi="Tahoma" w:cs="Tahoma"/>
                <w:iCs/>
                <w:sz w:val="20"/>
                <w:szCs w:val="20"/>
                <w:lang w:val="pl-PL" w:eastAsia="pl-PL"/>
              </w:rPr>
              <w:t xml:space="preserve"> wykraczające</w:t>
            </w:r>
            <w:r w:rsidR="00A118A6" w:rsidRPr="00A118A6">
              <w:rPr>
                <w:rFonts w:ascii="Tahoma" w:eastAsia="Times New Roman" w:hAnsi="Tahoma" w:cs="Tahoma"/>
                <w:iCs/>
                <w:sz w:val="20"/>
                <w:szCs w:val="20"/>
                <w:lang w:val="pl-PL" w:eastAsia="pl-PL"/>
              </w:rPr>
              <w:t xml:space="preserve"> poza standardow</w:t>
            </w:r>
            <w:r w:rsidR="00EB5965">
              <w:rPr>
                <w:rFonts w:ascii="Tahoma" w:eastAsia="Times New Roman" w:hAnsi="Tahoma" w:cs="Tahoma"/>
                <w:iCs/>
                <w:sz w:val="20"/>
                <w:szCs w:val="20"/>
                <w:lang w:val="pl-PL" w:eastAsia="pl-PL"/>
              </w:rPr>
              <w:t xml:space="preserve">y program kształcenia </w:t>
            </w:r>
            <w:r w:rsidR="00306F22" w:rsidRPr="00DC4032">
              <w:rPr>
                <w:spacing w:val="-4"/>
                <w:lang w:val="pl-PL"/>
              </w:rPr>
              <w:t xml:space="preserve">odbywać </w:t>
            </w:r>
            <w:r w:rsidR="00306F22" w:rsidRPr="00DC4032">
              <w:rPr>
                <w:spacing w:val="4"/>
                <w:lang w:val="pl-PL"/>
              </w:rPr>
              <w:t xml:space="preserve">się </w:t>
            </w:r>
            <w:r w:rsidR="00306F22" w:rsidRPr="00DC4032">
              <w:rPr>
                <w:spacing w:val="-3"/>
                <w:lang w:val="pl-PL"/>
              </w:rPr>
              <w:t xml:space="preserve">będą </w:t>
            </w:r>
            <w:r w:rsidR="00EB5965">
              <w:rPr>
                <w:spacing w:val="-4"/>
                <w:lang w:val="pl-PL"/>
              </w:rPr>
              <w:t>w terminach uzgodnionych z uczelnią w danym roku akademickim.</w:t>
            </w:r>
          </w:p>
        </w:tc>
      </w:tr>
      <w:tr w:rsidR="00306F22" w:rsidRPr="00DC4032" w:rsidTr="00306F22">
        <w:trPr>
          <w:trHeight w:hRule="exact" w:val="495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A118A6">
            <w:pPr>
              <w:pStyle w:val="TableParagraph"/>
              <w:spacing w:line="289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ZAŁĄCZNIKI:</w:t>
            </w:r>
          </w:p>
        </w:tc>
      </w:tr>
      <w:tr w:rsidR="00306F22" w:rsidRPr="00DC4032" w:rsidTr="001470B4">
        <w:trPr>
          <w:trHeight w:hRule="exact" w:val="633"/>
        </w:trPr>
        <w:tc>
          <w:tcPr>
            <w:tcW w:w="9507" w:type="dxa"/>
            <w:gridSpan w:val="3"/>
          </w:tcPr>
          <w:p w:rsidR="00B54A7E" w:rsidRDefault="00EB5965" w:rsidP="00B54A7E">
            <w:pPr>
              <w:pStyle w:val="TableParagraph"/>
              <w:numPr>
                <w:ilvl w:val="0"/>
                <w:numId w:val="33"/>
              </w:numPr>
              <w:spacing w:line="254" w:lineRule="exact"/>
              <w:rPr>
                <w:lang w:val="pl-PL"/>
              </w:rPr>
            </w:pPr>
            <w:r>
              <w:rPr>
                <w:lang w:val="pl-PL"/>
              </w:rPr>
              <w:t xml:space="preserve">CV </w:t>
            </w:r>
            <w:r w:rsidR="00B54A7E">
              <w:rPr>
                <w:lang w:val="pl-PL"/>
              </w:rPr>
              <w:t>Wykładowcy</w:t>
            </w:r>
          </w:p>
          <w:p w:rsidR="00306F22" w:rsidRPr="00B54A7E" w:rsidRDefault="00B54A7E" w:rsidP="00B54A7E">
            <w:pPr>
              <w:pStyle w:val="TableParagraph"/>
              <w:numPr>
                <w:ilvl w:val="0"/>
                <w:numId w:val="33"/>
              </w:numPr>
              <w:spacing w:line="254" w:lineRule="exact"/>
              <w:rPr>
                <w:lang w:val="pl-PL"/>
              </w:rPr>
            </w:pPr>
            <w:r>
              <w:t xml:space="preserve">Plan </w:t>
            </w:r>
            <w:proofErr w:type="spellStart"/>
            <w:r>
              <w:t>Opisu</w:t>
            </w:r>
            <w:proofErr w:type="spellEnd"/>
            <w:r>
              <w:t xml:space="preserve"> </w:t>
            </w:r>
            <w:proofErr w:type="spellStart"/>
            <w:r>
              <w:t>Modułu</w:t>
            </w:r>
            <w:proofErr w:type="spellEnd"/>
            <w:r>
              <w:t xml:space="preserve"> Kształcenia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wskazaniem</w:t>
            </w:r>
            <w:proofErr w:type="spellEnd"/>
            <w:r>
              <w:t xml:space="preserve"> </w:t>
            </w:r>
            <w:proofErr w:type="spellStart"/>
            <w:r>
              <w:t>efektów</w:t>
            </w:r>
            <w:proofErr w:type="spellEnd"/>
            <w:r>
              <w:t xml:space="preserve"> kształcenia</w:t>
            </w:r>
            <w:r w:rsidRPr="00B54A7E">
              <w:rPr>
                <w:lang w:val="pl-PL"/>
              </w:rPr>
              <w:t xml:space="preserve"> </w:t>
            </w:r>
          </w:p>
        </w:tc>
      </w:tr>
      <w:tr w:rsidR="00306F22" w:rsidRPr="00DC4032" w:rsidTr="001470B4">
        <w:trPr>
          <w:trHeight w:hRule="exact" w:val="428"/>
        </w:trPr>
        <w:tc>
          <w:tcPr>
            <w:tcW w:w="9507" w:type="dxa"/>
            <w:gridSpan w:val="3"/>
            <w:shd w:val="clear" w:color="auto" w:fill="BEBEBE"/>
          </w:tcPr>
          <w:p w:rsidR="00306F22" w:rsidRPr="00DC4032" w:rsidRDefault="00306F22" w:rsidP="00A118A6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0A09EF" w:rsidTr="00DC4032">
        <w:trPr>
          <w:trHeight w:hRule="exact" w:val="2266"/>
        </w:trPr>
        <w:tc>
          <w:tcPr>
            <w:tcW w:w="9507" w:type="dxa"/>
            <w:gridSpan w:val="3"/>
          </w:tcPr>
          <w:p w:rsidR="00306F22" w:rsidRPr="00DC4032" w:rsidRDefault="00306F22" w:rsidP="00E57D41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lastRenderedPageBreak/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Pr="00DC4032">
              <w:rPr>
                <w:lang w:val="pl-PL"/>
              </w:rPr>
              <w:t xml:space="preserve">nr </w:t>
            </w:r>
            <w:r w:rsidR="00E57D41">
              <w:rPr>
                <w:spacing w:val="-5"/>
                <w:lang w:val="pl-PL"/>
              </w:rPr>
              <w:t xml:space="preserve">2/PWSZ/5.3/2018 </w:t>
            </w:r>
            <w:r w:rsidR="00B525F4">
              <w:rPr>
                <w:spacing w:val="-5"/>
                <w:lang w:val="pl-PL"/>
              </w:rPr>
              <w:t xml:space="preserve"> </w:t>
            </w:r>
            <w:r w:rsidR="00B525F4">
              <w:rPr>
                <w:lang w:val="pl-PL"/>
              </w:rPr>
              <w:t xml:space="preserve">i </w:t>
            </w:r>
            <w:r w:rsidRPr="00DC4032">
              <w:rPr>
                <w:spacing w:val="-3"/>
                <w:lang w:val="pl-PL"/>
              </w:rPr>
              <w:t>akceptuję</w:t>
            </w:r>
          </w:p>
          <w:p w:rsidR="00306F22" w:rsidRPr="00DC4032" w:rsidRDefault="00306F22" w:rsidP="00A118A6">
            <w:pPr>
              <w:pStyle w:val="TableParagraph"/>
              <w:spacing w:before="47"/>
              <w:ind w:left="825"/>
              <w:rPr>
                <w:lang w:val="pl-PL"/>
              </w:rPr>
            </w:pPr>
            <w:r w:rsidRPr="00DC4032">
              <w:rPr>
                <w:lang w:val="pl-PL"/>
              </w:rPr>
              <w:t>jego treść.</w:t>
            </w:r>
          </w:p>
          <w:p w:rsidR="00306F22" w:rsidRPr="00DC4032" w:rsidRDefault="00306F22" w:rsidP="00FC4CF0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>par. 1 Kodeksu Karnego oświadczam, że</w:t>
            </w:r>
            <w:r w:rsidR="00FC4CF0">
              <w:rPr>
                <w:lang w:val="pl-PL"/>
              </w:rPr>
              <w:t xml:space="preserve"> </w:t>
            </w:r>
            <w:r w:rsidR="002952B2">
              <w:rPr>
                <w:lang w:val="pl-PL"/>
              </w:rPr>
              <w:t>posiada</w:t>
            </w:r>
            <w:r w:rsidR="00FC4CF0">
              <w:rPr>
                <w:lang w:val="pl-PL"/>
              </w:rPr>
              <w:t xml:space="preserve">m </w:t>
            </w:r>
            <w:r w:rsidRPr="00DC4032">
              <w:rPr>
                <w:lang w:val="pl-PL"/>
              </w:rPr>
              <w:t xml:space="preserve">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</w:t>
            </w:r>
            <w:r w:rsidR="00D747AC">
              <w:rPr>
                <w:lang w:val="pl-PL"/>
              </w:rPr>
              <w:t>wykładów,</w:t>
            </w:r>
            <w:r w:rsidRPr="00DC4032">
              <w:rPr>
                <w:lang w:val="pl-PL"/>
              </w:rPr>
              <w:t xml:space="preserve"> w </w:t>
            </w:r>
            <w:r w:rsidRPr="00DC4032">
              <w:rPr>
                <w:spacing w:val="-3"/>
                <w:lang w:val="pl-PL"/>
              </w:rPr>
              <w:t xml:space="preserve">ramach </w:t>
            </w:r>
            <w:r w:rsidR="002952B2">
              <w:rPr>
                <w:lang w:val="pl-PL"/>
              </w:rPr>
              <w:t xml:space="preserve">ponadprogramowych </w:t>
            </w:r>
            <w:r w:rsidR="00750359">
              <w:rPr>
                <w:lang w:val="pl-PL"/>
              </w:rPr>
              <w:t>wykładów</w:t>
            </w:r>
            <w:r w:rsidRPr="00DC4032">
              <w:rPr>
                <w:lang w:val="pl-PL"/>
              </w:rPr>
              <w:t xml:space="preserve">, których dotyczy oferta, a dane </w:t>
            </w:r>
            <w:r w:rsidRPr="00DC4032">
              <w:rPr>
                <w:spacing w:val="-8"/>
                <w:lang w:val="pl-PL"/>
              </w:rPr>
              <w:t xml:space="preserve">zawarte </w:t>
            </w:r>
            <w:r w:rsidRPr="00DC4032">
              <w:rPr>
                <w:lang w:val="pl-PL"/>
              </w:rPr>
              <w:t>w CV są zgodne z</w:t>
            </w:r>
            <w:r w:rsidRPr="00DC4032">
              <w:rPr>
                <w:spacing w:val="38"/>
                <w:lang w:val="pl-PL"/>
              </w:rPr>
              <w:t xml:space="preserve"> </w:t>
            </w:r>
            <w:r w:rsidRPr="00DC4032">
              <w:rPr>
                <w:lang w:val="pl-PL"/>
              </w:rPr>
              <w:t>prawdą.</w:t>
            </w:r>
          </w:p>
        </w:tc>
      </w:tr>
    </w:tbl>
    <w:p w:rsidR="00DC4032" w:rsidRPr="008E776B" w:rsidRDefault="00DC4032" w:rsidP="00750359">
      <w:pPr>
        <w:spacing w:before="52" w:line="286" w:lineRule="exact"/>
        <w:ind w:right="3685"/>
        <w:rPr>
          <w:lang w:val="pl-PL"/>
        </w:rPr>
      </w:pPr>
    </w:p>
    <w:p w:rsidR="00306F22" w:rsidRPr="00DC4032" w:rsidRDefault="00306F22" w:rsidP="00750359">
      <w:pPr>
        <w:spacing w:before="52" w:line="286" w:lineRule="exact"/>
        <w:ind w:left="3584" w:right="3685"/>
      </w:pPr>
      <w:r w:rsidRPr="00DC4032">
        <w:t xml:space="preserve">…………………………… </w:t>
      </w:r>
    </w:p>
    <w:p w:rsidR="008E776B" w:rsidRDefault="00750359" w:rsidP="00750359">
      <w:pPr>
        <w:spacing w:before="52" w:line="286" w:lineRule="exact"/>
        <w:ind w:left="3540" w:right="3685" w:firstLine="44"/>
        <w:rPr>
          <w:lang w:val="pl-PL"/>
        </w:rPr>
      </w:pPr>
      <w:r>
        <w:rPr>
          <w:lang w:val="pl-PL"/>
        </w:rPr>
        <w:t xml:space="preserve">data, podpis </w:t>
      </w:r>
    </w:p>
    <w:p w:rsidR="008E776B" w:rsidRDefault="008E776B" w:rsidP="00B525F4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8E776B" w:rsidRPr="000A09EF" w:rsidTr="00EB5965">
        <w:trPr>
          <w:trHeight w:hRule="exact" w:val="4549"/>
        </w:trPr>
        <w:tc>
          <w:tcPr>
            <w:tcW w:w="8906" w:type="dxa"/>
            <w:tcBorders>
              <w:bottom w:val="nil"/>
            </w:tcBorders>
          </w:tcPr>
          <w:p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:rsidR="003C2E37" w:rsidRPr="003C2E37" w:rsidRDefault="003C2E37" w:rsidP="00EB5965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nie jest</w:t>
            </w:r>
            <w:r w:rsidR="00FC4CF0">
              <w:rPr>
                <w:rFonts w:ascii="Calibri" w:eastAsia="Calibri" w:hAnsi="Calibri" w:cs="Calibri"/>
                <w:lang w:val="pl-PL"/>
              </w:rPr>
              <w:t>em</w:t>
            </w:r>
            <w:r w:rsidRPr="003C2E37">
              <w:rPr>
                <w:rFonts w:ascii="Calibri" w:eastAsia="Calibri" w:hAnsi="Calibri" w:cs="Calibri"/>
                <w:lang w:val="pl-PL"/>
              </w:rPr>
              <w:t xml:space="preserve"> powiązany kapitałowo lub osobowo z</w:t>
            </w:r>
            <w:r w:rsidR="00EB5965">
              <w:rPr>
                <w:rFonts w:ascii="Calibri" w:eastAsia="Calibri" w:hAnsi="Calibri" w:cs="Calibri"/>
                <w:lang w:val="pl-PL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Państwową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Wyższą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Szkołą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Zawodową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b/>
                <w:szCs w:val="24"/>
              </w:rPr>
              <w:t>im</w:t>
            </w:r>
            <w:proofErr w:type="spellEnd"/>
            <w:r w:rsidR="00EB5965">
              <w:rPr>
                <w:b/>
                <w:szCs w:val="24"/>
              </w:rPr>
              <w:t xml:space="preserve">. H. </w:t>
            </w:r>
            <w:proofErr w:type="spellStart"/>
            <w:r w:rsidR="00EB5965">
              <w:rPr>
                <w:b/>
                <w:szCs w:val="24"/>
              </w:rPr>
              <w:t>Cegielskiego</w:t>
            </w:r>
            <w:proofErr w:type="spellEnd"/>
            <w:r w:rsidR="00EB5965">
              <w:rPr>
                <w:b/>
                <w:szCs w:val="24"/>
              </w:rPr>
              <w:t xml:space="preserve"> w Gnieźnie</w:t>
            </w:r>
            <w:r w:rsidR="00EB5965">
              <w:rPr>
                <w:b/>
                <w:i/>
                <w:szCs w:val="24"/>
              </w:rPr>
              <w:t>,</w:t>
            </w:r>
            <w:r w:rsidR="00EB5965">
              <w:rPr>
                <w:b/>
                <w:szCs w:val="24"/>
              </w:rPr>
              <w:t xml:space="preserve"> </w:t>
            </w:r>
            <w:r w:rsidR="00EB5965">
              <w:rPr>
                <w:szCs w:val="24"/>
              </w:rPr>
              <w:t xml:space="preserve">z </w:t>
            </w:r>
            <w:proofErr w:type="spellStart"/>
            <w:r w:rsidR="00EB5965">
              <w:rPr>
                <w:szCs w:val="24"/>
              </w:rPr>
              <w:t>siedzibą</w:t>
            </w:r>
            <w:proofErr w:type="spellEnd"/>
            <w:r w:rsidR="00EB5965">
              <w:rPr>
                <w:szCs w:val="24"/>
              </w:rPr>
              <w:t xml:space="preserve"> w Gnieźnie </w:t>
            </w:r>
            <w:proofErr w:type="spellStart"/>
            <w:r w:rsidR="00EB5965">
              <w:rPr>
                <w:szCs w:val="24"/>
              </w:rPr>
              <w:t>przy</w:t>
            </w:r>
            <w:proofErr w:type="spellEnd"/>
            <w:r w:rsidR="00EB5965">
              <w:rPr>
                <w:b/>
                <w:szCs w:val="24"/>
              </w:rPr>
              <w:t xml:space="preserve"> </w:t>
            </w:r>
            <w:proofErr w:type="spellStart"/>
            <w:r w:rsidR="00EB5965">
              <w:rPr>
                <w:szCs w:val="24"/>
              </w:rPr>
              <w:t>ul</w:t>
            </w:r>
            <w:proofErr w:type="spellEnd"/>
            <w:r w:rsidR="00EB5965">
              <w:rPr>
                <w:szCs w:val="24"/>
              </w:rPr>
              <w:t xml:space="preserve">. </w:t>
            </w:r>
            <w:proofErr w:type="spellStart"/>
            <w:r w:rsidR="00EB5965">
              <w:rPr>
                <w:szCs w:val="24"/>
              </w:rPr>
              <w:t>Wyszyńskiego</w:t>
            </w:r>
            <w:proofErr w:type="spellEnd"/>
            <w:r w:rsidR="00EB5965">
              <w:rPr>
                <w:szCs w:val="24"/>
              </w:rPr>
              <w:t xml:space="preserve"> 38</w:t>
            </w:r>
            <w:r w:rsidRPr="003C2E37">
              <w:rPr>
                <w:rFonts w:ascii="Calibri" w:eastAsia="Calibri" w:hAnsi="Calibri" w:cs="Calibri"/>
                <w:lang w:val="pl-PL"/>
              </w:rPr>
              <w:t>.</w:t>
            </w:r>
          </w:p>
          <w:p w:rsidR="003C2E37" w:rsidRPr="003C2E37" w:rsidRDefault="003C2E37" w:rsidP="00D747AC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:rsid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1470B4" w:rsidRPr="008E776B" w:rsidRDefault="001470B4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:rsidR="00306F22" w:rsidRPr="00306F22" w:rsidRDefault="00306F22" w:rsidP="00750359">
      <w:pPr>
        <w:pStyle w:val="Tekstpodstawowy"/>
        <w:spacing w:before="9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footerReference w:type="default" r:id="rId9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F0" w:rsidRDefault="00FC4CF0" w:rsidP="005B0558">
      <w:pPr>
        <w:spacing w:after="0" w:line="240" w:lineRule="auto"/>
      </w:pPr>
      <w:r>
        <w:separator/>
      </w:r>
    </w:p>
  </w:endnote>
  <w:endnote w:type="continuationSeparator" w:id="0">
    <w:p w:rsidR="00FC4CF0" w:rsidRDefault="00FC4CF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77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4CF0" w:rsidRDefault="00FC4CF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6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56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4CF0" w:rsidRDefault="00FC4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F0" w:rsidRDefault="00FC4CF0" w:rsidP="005B0558">
      <w:pPr>
        <w:spacing w:after="0" w:line="240" w:lineRule="auto"/>
      </w:pPr>
      <w:r>
        <w:separator/>
      </w:r>
    </w:p>
  </w:footnote>
  <w:footnote w:type="continuationSeparator" w:id="0">
    <w:p w:rsidR="00FC4CF0" w:rsidRDefault="00FC4CF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F0" w:rsidRPr="00700563" w:rsidRDefault="00FC4CF0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3576955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3D599E"/>
    <w:multiLevelType w:val="hybridMultilevel"/>
    <w:tmpl w:val="88BC0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6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17886071"/>
    <w:multiLevelType w:val="hybridMultilevel"/>
    <w:tmpl w:val="878476B4"/>
    <w:lvl w:ilvl="0" w:tplc="E996C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46E88CF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9371A04"/>
    <w:multiLevelType w:val="multilevel"/>
    <w:tmpl w:val="657E30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3" w15:restartNumberingAfterBreak="0">
    <w:nsid w:val="1F537154"/>
    <w:multiLevelType w:val="hybridMultilevel"/>
    <w:tmpl w:val="D518A81E"/>
    <w:lvl w:ilvl="0" w:tplc="45FC2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0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B0E10"/>
    <w:multiLevelType w:val="hybridMultilevel"/>
    <w:tmpl w:val="1C926E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7"/>
  </w:num>
  <w:num w:numId="17">
    <w:abstractNumId w:val="18"/>
  </w:num>
  <w:num w:numId="18">
    <w:abstractNumId w:val="32"/>
  </w:num>
  <w:num w:numId="19">
    <w:abstractNumId w:val="16"/>
  </w:num>
  <w:num w:numId="20">
    <w:abstractNumId w:val="28"/>
  </w:num>
  <w:num w:numId="21">
    <w:abstractNumId w:val="30"/>
  </w:num>
  <w:num w:numId="22">
    <w:abstractNumId w:val="19"/>
  </w:num>
  <w:num w:numId="23">
    <w:abstractNumId w:val="26"/>
  </w:num>
  <w:num w:numId="24">
    <w:abstractNumId w:val="22"/>
  </w:num>
  <w:num w:numId="25">
    <w:abstractNumId w:val="15"/>
  </w:num>
  <w:num w:numId="26">
    <w:abstractNumId w:val="17"/>
  </w:num>
  <w:num w:numId="27">
    <w:abstractNumId w:val="29"/>
  </w:num>
  <w:num w:numId="28">
    <w:abstractNumId w:val="24"/>
  </w:num>
  <w:num w:numId="29">
    <w:abstractNumId w:val="21"/>
  </w:num>
  <w:num w:numId="30">
    <w:abstractNumId w:val="14"/>
  </w:num>
  <w:num w:numId="31">
    <w:abstractNumId w:val="20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008A6"/>
    <w:rsid w:val="00013241"/>
    <w:rsid w:val="00063825"/>
    <w:rsid w:val="0008056A"/>
    <w:rsid w:val="000A09EF"/>
    <w:rsid w:val="000F5CA7"/>
    <w:rsid w:val="00122D50"/>
    <w:rsid w:val="001336EB"/>
    <w:rsid w:val="001470B4"/>
    <w:rsid w:val="00152D05"/>
    <w:rsid w:val="0016641F"/>
    <w:rsid w:val="00197C25"/>
    <w:rsid w:val="001E2905"/>
    <w:rsid w:val="001E4045"/>
    <w:rsid w:val="002241D5"/>
    <w:rsid w:val="00294F41"/>
    <w:rsid w:val="002952B2"/>
    <w:rsid w:val="002C1B49"/>
    <w:rsid w:val="002C5BD4"/>
    <w:rsid w:val="002E277A"/>
    <w:rsid w:val="00303BDD"/>
    <w:rsid w:val="00305465"/>
    <w:rsid w:val="00306F22"/>
    <w:rsid w:val="00311543"/>
    <w:rsid w:val="00365ED5"/>
    <w:rsid w:val="00387DDA"/>
    <w:rsid w:val="003C2E37"/>
    <w:rsid w:val="003E78C6"/>
    <w:rsid w:val="00400505"/>
    <w:rsid w:val="00412949"/>
    <w:rsid w:val="00424DDB"/>
    <w:rsid w:val="00450B0F"/>
    <w:rsid w:val="00473395"/>
    <w:rsid w:val="004B106C"/>
    <w:rsid w:val="004B528F"/>
    <w:rsid w:val="004D4E54"/>
    <w:rsid w:val="004F2EB5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50359"/>
    <w:rsid w:val="007971CF"/>
    <w:rsid w:val="007B63A3"/>
    <w:rsid w:val="007D57B0"/>
    <w:rsid w:val="007E31D5"/>
    <w:rsid w:val="007F089B"/>
    <w:rsid w:val="008016AE"/>
    <w:rsid w:val="00825E54"/>
    <w:rsid w:val="0083575C"/>
    <w:rsid w:val="00896294"/>
    <w:rsid w:val="008B2A58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118A6"/>
    <w:rsid w:val="00A63DA8"/>
    <w:rsid w:val="00A65512"/>
    <w:rsid w:val="00A90B1F"/>
    <w:rsid w:val="00AC55B6"/>
    <w:rsid w:val="00AD4E9B"/>
    <w:rsid w:val="00B5184B"/>
    <w:rsid w:val="00B525F4"/>
    <w:rsid w:val="00B54A7E"/>
    <w:rsid w:val="00B63126"/>
    <w:rsid w:val="00B70A0D"/>
    <w:rsid w:val="00B72B8A"/>
    <w:rsid w:val="00B754C7"/>
    <w:rsid w:val="00B82971"/>
    <w:rsid w:val="00B911D2"/>
    <w:rsid w:val="00B95676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F361A"/>
    <w:rsid w:val="00D23FA2"/>
    <w:rsid w:val="00D40284"/>
    <w:rsid w:val="00D747AC"/>
    <w:rsid w:val="00DA6A0F"/>
    <w:rsid w:val="00DC223F"/>
    <w:rsid w:val="00DC4032"/>
    <w:rsid w:val="00E03728"/>
    <w:rsid w:val="00E35B80"/>
    <w:rsid w:val="00E57D41"/>
    <w:rsid w:val="00E64395"/>
    <w:rsid w:val="00E82B2B"/>
    <w:rsid w:val="00EB5965"/>
    <w:rsid w:val="00EB71B2"/>
    <w:rsid w:val="00EC4B78"/>
    <w:rsid w:val="00F72478"/>
    <w:rsid w:val="00F73027"/>
    <w:rsid w:val="00F85370"/>
    <w:rsid w:val="00FA40EB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6D6BC-367C-4F40-8692-E6A506A8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F70A9C2E</Template>
  <TotalTime>158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Grzesiak Katarzyna</cp:lastModifiedBy>
  <cp:revision>12</cp:revision>
  <cp:lastPrinted>2018-01-03T11:02:00Z</cp:lastPrinted>
  <dcterms:created xsi:type="dcterms:W3CDTF">2017-12-07T10:15:00Z</dcterms:created>
  <dcterms:modified xsi:type="dcterms:W3CDTF">2020-01-21T11:57:00Z</dcterms:modified>
</cp:coreProperties>
</file>