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B4" w:rsidRDefault="000B6B48">
      <w:pPr>
        <w:spacing w:after="0"/>
      </w:pPr>
      <w:r w:rsidRPr="000B6B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-386715</wp:posOffset>
            </wp:positionH>
            <wp:positionV relativeFrom="page">
              <wp:posOffset>733425</wp:posOffset>
            </wp:positionV>
            <wp:extent cx="866775" cy="1143000"/>
            <wp:effectExtent l="0" t="0" r="9525" b="0"/>
            <wp:wrapSquare wrapText="bothSides"/>
            <wp:docPr id="1" name="Obraz 1" descr="\\PWSPDC02\users$\a.jasinska\Pulpit\Logo 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WSPDC02\users$\a.jasinska\Pulpit\Logo AN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4A1">
        <w:rPr>
          <w:noProof/>
        </w:rPr>
        <w:t xml:space="preserve"> </w:t>
      </w:r>
    </w:p>
    <w:p w:rsidR="00B20FB4" w:rsidRDefault="00B20FB4">
      <w:pPr>
        <w:spacing w:after="0"/>
        <w:ind w:right="6344"/>
      </w:pPr>
    </w:p>
    <w:p w:rsidR="00B20FB4" w:rsidRDefault="00631CA4" w:rsidP="003A2381">
      <w:pPr>
        <w:spacing w:after="0" w:line="360" w:lineRule="auto"/>
        <w:jc w:val="center"/>
      </w:pPr>
      <w:r>
        <w:rPr>
          <w:b/>
          <w:sz w:val="24"/>
        </w:rPr>
        <w:t>Karta zgłoszenia praktyki zawodowej na rok akademicki ……………../………………..</w:t>
      </w:r>
    </w:p>
    <w:p w:rsidR="00B20FB4" w:rsidRDefault="00B20FB4" w:rsidP="003A2381">
      <w:pPr>
        <w:spacing w:after="0"/>
        <w:ind w:left="36"/>
        <w:jc w:val="center"/>
      </w:pPr>
      <w:bookmarkStart w:id="0" w:name="_GoBack"/>
      <w:bookmarkEnd w:id="0"/>
    </w:p>
    <w:p w:rsidR="00B20FB4" w:rsidRDefault="00631CA4" w:rsidP="003A2381">
      <w:pPr>
        <w:pStyle w:val="Nagwek1"/>
        <w:ind w:firstLine="567"/>
      </w:pPr>
      <w:r>
        <w:t>(wypełnić czytelnie, drukowanymi literami)</w:t>
      </w:r>
    </w:p>
    <w:p w:rsidR="00B20FB4" w:rsidRDefault="00B20FB4">
      <w:pPr>
        <w:spacing w:after="0"/>
      </w:pP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Nazwisko i imię studenta……………………………………………………………………………………………… </w:t>
      </w:r>
    </w:p>
    <w:p w:rsidR="00B20FB4" w:rsidRDefault="00B20FB4">
      <w:pPr>
        <w:spacing w:after="0"/>
      </w:pPr>
    </w:p>
    <w:p w:rsidR="00B20FB4" w:rsidRDefault="00631CA4">
      <w:pPr>
        <w:spacing w:after="216"/>
        <w:ind w:left="-5" w:hanging="10"/>
      </w:pPr>
      <w:r>
        <w:rPr>
          <w:sz w:val="24"/>
        </w:rPr>
        <w:t xml:space="preserve">Miejsce zamieszkania studenta ......................................................................……………….. </w:t>
      </w:r>
    </w:p>
    <w:p w:rsidR="00B20FB4" w:rsidRDefault="00631CA4">
      <w:pPr>
        <w:spacing w:after="99"/>
        <w:ind w:left="-5" w:hanging="10"/>
      </w:pPr>
      <w:r>
        <w:rPr>
          <w:sz w:val="24"/>
        </w:rPr>
        <w:t xml:space="preserve">…………………….................................................………………………………………………………………… </w:t>
      </w: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Nr albumu…………………………Adres e-mail…………………………………………………………………….. </w:t>
      </w:r>
    </w:p>
    <w:p w:rsidR="00B20FB4" w:rsidRDefault="00B20FB4">
      <w:pPr>
        <w:spacing w:after="0"/>
      </w:pP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Kierunek studiów…………………………………………………………………Rok studiów…………………… </w:t>
      </w:r>
    </w:p>
    <w:p w:rsidR="00B20FB4" w:rsidRDefault="00B20FB4">
      <w:pPr>
        <w:spacing w:after="0"/>
      </w:pP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Termin praktyki……………………………………………………………………………………………………………... </w:t>
      </w:r>
    </w:p>
    <w:p w:rsidR="00B20FB4" w:rsidRDefault="00B20FB4">
      <w:pPr>
        <w:spacing w:after="0"/>
      </w:pP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Pełna nazwa Zakładu pracy …………………………………………………………………………………………… </w:t>
      </w:r>
    </w:p>
    <w:p w:rsidR="00B20FB4" w:rsidRDefault="00B20FB4">
      <w:pPr>
        <w:spacing w:after="0"/>
      </w:pP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Pełny adres Zakładu pracy (z kodem pocztowym)………………………………………………………….. </w:t>
      </w:r>
    </w:p>
    <w:p w:rsidR="00B20FB4" w:rsidRDefault="00B20FB4">
      <w:pPr>
        <w:spacing w:after="0"/>
      </w:pP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 </w:t>
      </w:r>
    </w:p>
    <w:p w:rsidR="00B20FB4" w:rsidRDefault="00B20FB4">
      <w:pPr>
        <w:spacing w:after="0"/>
      </w:pP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…………………………………………………………………………………………………………………………………….. </w:t>
      </w:r>
    </w:p>
    <w:p w:rsidR="00B20FB4" w:rsidRDefault="00631CA4">
      <w:pPr>
        <w:spacing w:after="22" w:line="239" w:lineRule="auto"/>
        <w:ind w:left="1608" w:right="256" w:hanging="1018"/>
      </w:pPr>
      <w:r>
        <w:t xml:space="preserve">Imię i nazwisko, stanowisko/funkcja </w:t>
      </w:r>
      <w:r>
        <w:rPr>
          <w:b/>
        </w:rPr>
        <w:t xml:space="preserve">osoby upoważnionej ze strony zakładu pracy  do podpisania porozumienia w sprawie praktyk z Uczelnią </w:t>
      </w:r>
    </w:p>
    <w:p w:rsidR="00B20FB4" w:rsidRDefault="00B20FB4">
      <w:pPr>
        <w:spacing w:after="0"/>
      </w:pP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…………………………………………………………………………….......................................................... </w:t>
      </w:r>
    </w:p>
    <w:p w:rsidR="00AE4463" w:rsidRDefault="00B521A0">
      <w:pPr>
        <w:spacing w:after="0"/>
        <w:ind w:left="-5" w:hanging="10"/>
        <w:rPr>
          <w:sz w:val="24"/>
        </w:rPr>
      </w:pPr>
      <w:r>
        <w:rPr>
          <w:sz w:val="24"/>
        </w:rPr>
        <w:t>Opiekun z ramienia Z</w:t>
      </w:r>
      <w:r w:rsidR="00631CA4">
        <w:rPr>
          <w:sz w:val="24"/>
        </w:rPr>
        <w:t xml:space="preserve">akładu pracy </w:t>
      </w:r>
      <w:r w:rsidR="00AE4463">
        <w:rPr>
          <w:sz w:val="24"/>
        </w:rPr>
        <w:t>– zakładowy opiekun praktyk</w:t>
      </w: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(nazwisko i imię, stanowisko) </w:t>
      </w:r>
    </w:p>
    <w:p w:rsidR="00B20FB4" w:rsidRDefault="00B20FB4">
      <w:pPr>
        <w:spacing w:after="0"/>
      </w:pPr>
    </w:p>
    <w:p w:rsidR="00B20FB4" w:rsidRDefault="00631CA4">
      <w:pPr>
        <w:spacing w:after="0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…………………………………………………………………………………………………………………………………….. </w:t>
      </w:r>
    </w:p>
    <w:p w:rsidR="00B20FB4" w:rsidRDefault="00B236DB">
      <w:pPr>
        <w:spacing w:after="0"/>
      </w:pPr>
      <w:r>
        <w:t>Służbowe d</w:t>
      </w:r>
      <w:r w:rsidR="00631CA4">
        <w:t xml:space="preserve">ane kontaktowe (telefon, mail) </w:t>
      </w:r>
    </w:p>
    <w:p w:rsidR="00B20FB4" w:rsidRDefault="00B20FB4">
      <w:pPr>
        <w:spacing w:after="0"/>
      </w:pPr>
    </w:p>
    <w:p w:rsidR="00B20FB4" w:rsidRDefault="00B20FB4">
      <w:pPr>
        <w:spacing w:after="0"/>
      </w:pPr>
    </w:p>
    <w:p w:rsidR="00B236DB" w:rsidRDefault="00B236DB">
      <w:pPr>
        <w:spacing w:after="0"/>
      </w:pPr>
    </w:p>
    <w:p w:rsidR="00B236DB" w:rsidRDefault="00B236DB">
      <w:pPr>
        <w:spacing w:after="0"/>
      </w:pPr>
    </w:p>
    <w:p w:rsidR="00B20FB4" w:rsidRDefault="00631CA4">
      <w:pPr>
        <w:spacing w:after="0"/>
        <w:ind w:left="10" w:right="8" w:hanging="10"/>
        <w:jc w:val="center"/>
      </w:pPr>
      <w:r>
        <w:rPr>
          <w:sz w:val="20"/>
        </w:rPr>
        <w:t xml:space="preserve">            ……</w:t>
      </w:r>
      <w:r w:rsidR="00B236DB">
        <w:rPr>
          <w:sz w:val="20"/>
        </w:rPr>
        <w:t>……………………………….</w:t>
      </w:r>
      <w:r>
        <w:rPr>
          <w:sz w:val="20"/>
        </w:rPr>
        <w:t>…………………..                  ……………………</w:t>
      </w:r>
      <w:r w:rsidR="00B236DB">
        <w:rPr>
          <w:sz w:val="20"/>
        </w:rPr>
        <w:t>.......................................</w:t>
      </w:r>
      <w:r>
        <w:rPr>
          <w:sz w:val="20"/>
        </w:rPr>
        <w:t xml:space="preserve">….. </w:t>
      </w:r>
    </w:p>
    <w:p w:rsidR="00B20FB4" w:rsidRDefault="00631CA4" w:rsidP="00B521A0">
      <w:pPr>
        <w:spacing w:after="0"/>
        <w:ind w:left="718" w:right="7" w:firstLine="698"/>
      </w:pPr>
      <w:r>
        <w:rPr>
          <w:sz w:val="20"/>
        </w:rPr>
        <w:t xml:space="preserve">Pieczątka Zakładu pracy                       </w:t>
      </w:r>
      <w:r w:rsidR="00B521A0">
        <w:rPr>
          <w:sz w:val="20"/>
        </w:rPr>
        <w:tab/>
      </w:r>
      <w:r w:rsidR="00B521A0">
        <w:rPr>
          <w:sz w:val="20"/>
        </w:rPr>
        <w:tab/>
      </w:r>
      <w:r>
        <w:rPr>
          <w:sz w:val="20"/>
        </w:rPr>
        <w:t xml:space="preserve"> podpis i pieczątka </w:t>
      </w:r>
    </w:p>
    <w:p w:rsidR="00B20FB4" w:rsidRDefault="00B521A0" w:rsidP="00B521A0">
      <w:pPr>
        <w:spacing w:after="0"/>
        <w:ind w:left="4956"/>
      </w:pPr>
      <w:r>
        <w:rPr>
          <w:sz w:val="20"/>
        </w:rPr>
        <w:t xml:space="preserve">   </w:t>
      </w:r>
      <w:r w:rsidR="00631CA4">
        <w:rPr>
          <w:sz w:val="20"/>
        </w:rPr>
        <w:t xml:space="preserve"> Przedstawiciela Zakładu pracy</w:t>
      </w:r>
    </w:p>
    <w:p w:rsidR="00B20FB4" w:rsidRDefault="00B20FB4">
      <w:pPr>
        <w:spacing w:after="0"/>
      </w:pPr>
    </w:p>
    <w:p w:rsidR="007213C2" w:rsidRDefault="007213C2">
      <w:pPr>
        <w:spacing w:after="0"/>
      </w:pPr>
    </w:p>
    <w:p w:rsidR="00B236DB" w:rsidRDefault="00B236DB">
      <w:pPr>
        <w:spacing w:after="0"/>
      </w:pPr>
    </w:p>
    <w:p w:rsidR="00B236DB" w:rsidRDefault="00B236DB">
      <w:pPr>
        <w:spacing w:after="0"/>
      </w:pPr>
    </w:p>
    <w:p w:rsidR="00B236DB" w:rsidRDefault="00B236DB">
      <w:pPr>
        <w:spacing w:after="0"/>
      </w:pPr>
    </w:p>
    <w:p w:rsidR="007213C2" w:rsidRPr="00B236DB" w:rsidRDefault="00B521A0" w:rsidP="00B521A0">
      <w:pPr>
        <w:spacing w:before="100" w:beforeAutospacing="1" w:after="100" w:afterAutospacing="1" w:line="276" w:lineRule="auto"/>
        <w:ind w:firstLine="708"/>
        <w:jc w:val="both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lastRenderedPageBreak/>
        <w:t xml:space="preserve">Działając w imieniu ww. Zakładu pracy zobowiązuję się do zapoznania </w:t>
      </w:r>
      <w:r w:rsidR="007213C2" w:rsidRPr="00B236DB">
        <w:rPr>
          <w:rFonts w:asciiTheme="minorHAnsi" w:eastAsia="Times New Roman" w:hAnsiTheme="minorHAnsi" w:cs="Arial"/>
          <w:sz w:val="24"/>
          <w:szCs w:val="24"/>
        </w:rPr>
        <w:t>osoby wyznaczonej na zakładowego opiekun</w:t>
      </w:r>
      <w:r>
        <w:rPr>
          <w:rFonts w:asciiTheme="minorHAnsi" w:eastAsia="Times New Roman" w:hAnsiTheme="minorHAnsi" w:cs="Arial"/>
          <w:sz w:val="24"/>
          <w:szCs w:val="24"/>
        </w:rPr>
        <w:t>a praktyk z poniższą informacją:</w:t>
      </w:r>
    </w:p>
    <w:p w:rsidR="007213C2" w:rsidRPr="00B521A0" w:rsidRDefault="00B521A0" w:rsidP="00B236DB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</w:rPr>
        <w:t>„</w:t>
      </w:r>
      <w:r w:rsidR="007213C2" w:rsidRPr="00B521A0">
        <w:rPr>
          <w:rFonts w:asciiTheme="minorHAnsi" w:eastAsia="Times New Roman" w:hAnsiTheme="minorHAnsi" w:cs="Arial"/>
          <w:i/>
          <w:sz w:val="24"/>
          <w:szCs w:val="24"/>
        </w:rPr>
        <w:t>Na mocy art. </w:t>
      </w:r>
      <w:r w:rsidR="007213C2" w:rsidRPr="00B521A0">
        <w:rPr>
          <w:rFonts w:asciiTheme="minorHAnsi" w:eastAsia="Times New Roman" w:hAnsiTheme="minorHAnsi" w:cs="Arial"/>
          <w:i/>
          <w:color w:val="000000" w:themeColor="text1"/>
          <w:sz w:val="24"/>
          <w:szCs w:val="24"/>
        </w:rPr>
        <w:t>14</w:t>
      </w:r>
      <w:r w:rsidR="007213C2" w:rsidRPr="00B521A0">
        <w:rPr>
          <w:rFonts w:asciiTheme="minorHAnsi" w:eastAsia="Times New Roman" w:hAnsiTheme="minorHAnsi" w:cs="Arial"/>
          <w:i/>
          <w:sz w:val="24"/>
          <w:szCs w:val="24"/>
        </w:rPr>
        <w:t>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:rsidR="00B521A0" w:rsidRPr="00B521A0" w:rsidRDefault="007213C2" w:rsidP="00B521A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Administratorem Państwa danych jest </w:t>
      </w:r>
      <w:r w:rsidR="00E03D67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Akademia Nauk Stosowanych </w:t>
      </w: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im. Hipolita Cegielskiego w Gnieźnie </w:t>
      </w:r>
      <w:r w:rsidR="00E03D67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Uczelnia Państwowa, </w:t>
      </w: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ul. Ks. Kard. Stefana Wyszyńskiego 38, 62-200 Gniezno</w:t>
      </w:r>
      <w:r w:rsidR="00B521A0"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 </w:t>
      </w:r>
      <w:r w:rsidRPr="00B521A0">
        <w:rPr>
          <w:rFonts w:asciiTheme="minorHAnsi" w:eastAsia="Times New Roman" w:hAnsiTheme="minorHAnsi" w:cs="Arial"/>
          <w:i/>
          <w:sz w:val="24"/>
          <w:szCs w:val="24"/>
        </w:rPr>
        <w:t xml:space="preserve">dane kontaktowe: </w:t>
      </w:r>
    </w:p>
    <w:p w:rsidR="007213C2" w:rsidRPr="003A2381" w:rsidRDefault="007213C2" w:rsidP="00B521A0">
      <w:pPr>
        <w:pStyle w:val="Akapitzlist"/>
        <w:spacing w:after="0" w:line="276" w:lineRule="auto"/>
        <w:ind w:left="1824" w:firstLine="696"/>
        <w:jc w:val="both"/>
        <w:rPr>
          <w:rFonts w:asciiTheme="minorHAnsi" w:eastAsia="Times New Roman" w:hAnsiTheme="minorHAnsi" w:cs="Arial"/>
          <w:i/>
          <w:sz w:val="24"/>
          <w:szCs w:val="24"/>
          <w:lang w:val="en-GB" w:eastAsia="pl-PL"/>
        </w:rPr>
      </w:pPr>
      <w:r w:rsidRPr="003A2381">
        <w:rPr>
          <w:rFonts w:asciiTheme="minorHAnsi" w:eastAsia="Times New Roman" w:hAnsiTheme="minorHAnsi" w:cs="Arial"/>
          <w:i/>
          <w:sz w:val="24"/>
          <w:szCs w:val="24"/>
          <w:lang w:val="en-GB"/>
        </w:rPr>
        <w:t xml:space="preserve">tel.: 61 4242942, </w:t>
      </w:r>
      <w:proofErr w:type="spellStart"/>
      <w:r w:rsidRPr="003A2381">
        <w:rPr>
          <w:rFonts w:asciiTheme="minorHAnsi" w:eastAsia="Times New Roman" w:hAnsiTheme="minorHAnsi" w:cs="Arial"/>
          <w:i/>
          <w:sz w:val="24"/>
          <w:szCs w:val="24"/>
          <w:lang w:val="en-GB"/>
        </w:rPr>
        <w:t>faks</w:t>
      </w:r>
      <w:proofErr w:type="spellEnd"/>
      <w:r w:rsidRPr="003A2381">
        <w:rPr>
          <w:rFonts w:asciiTheme="minorHAnsi" w:eastAsia="Times New Roman" w:hAnsiTheme="minorHAnsi" w:cs="Arial"/>
          <w:i/>
          <w:sz w:val="24"/>
          <w:szCs w:val="24"/>
          <w:lang w:val="en-GB"/>
        </w:rPr>
        <w:t>: 61 4242942</w:t>
      </w:r>
    </w:p>
    <w:p w:rsidR="007213C2" w:rsidRPr="00B521A0" w:rsidRDefault="007213C2" w:rsidP="00B236DB">
      <w:pPr>
        <w:spacing w:after="0" w:line="276" w:lineRule="auto"/>
        <w:ind w:left="2520"/>
        <w:jc w:val="both"/>
        <w:rPr>
          <w:rFonts w:asciiTheme="minorHAnsi" w:eastAsia="Times New Roman" w:hAnsiTheme="minorHAnsi" w:cs="Arial"/>
          <w:i/>
          <w:sz w:val="24"/>
          <w:szCs w:val="24"/>
          <w:lang w:val="en-US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val="en-US"/>
        </w:rPr>
        <w:t>e-mail: sekretariat@pwsz-gniezno.edu.pl.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Administrator wyznaczył Inspektora Ochrony Danych, z którym można skontaktować się pod następującym adresem e-mail: </w:t>
      </w:r>
      <w:hyperlink r:id="rId8" w:history="1">
        <w:r w:rsidRPr="00B521A0">
          <w:rPr>
            <w:rStyle w:val="Hipercze"/>
            <w:rFonts w:asciiTheme="minorHAnsi" w:eastAsia="Times New Roman" w:hAnsiTheme="minorHAnsi" w:cs="Arial"/>
            <w:i/>
            <w:color w:val="auto"/>
            <w:sz w:val="24"/>
            <w:szCs w:val="24"/>
            <w:u w:val="none"/>
            <w:lang w:eastAsia="pl-PL"/>
          </w:rPr>
          <w:t>iod@pwsz-gniezno.edu.pl</w:t>
        </w:r>
      </w:hyperlink>
      <w:r w:rsidRPr="00B521A0">
        <w:rPr>
          <w:rStyle w:val="Hipercze"/>
          <w:rFonts w:asciiTheme="minorHAnsi" w:eastAsia="Times New Roman" w:hAnsiTheme="minorHAnsi" w:cs="Arial"/>
          <w:i/>
          <w:color w:val="auto"/>
          <w:sz w:val="24"/>
          <w:szCs w:val="24"/>
          <w:u w:val="none"/>
          <w:lang w:eastAsia="pl-PL"/>
        </w:rPr>
        <w:t>.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Dane osobowe przetwarzane są w celu podpisania porozumienia </w:t>
      </w:r>
      <w:proofErr w:type="spellStart"/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ws</w:t>
      </w:r>
      <w:proofErr w:type="spellEnd"/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. praktyki studenckiej oraz opieki nad praktykantem w Państwa zakładzie.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 Dane osobowe są przetwarzane na podstawie prawnej: art. 6 ust. 1 lit. b) RODO.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Państwa dane osobowe nie będą przekazywane do państw trzecich ani organizacji międzynarodowych. 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Państwa dane będą przechowywane przez 5 lat od czasu zakończenia praktyki. 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color w:val="000000" w:themeColor="text1"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color w:val="000000" w:themeColor="text1"/>
          <w:sz w:val="24"/>
          <w:szCs w:val="24"/>
          <w:lang w:eastAsia="pl-PL"/>
        </w:rPr>
        <w:t>Państwa dane zostały pozyskane od Państwa przełożonego.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Macie Państwo również prawo dostępu do treści swoich danych i ich sprostowania. </w:t>
      </w: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br/>
        <w:t xml:space="preserve">Do żądania od administratora danych ograniczenia przetwarzania Państwa danych, ich usunięcia lub do wniesienia sprzeciwu wobec przetwarzania, a także prawo </w:t>
      </w: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br/>
        <w:t xml:space="preserve">do przenoszenia danych osobowych. 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Każda osoba ma prawo do wniesienia skargi do organu nadzorczego, którym jest Prezes Urzędu Ochrony Danych Osobowych.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Podanie danych osobowych jest niezbędne do realizacji porozumienia </w:t>
      </w:r>
      <w:proofErr w:type="spellStart"/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ws</w:t>
      </w:r>
      <w:proofErr w:type="spellEnd"/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. praktyki studenckiej.</w:t>
      </w:r>
    </w:p>
    <w:p w:rsidR="007213C2" w:rsidRPr="00B521A0" w:rsidRDefault="007213C2" w:rsidP="00B23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pl-PL"/>
        </w:rPr>
      </w:pPr>
      <w:r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W oparciu o przechowywane dane osobowe nie są podejmowane zautomatyzowane decyzje.</w:t>
      </w:r>
      <w:r w:rsidR="00B521A0" w:rsidRPr="00B521A0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”</w:t>
      </w:r>
    </w:p>
    <w:p w:rsidR="007213C2" w:rsidRDefault="007213C2" w:rsidP="00B236DB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B521A0" w:rsidRDefault="00B521A0" w:rsidP="00B236DB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B521A0" w:rsidRDefault="00B521A0" w:rsidP="00B521A0">
      <w:pPr>
        <w:spacing w:after="0"/>
        <w:ind w:left="10" w:right="8" w:hanging="10"/>
        <w:jc w:val="center"/>
      </w:pPr>
      <w:r>
        <w:rPr>
          <w:sz w:val="20"/>
        </w:rPr>
        <w:t xml:space="preserve">…………………………………….…………………..                  …………………….......................................….. </w:t>
      </w:r>
    </w:p>
    <w:p w:rsidR="00B521A0" w:rsidRDefault="00B521A0" w:rsidP="00B521A0">
      <w:pPr>
        <w:spacing w:after="0"/>
        <w:ind w:left="718" w:right="7" w:firstLine="698"/>
      </w:pPr>
      <w:r>
        <w:rPr>
          <w:sz w:val="20"/>
        </w:rPr>
        <w:t xml:space="preserve">Pieczątka Zakładu pracy                       </w:t>
      </w:r>
      <w:r>
        <w:rPr>
          <w:sz w:val="20"/>
        </w:rPr>
        <w:tab/>
      </w:r>
      <w:r>
        <w:rPr>
          <w:sz w:val="20"/>
        </w:rPr>
        <w:tab/>
        <w:t xml:space="preserve"> podpis i pieczątka </w:t>
      </w:r>
    </w:p>
    <w:p w:rsidR="00B521A0" w:rsidRPr="00B236DB" w:rsidRDefault="00B521A0" w:rsidP="00B521A0">
      <w:pPr>
        <w:spacing w:after="0"/>
        <w:ind w:left="4956"/>
        <w:rPr>
          <w:rFonts w:asciiTheme="minorHAnsi" w:hAnsiTheme="minorHAnsi"/>
          <w:sz w:val="24"/>
          <w:szCs w:val="24"/>
        </w:rPr>
      </w:pPr>
      <w:r>
        <w:rPr>
          <w:sz w:val="20"/>
        </w:rPr>
        <w:t xml:space="preserve">    Przedstawiciela Zakładu pracy</w:t>
      </w:r>
    </w:p>
    <w:sectPr w:rsidR="00B521A0" w:rsidRPr="00B236DB" w:rsidSect="000B6B48">
      <w:headerReference w:type="default" r:id="rId9"/>
      <w:pgSz w:w="11904" w:h="16836"/>
      <w:pgMar w:top="1440" w:right="1440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48" w:rsidRDefault="000B6B48" w:rsidP="00E46659">
      <w:pPr>
        <w:spacing w:after="0" w:line="240" w:lineRule="auto"/>
      </w:pPr>
      <w:r>
        <w:separator/>
      </w:r>
    </w:p>
  </w:endnote>
  <w:endnote w:type="continuationSeparator" w:id="0">
    <w:p w:rsidR="000B6B48" w:rsidRDefault="000B6B48" w:rsidP="00E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48" w:rsidRDefault="000B6B48" w:rsidP="00E46659">
      <w:pPr>
        <w:spacing w:after="0" w:line="240" w:lineRule="auto"/>
      </w:pPr>
      <w:r>
        <w:separator/>
      </w:r>
    </w:p>
  </w:footnote>
  <w:footnote w:type="continuationSeparator" w:id="0">
    <w:p w:rsidR="000B6B48" w:rsidRDefault="000B6B48" w:rsidP="00E4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B48" w:rsidRPr="00E46659" w:rsidRDefault="000B6B48" w:rsidP="00E46659">
    <w:pPr>
      <w:tabs>
        <w:tab w:val="left" w:pos="4253"/>
      </w:tabs>
      <w:spacing w:after="54" w:line="240" w:lineRule="auto"/>
      <w:jc w:val="center"/>
      <w:rPr>
        <w:b/>
      </w:rPr>
    </w:pPr>
    <w:r w:rsidRPr="00E46659">
      <w:rPr>
        <w:b/>
        <w:sz w:val="18"/>
      </w:rPr>
      <w:t>Załącznik nr 1 do Regulaminu studenckich praktyk zawodowych na kierunkach inżynierskich o profilu praktycznym w Państwowej Wyższej Szkole Zawodowej im. Hipolita Cegielskiego w Gnieźnie</w:t>
    </w:r>
  </w:p>
  <w:p w:rsidR="000B6B48" w:rsidRDefault="000B6B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90258"/>
    <w:multiLevelType w:val="hybridMultilevel"/>
    <w:tmpl w:val="1C2A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B4"/>
    <w:rsid w:val="00046F2E"/>
    <w:rsid w:val="00070311"/>
    <w:rsid w:val="000B6B48"/>
    <w:rsid w:val="002934A1"/>
    <w:rsid w:val="003740C7"/>
    <w:rsid w:val="003A2381"/>
    <w:rsid w:val="00497A00"/>
    <w:rsid w:val="004B1568"/>
    <w:rsid w:val="00631CA4"/>
    <w:rsid w:val="006430D8"/>
    <w:rsid w:val="007213C2"/>
    <w:rsid w:val="0078595F"/>
    <w:rsid w:val="007E1989"/>
    <w:rsid w:val="00AE4463"/>
    <w:rsid w:val="00B20FB4"/>
    <w:rsid w:val="00B236DB"/>
    <w:rsid w:val="00B521A0"/>
    <w:rsid w:val="00C516AE"/>
    <w:rsid w:val="00DA4A37"/>
    <w:rsid w:val="00E03D67"/>
    <w:rsid w:val="00E4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EF0FD-E7BF-48CD-B68A-9694D62D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F2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046F2E"/>
    <w:pPr>
      <w:keepNext/>
      <w:keepLines/>
      <w:spacing w:after="59"/>
      <w:ind w:right="4"/>
      <w:jc w:val="center"/>
      <w:outlineLvl w:val="0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6F2E"/>
    <w:rPr>
      <w:rFonts w:ascii="Calibri" w:eastAsia="Calibri" w:hAnsi="Calibri" w:cs="Calibri"/>
      <w:color w:val="000000"/>
      <w:sz w:val="16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311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665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E4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6659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213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13C2"/>
    <w:pPr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sz-gniezno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D9ACF4DE</Template>
  <TotalTime>0</TotalTime>
  <Pages>2</Pages>
  <Words>509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Kierzkowska Kamila</dc:creator>
  <cp:lastModifiedBy>Sander Beata</cp:lastModifiedBy>
  <cp:revision>2</cp:revision>
  <cp:lastPrinted>2022-06-02T08:58:00Z</cp:lastPrinted>
  <dcterms:created xsi:type="dcterms:W3CDTF">2022-06-02T10:38:00Z</dcterms:created>
  <dcterms:modified xsi:type="dcterms:W3CDTF">2022-06-02T10:38:00Z</dcterms:modified>
</cp:coreProperties>
</file>