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62" w:rsidRDefault="00756662" w:rsidP="00756662">
      <w:r>
        <w:t>………………..</w:t>
      </w:r>
      <w:r w:rsidR="00D8566E">
        <w:tab/>
      </w:r>
      <w:r w:rsidR="00D8566E">
        <w:tab/>
      </w:r>
      <w:r w:rsidR="00D8566E">
        <w:tab/>
      </w:r>
      <w:r w:rsidR="00D8566E">
        <w:tab/>
      </w:r>
      <w:r w:rsidR="00D8566E">
        <w:tab/>
      </w:r>
      <w:r w:rsidR="00D8566E">
        <w:tab/>
      </w:r>
      <w:r w:rsidR="00D8566E">
        <w:tab/>
      </w:r>
      <w:r w:rsidR="00D8566E">
        <w:tab/>
        <w:t>……………….…..</w:t>
      </w:r>
    </w:p>
    <w:p w:rsidR="00E229CD" w:rsidRDefault="00D8566E">
      <w:r>
        <w:t>i</w:t>
      </w:r>
      <w:r w:rsidR="00756662">
        <w:t>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miejscowość</w:t>
      </w:r>
    </w:p>
    <w:p w:rsidR="00756662" w:rsidRDefault="00756662"/>
    <w:p w:rsidR="00756662" w:rsidRDefault="00756662">
      <w:r>
        <w:t>………………..</w:t>
      </w:r>
    </w:p>
    <w:p w:rsidR="00756662" w:rsidRDefault="00756662" w:rsidP="00756662">
      <w:r>
        <w:t>………………..</w:t>
      </w:r>
    </w:p>
    <w:p w:rsidR="00756662" w:rsidRDefault="00D8566E">
      <w:r>
        <w:t>a</w:t>
      </w:r>
      <w:r w:rsidR="00756662">
        <w:t>dres</w:t>
      </w:r>
    </w:p>
    <w:p w:rsidR="00756662" w:rsidRDefault="00756662"/>
    <w:p w:rsidR="00DA1A0D" w:rsidRDefault="00DA1A0D" w:rsidP="00756662">
      <w:r>
        <w:t>PESEL: ………………….</w:t>
      </w:r>
    </w:p>
    <w:p w:rsidR="00DA1A0D" w:rsidRDefault="00DA1A0D" w:rsidP="00756662">
      <w:bookmarkStart w:id="0" w:name="_GoBack"/>
      <w:bookmarkEnd w:id="0"/>
    </w:p>
    <w:p w:rsidR="00756662" w:rsidRDefault="00DA1A0D" w:rsidP="00756662">
      <w:r>
        <w:t>…………..</w:t>
      </w:r>
      <w:r w:rsidR="00756662">
        <w:t>………………..</w:t>
      </w:r>
    </w:p>
    <w:p w:rsidR="00756662" w:rsidRDefault="00D8566E">
      <w:r>
        <w:t>n</w:t>
      </w:r>
      <w:r w:rsidR="00756662">
        <w:t>r telefonu</w:t>
      </w:r>
    </w:p>
    <w:p w:rsidR="00BF569D" w:rsidRDefault="00BF569D"/>
    <w:p w:rsidR="00BF569D" w:rsidRDefault="00BF569D"/>
    <w:p w:rsidR="00BF569D" w:rsidRDefault="00BF569D"/>
    <w:p w:rsidR="00BF569D" w:rsidRDefault="00BF569D"/>
    <w:p w:rsidR="00BF569D" w:rsidRPr="00BF569D" w:rsidRDefault="00BF569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69D">
        <w:rPr>
          <w:b/>
        </w:rPr>
        <w:t>Ośrodek Pomocy Społecznej</w:t>
      </w:r>
    </w:p>
    <w:p w:rsidR="00BF569D" w:rsidRPr="00BF569D" w:rsidRDefault="00BF569D">
      <w:pPr>
        <w:rPr>
          <w:b/>
        </w:rPr>
      </w:pPr>
    </w:p>
    <w:p w:rsidR="00BF569D" w:rsidRPr="00BF569D" w:rsidRDefault="00BF569D" w:rsidP="00BF569D">
      <w:pPr>
        <w:jc w:val="center"/>
        <w:rPr>
          <w:b/>
        </w:rPr>
      </w:pPr>
      <w:r w:rsidRPr="00BF569D">
        <w:rPr>
          <w:b/>
        </w:rPr>
        <w:t xml:space="preserve">                                             w …………………………….</w:t>
      </w:r>
    </w:p>
    <w:p w:rsidR="00BF569D" w:rsidRDefault="00BF569D" w:rsidP="00BF569D">
      <w:pPr>
        <w:jc w:val="center"/>
      </w:pPr>
    </w:p>
    <w:p w:rsidR="00BF569D" w:rsidRDefault="00BF569D" w:rsidP="00BF569D">
      <w:pPr>
        <w:jc w:val="center"/>
      </w:pPr>
    </w:p>
    <w:p w:rsidR="00BF569D" w:rsidRDefault="00BF569D" w:rsidP="00BF569D">
      <w:pPr>
        <w:jc w:val="center"/>
      </w:pPr>
    </w:p>
    <w:p w:rsidR="00BF569D" w:rsidRPr="00291B20" w:rsidRDefault="00BF569D" w:rsidP="00BF569D">
      <w:pPr>
        <w:jc w:val="center"/>
      </w:pPr>
      <w:r w:rsidRPr="00291B20">
        <w:t>WNIOSEK</w:t>
      </w:r>
    </w:p>
    <w:p w:rsidR="00BF569D" w:rsidRDefault="00BF569D" w:rsidP="00BF569D">
      <w:pPr>
        <w:jc w:val="center"/>
      </w:pPr>
    </w:p>
    <w:p w:rsidR="00BF569D" w:rsidRDefault="00BF569D" w:rsidP="00291B20">
      <w:pPr>
        <w:ind w:firstLine="708"/>
        <w:jc w:val="both"/>
      </w:pPr>
      <w:r>
        <w:t xml:space="preserve">Na podstawie art. 88 ust. 4 ustawy z dnia 20 lipca 2018 r. Prawo o szkolnictwie wyższym i nauce (Dz. U. z 2018 r., poz. 1668 z </w:t>
      </w:r>
      <w:proofErr w:type="spellStart"/>
      <w:r>
        <w:t>późn</w:t>
      </w:r>
      <w:proofErr w:type="spellEnd"/>
      <w:r>
        <w:t xml:space="preserve">. zm.), zwracam się z prośbą </w:t>
      </w:r>
      <w:r w:rsidRPr="00291B20">
        <w:rPr>
          <w:b/>
        </w:rPr>
        <w:t>o wydanie zaświadczenia</w:t>
      </w:r>
      <w:r w:rsidR="009A7269">
        <w:rPr>
          <w:b/>
        </w:rPr>
        <w:t xml:space="preserve"> </w:t>
      </w:r>
      <w:r w:rsidRPr="00291B20">
        <w:rPr>
          <w:b/>
        </w:rPr>
        <w:t>o sytuacji dochodowej i majątkowej</w:t>
      </w:r>
      <w:r>
        <w:t xml:space="preserve"> mojej rodziny. W skład </w:t>
      </w:r>
      <w:r w:rsidR="009A7269">
        <w:t xml:space="preserve">mojej </w:t>
      </w:r>
      <w:r>
        <w:t>rodziny wchodzą:</w:t>
      </w:r>
    </w:p>
    <w:p w:rsidR="00BF569D" w:rsidRDefault="00BF569D" w:rsidP="00291B20">
      <w:pPr>
        <w:ind w:firstLine="708"/>
        <w:jc w:val="both"/>
      </w:pPr>
    </w:p>
    <w:p w:rsidR="00DA1A0D" w:rsidRDefault="00BF569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="00DA1A0D" w:rsidRPr="00DA1A0D">
        <w:t xml:space="preserve"> </w:t>
      </w:r>
      <w:r w:rsidR="00DA1A0D">
        <w:t>PESEL: ………………….</w:t>
      </w:r>
    </w:p>
    <w:p w:rsidR="00DA1A0D" w:rsidRDefault="00DA1A0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Pr="00DA1A0D">
        <w:t xml:space="preserve"> </w:t>
      </w:r>
      <w:r>
        <w:t>PESEL: ………………….</w:t>
      </w:r>
    </w:p>
    <w:p w:rsidR="00DA1A0D" w:rsidRDefault="00DA1A0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Pr="00DA1A0D">
        <w:t xml:space="preserve"> </w:t>
      </w:r>
      <w:r>
        <w:t>PESEL: ………………….</w:t>
      </w:r>
    </w:p>
    <w:p w:rsidR="00DA1A0D" w:rsidRDefault="00DA1A0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Pr="00DA1A0D">
        <w:t xml:space="preserve"> </w:t>
      </w:r>
      <w:r>
        <w:t>PESEL: ………………….</w:t>
      </w:r>
    </w:p>
    <w:p w:rsidR="00DA1A0D" w:rsidRDefault="00DA1A0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Pr="00DA1A0D">
        <w:t xml:space="preserve"> </w:t>
      </w:r>
      <w:r>
        <w:t>PESEL: ………………….</w:t>
      </w:r>
    </w:p>
    <w:p w:rsidR="00DA1A0D" w:rsidRDefault="00DA1A0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Pr="00DA1A0D">
        <w:t xml:space="preserve"> </w:t>
      </w:r>
      <w:r>
        <w:t>PESEL: ………………….</w:t>
      </w:r>
    </w:p>
    <w:p w:rsidR="00DA1A0D" w:rsidRDefault="00DA1A0D" w:rsidP="00DA1A0D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…………………….…………………….</w:t>
      </w:r>
      <w:r w:rsidRPr="00DA1A0D">
        <w:t xml:space="preserve"> </w:t>
      </w:r>
      <w:r>
        <w:t>PESEL: ………………….</w:t>
      </w:r>
    </w:p>
    <w:p w:rsidR="00BF569D" w:rsidRDefault="00BF569D" w:rsidP="009A7269">
      <w:pPr>
        <w:spacing w:line="360" w:lineRule="auto"/>
        <w:ind w:firstLine="708"/>
        <w:jc w:val="both"/>
      </w:pPr>
      <w:r>
        <w:t xml:space="preserve">Ww. zaświadczenie jest dla mnie niezbędne, gdyż zamierzam ubiegać się o stypendium socjalne na uczelni wyższej w roku akademickim </w:t>
      </w:r>
      <w:r w:rsidR="005C6CD0">
        <w:t>….…/…….</w:t>
      </w:r>
      <w:r>
        <w:t>.</w:t>
      </w:r>
    </w:p>
    <w:p w:rsidR="00BF569D" w:rsidRDefault="00BF569D" w:rsidP="00BF569D">
      <w:pPr>
        <w:spacing w:line="360" w:lineRule="auto"/>
      </w:pPr>
    </w:p>
    <w:p w:rsidR="00BF569D" w:rsidRDefault="00BF569D" w:rsidP="00BF569D">
      <w:pPr>
        <w:pStyle w:val="Akapitzlist"/>
        <w:ind w:left="1428"/>
      </w:pPr>
    </w:p>
    <w:p w:rsidR="00BF569D" w:rsidRDefault="00BF569D" w:rsidP="00BF569D">
      <w:pPr>
        <w:jc w:val="center"/>
      </w:pPr>
    </w:p>
    <w:p w:rsidR="00BF569D" w:rsidRDefault="00BF569D" w:rsidP="00BF569D">
      <w:pPr>
        <w:jc w:val="center"/>
      </w:pPr>
    </w:p>
    <w:p w:rsidR="00BF569D" w:rsidRDefault="00BF569D" w:rsidP="00BF569D">
      <w:pPr>
        <w:jc w:val="center"/>
      </w:pPr>
    </w:p>
    <w:sectPr w:rsidR="00BF569D" w:rsidSect="0047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50C"/>
    <w:multiLevelType w:val="hybridMultilevel"/>
    <w:tmpl w:val="8AA42B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62"/>
    <w:rsid w:val="001D16E1"/>
    <w:rsid w:val="002057B6"/>
    <w:rsid w:val="00291B20"/>
    <w:rsid w:val="0047004D"/>
    <w:rsid w:val="005C6CD0"/>
    <w:rsid w:val="00756662"/>
    <w:rsid w:val="009A7269"/>
    <w:rsid w:val="00BF569D"/>
    <w:rsid w:val="00D8566E"/>
    <w:rsid w:val="00DA1A0D"/>
    <w:rsid w:val="00E229CD"/>
    <w:rsid w:val="00EF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A73633-003D-443D-ABD8-8F8F9FBE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5209C10D</Template>
  <TotalTime>0</TotalTime>
  <Pages>1</Pages>
  <Words>117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Gałęzewska</dc:creator>
  <cp:lastModifiedBy>Iwona Gałęzewska</cp:lastModifiedBy>
  <cp:revision>2</cp:revision>
  <dcterms:created xsi:type="dcterms:W3CDTF">2020-09-21T12:35:00Z</dcterms:created>
  <dcterms:modified xsi:type="dcterms:W3CDTF">2020-09-21T12:35:00Z</dcterms:modified>
</cp:coreProperties>
</file>