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428" w:rsidRDefault="005E19D5">
      <w:pPr>
        <w:spacing w:after="0" w:line="259" w:lineRule="auto"/>
        <w:ind w:left="4" w:right="0" w:firstLine="0"/>
      </w:pPr>
      <w:r w:rsidRPr="005E277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-214630</wp:posOffset>
            </wp:positionH>
            <wp:positionV relativeFrom="paragraph">
              <wp:posOffset>0</wp:posOffset>
            </wp:positionV>
            <wp:extent cx="866775" cy="1143000"/>
            <wp:effectExtent l="0" t="0" r="9525" b="0"/>
            <wp:wrapTight wrapText="bothSides">
              <wp:wrapPolygon edited="0">
                <wp:start x="0" y="0"/>
                <wp:lineTo x="0" y="21240"/>
                <wp:lineTo x="21363" y="21240"/>
                <wp:lineTo x="21363" y="0"/>
                <wp:lineTo x="0" y="0"/>
              </wp:wrapPolygon>
            </wp:wrapTight>
            <wp:docPr id="7" name="Obraz 7" descr="\\PWSPDC02\users$\a.jasinska\Pulpit\Logo 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WSPDC02\users$\a.jasinska\Pulpit\Logo AN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5428" w:rsidRDefault="005E277E" w:rsidP="005E19D5">
      <w:pPr>
        <w:spacing w:after="1" w:line="257" w:lineRule="auto"/>
        <w:ind w:left="4" w:right="0" w:firstLine="708"/>
        <w:jc w:val="center"/>
      </w:pPr>
      <w:r>
        <w:rPr>
          <w:b/>
        </w:rPr>
        <w:t>Akademia Nauk Stosowanych</w:t>
      </w:r>
      <w:r w:rsidR="000A2E9A">
        <w:rPr>
          <w:b/>
        </w:rPr>
        <w:t xml:space="preserve"> im. Hipolita Cegielskiego</w:t>
      </w:r>
      <w:r w:rsidR="005E19D5">
        <w:rPr>
          <w:b/>
        </w:rPr>
        <w:t xml:space="preserve"> </w:t>
      </w:r>
      <w:r w:rsidR="005E19D5">
        <w:rPr>
          <w:b/>
        </w:rPr>
        <w:t>w Gnieźnie</w:t>
      </w:r>
      <w:r w:rsidR="000A2E9A">
        <w:rPr>
          <w:b/>
        </w:rPr>
        <w:t xml:space="preserve">              </w:t>
      </w:r>
      <w:r w:rsidR="005E19D5">
        <w:rPr>
          <w:b/>
        </w:rPr>
        <w:t xml:space="preserve">                     </w:t>
      </w:r>
      <w:r>
        <w:rPr>
          <w:b/>
        </w:rPr>
        <w:t>Uczelnia Państwowa</w:t>
      </w:r>
    </w:p>
    <w:p w:rsidR="00CE5428" w:rsidRDefault="00CE5428">
      <w:pPr>
        <w:spacing w:after="0" w:line="259" w:lineRule="auto"/>
        <w:ind w:left="4" w:right="0" w:firstLine="0"/>
      </w:pPr>
    </w:p>
    <w:p w:rsidR="00CE5428" w:rsidRDefault="000A2E9A" w:rsidP="005E19D5">
      <w:pPr>
        <w:spacing w:after="0" w:line="259" w:lineRule="auto"/>
        <w:jc w:val="center"/>
      </w:pPr>
      <w:bookmarkStart w:id="0" w:name="_GoBack"/>
      <w:bookmarkEnd w:id="0"/>
      <w:r>
        <w:rPr>
          <w:b/>
        </w:rPr>
        <w:t>Instytut</w:t>
      </w:r>
      <w:r>
        <w:t xml:space="preserve"> . . . . . . . . . . . . . . . . . . . . . . . . . . . . . . . . . . . . . . . . . . . . . . . . . . . </w:t>
      </w:r>
    </w:p>
    <w:p w:rsidR="00CE5428" w:rsidRDefault="00CE5428">
      <w:pPr>
        <w:spacing w:after="0" w:line="259" w:lineRule="auto"/>
        <w:ind w:left="4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18" w:line="259" w:lineRule="auto"/>
        <w:ind w:left="0" w:right="0" w:firstLine="0"/>
      </w:pPr>
    </w:p>
    <w:p w:rsidR="00CE5428" w:rsidRDefault="000A2E9A">
      <w:pPr>
        <w:pStyle w:val="Nagwek1"/>
        <w:ind w:left="1428"/>
      </w:pPr>
      <w:r>
        <w:t xml:space="preserve">                   SPRAWOZDANIE Z PRAKTYKI ZAWODOWEJ </w:t>
      </w:r>
    </w:p>
    <w:p w:rsidR="00CE5428" w:rsidRDefault="000A2E9A">
      <w:pPr>
        <w:spacing w:after="0" w:line="259" w:lineRule="auto"/>
        <w:ind w:left="0" w:right="142" w:firstLine="0"/>
        <w:jc w:val="center"/>
      </w:pPr>
      <w:r>
        <w:rPr>
          <w:b/>
        </w:rPr>
        <w:t xml:space="preserve">       (dziennik praktyki) </w:t>
      </w: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0A2E9A">
      <w:pPr>
        <w:ind w:right="0"/>
      </w:pPr>
      <w:r>
        <w:t xml:space="preserve">Student: . . . . . . . . . . . . . . . . . . . . . . . . . . . . . . . . . . . . . . . . . . . . . </w:t>
      </w:r>
    </w:p>
    <w:p w:rsidR="00CE5428" w:rsidRDefault="00CE5428">
      <w:pPr>
        <w:spacing w:after="0" w:line="259" w:lineRule="auto"/>
        <w:ind w:left="0" w:right="0" w:firstLine="0"/>
      </w:pPr>
    </w:p>
    <w:p w:rsidR="00CE5428" w:rsidRDefault="000A2E9A">
      <w:pPr>
        <w:ind w:right="0"/>
      </w:pPr>
      <w:r>
        <w:t xml:space="preserve">Kierunek : . . . . . . . . . . . . . . . . . . . . . . . . . . . . . . . . . . . . .. . . . . . . </w:t>
      </w:r>
    </w:p>
    <w:p w:rsidR="00CE5428" w:rsidRDefault="00CE5428">
      <w:pPr>
        <w:spacing w:after="0" w:line="259" w:lineRule="auto"/>
        <w:ind w:left="0" w:right="0" w:firstLine="0"/>
      </w:pPr>
    </w:p>
    <w:p w:rsidR="00CE5428" w:rsidRDefault="000A2E9A">
      <w:pPr>
        <w:ind w:right="0"/>
      </w:pPr>
      <w:r>
        <w:t xml:space="preserve">Rok studiów: . . . . . . . .. . . . Rok akademicki: . . . . . . . . . . . . . . </w:t>
      </w:r>
    </w:p>
    <w:p w:rsidR="00CE5428" w:rsidRDefault="00CE5428">
      <w:pPr>
        <w:spacing w:after="2" w:line="237" w:lineRule="auto"/>
        <w:ind w:left="0" w:right="5612" w:firstLine="0"/>
      </w:pPr>
    </w:p>
    <w:p w:rsidR="00CE5428" w:rsidRDefault="000A2E9A">
      <w:pPr>
        <w:ind w:right="0"/>
      </w:pPr>
      <w:r>
        <w:t xml:space="preserve">Miejsce odbywania praktyki (nazwa, adres): </w:t>
      </w:r>
    </w:p>
    <w:p w:rsidR="00CE5428" w:rsidRDefault="000A2E9A">
      <w:pPr>
        <w:ind w:right="0"/>
      </w:pPr>
      <w:r>
        <w:t xml:space="preserve">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 </w:t>
      </w:r>
    </w:p>
    <w:p w:rsidR="00CE5428" w:rsidRDefault="00CE5428">
      <w:pPr>
        <w:spacing w:after="0" w:line="259" w:lineRule="auto"/>
        <w:ind w:left="0" w:right="0" w:firstLine="0"/>
      </w:pPr>
    </w:p>
    <w:p w:rsidR="00CE5428" w:rsidRDefault="000A2E9A">
      <w:pPr>
        <w:ind w:right="0"/>
      </w:pPr>
      <w:r>
        <w:t xml:space="preserve">Termin odbywania praktyki: </w:t>
      </w:r>
    </w:p>
    <w:p w:rsidR="00CE5428" w:rsidRDefault="000A2E9A">
      <w:pPr>
        <w:ind w:right="0"/>
      </w:pPr>
      <w:r>
        <w:t xml:space="preserve">............................................................................................................................................ </w:t>
      </w: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0A2E9A">
      <w:pPr>
        <w:ind w:right="0"/>
      </w:pPr>
      <w:r>
        <w:t xml:space="preserve">CHARAKTERYSTYKA PRZEDSIEBIORSTWA/INSTYTUCJI </w:t>
      </w:r>
    </w:p>
    <w:p w:rsidR="003A0478" w:rsidRDefault="000A2E9A">
      <w:pPr>
        <w:ind w:right="0"/>
      </w:pPr>
      <w:r>
        <w:t xml:space="preserve">(rodzaj działalności, asortyment produkowanych wyrobów lub świadczonych usług) </w:t>
      </w:r>
    </w:p>
    <w:p w:rsidR="003A0478" w:rsidRDefault="003A0478">
      <w:pPr>
        <w:ind w:right="0"/>
      </w:pPr>
    </w:p>
    <w:p w:rsidR="003A0478" w:rsidRDefault="003A0478">
      <w:pPr>
        <w:ind w:right="0"/>
      </w:pPr>
    </w:p>
    <w:p w:rsidR="003A0478" w:rsidRDefault="003A0478">
      <w:pPr>
        <w:ind w:right="0"/>
      </w:pPr>
    </w:p>
    <w:p w:rsidR="003A0478" w:rsidRDefault="003A0478">
      <w:pPr>
        <w:ind w:right="0"/>
      </w:pPr>
    </w:p>
    <w:p w:rsidR="00CE5428" w:rsidRDefault="000A2E9A">
      <w:pPr>
        <w:ind w:right="0"/>
      </w:pPr>
      <w:r>
        <w:lastRenderedPageBreak/>
        <w:t>TYDZIEŃ I: od .....................do ...........................</w:t>
      </w:r>
    </w:p>
    <w:p w:rsidR="00CE5428" w:rsidRDefault="000A2E9A">
      <w:pPr>
        <w:ind w:right="0"/>
      </w:pPr>
      <w:r>
        <w:t xml:space="preserve">______________________________________________________________________ </w:t>
      </w:r>
    </w:p>
    <w:p w:rsidR="00CE5428" w:rsidRDefault="00CE5428">
      <w:pPr>
        <w:spacing w:after="0" w:line="259" w:lineRule="auto"/>
        <w:ind w:left="0" w:right="0" w:firstLine="0"/>
      </w:pPr>
    </w:p>
    <w:p w:rsidR="003A0478" w:rsidRDefault="000A2E9A">
      <w:pPr>
        <w:spacing w:after="0" w:line="259" w:lineRule="auto"/>
        <w:ind w:left="10" w:right="3"/>
        <w:jc w:val="center"/>
      </w:pPr>
      <w:r>
        <w:t xml:space="preserve">Wyszczególnienie zajęć wykonywanych przez praktykanta (data, liczba godzin) </w:t>
      </w:r>
    </w:p>
    <w:p w:rsidR="003A0478" w:rsidRDefault="003A0478">
      <w:pPr>
        <w:spacing w:after="0" w:line="259" w:lineRule="auto"/>
        <w:ind w:left="10" w:right="3"/>
        <w:jc w:val="center"/>
      </w:pPr>
    </w:p>
    <w:p w:rsidR="003A0478" w:rsidRDefault="003A0478">
      <w:pPr>
        <w:spacing w:after="0" w:line="259" w:lineRule="auto"/>
        <w:ind w:left="10" w:right="3"/>
        <w:jc w:val="center"/>
      </w:pPr>
    </w:p>
    <w:p w:rsidR="003A0478" w:rsidRDefault="003A0478">
      <w:pPr>
        <w:spacing w:after="0" w:line="259" w:lineRule="auto"/>
        <w:ind w:left="10" w:right="3"/>
        <w:jc w:val="center"/>
      </w:pPr>
    </w:p>
    <w:p w:rsidR="003A0478" w:rsidRDefault="003A0478">
      <w:pPr>
        <w:spacing w:after="0" w:line="259" w:lineRule="auto"/>
        <w:ind w:left="10" w:right="3"/>
        <w:jc w:val="center"/>
      </w:pPr>
    </w:p>
    <w:p w:rsidR="003A0478" w:rsidRDefault="003A0478">
      <w:pPr>
        <w:spacing w:after="0" w:line="259" w:lineRule="auto"/>
        <w:ind w:left="10" w:right="3"/>
        <w:jc w:val="center"/>
      </w:pPr>
    </w:p>
    <w:p w:rsidR="003A0478" w:rsidRDefault="003A0478">
      <w:pPr>
        <w:spacing w:after="0" w:line="259" w:lineRule="auto"/>
        <w:ind w:left="10" w:right="3"/>
        <w:jc w:val="center"/>
      </w:pPr>
    </w:p>
    <w:p w:rsidR="003A0478" w:rsidRDefault="003A0478">
      <w:pPr>
        <w:spacing w:after="0" w:line="259" w:lineRule="auto"/>
        <w:ind w:left="10" w:right="3"/>
        <w:jc w:val="center"/>
      </w:pPr>
    </w:p>
    <w:p w:rsidR="003A0478" w:rsidRDefault="003A0478">
      <w:pPr>
        <w:spacing w:after="0" w:line="259" w:lineRule="auto"/>
        <w:ind w:left="10" w:right="3"/>
        <w:jc w:val="center"/>
      </w:pPr>
    </w:p>
    <w:p w:rsidR="003A0478" w:rsidRDefault="003A0478">
      <w:pPr>
        <w:spacing w:after="0" w:line="259" w:lineRule="auto"/>
        <w:ind w:left="10" w:right="3"/>
        <w:jc w:val="center"/>
      </w:pPr>
    </w:p>
    <w:p w:rsidR="003A0478" w:rsidRDefault="003A0478">
      <w:pPr>
        <w:spacing w:after="0" w:line="259" w:lineRule="auto"/>
        <w:ind w:left="10" w:right="3"/>
        <w:jc w:val="center"/>
      </w:pPr>
    </w:p>
    <w:p w:rsidR="003A0478" w:rsidRDefault="003A0478">
      <w:pPr>
        <w:spacing w:after="0" w:line="259" w:lineRule="auto"/>
        <w:ind w:left="10" w:right="3"/>
        <w:jc w:val="center"/>
      </w:pPr>
    </w:p>
    <w:p w:rsidR="003A0478" w:rsidRDefault="003A0478">
      <w:pPr>
        <w:spacing w:after="0" w:line="259" w:lineRule="auto"/>
        <w:ind w:left="10" w:right="3"/>
        <w:jc w:val="center"/>
      </w:pPr>
    </w:p>
    <w:p w:rsidR="003A0478" w:rsidRDefault="003A0478">
      <w:pPr>
        <w:spacing w:after="0" w:line="259" w:lineRule="auto"/>
        <w:ind w:left="10" w:right="3"/>
        <w:jc w:val="center"/>
      </w:pPr>
    </w:p>
    <w:p w:rsidR="003A0478" w:rsidRDefault="003A0478">
      <w:pPr>
        <w:spacing w:after="0" w:line="259" w:lineRule="auto"/>
        <w:ind w:left="10" w:right="3"/>
        <w:jc w:val="center"/>
      </w:pPr>
    </w:p>
    <w:p w:rsidR="003A0478" w:rsidRDefault="003A0478">
      <w:pPr>
        <w:spacing w:after="0" w:line="259" w:lineRule="auto"/>
        <w:ind w:left="10" w:right="3"/>
        <w:jc w:val="center"/>
      </w:pPr>
    </w:p>
    <w:p w:rsidR="003A0478" w:rsidRDefault="003A0478">
      <w:pPr>
        <w:spacing w:after="0" w:line="259" w:lineRule="auto"/>
        <w:ind w:left="10" w:right="3"/>
        <w:jc w:val="center"/>
      </w:pPr>
    </w:p>
    <w:p w:rsidR="003A0478" w:rsidRDefault="003A0478">
      <w:pPr>
        <w:spacing w:after="0" w:line="259" w:lineRule="auto"/>
        <w:ind w:left="10" w:right="3"/>
        <w:jc w:val="center"/>
      </w:pPr>
    </w:p>
    <w:p w:rsidR="003A0478" w:rsidRDefault="003A0478">
      <w:pPr>
        <w:spacing w:after="0" w:line="259" w:lineRule="auto"/>
        <w:ind w:left="10" w:right="3"/>
        <w:jc w:val="center"/>
      </w:pPr>
    </w:p>
    <w:p w:rsidR="003A0478" w:rsidRDefault="003A0478">
      <w:pPr>
        <w:spacing w:after="0" w:line="259" w:lineRule="auto"/>
        <w:ind w:left="10" w:right="3"/>
        <w:jc w:val="center"/>
      </w:pPr>
    </w:p>
    <w:p w:rsidR="003A0478" w:rsidRDefault="003A0478">
      <w:pPr>
        <w:spacing w:after="0" w:line="259" w:lineRule="auto"/>
        <w:ind w:left="10" w:right="3"/>
        <w:jc w:val="center"/>
      </w:pPr>
    </w:p>
    <w:p w:rsidR="003A0478" w:rsidRDefault="003A0478">
      <w:pPr>
        <w:spacing w:after="0" w:line="259" w:lineRule="auto"/>
        <w:ind w:left="10" w:right="3"/>
        <w:jc w:val="center"/>
      </w:pPr>
    </w:p>
    <w:p w:rsidR="003A0478" w:rsidRDefault="003A0478">
      <w:pPr>
        <w:spacing w:after="0" w:line="259" w:lineRule="auto"/>
        <w:ind w:left="10" w:right="3"/>
        <w:jc w:val="center"/>
      </w:pPr>
    </w:p>
    <w:p w:rsidR="003A0478" w:rsidRDefault="003A0478">
      <w:pPr>
        <w:spacing w:after="0" w:line="259" w:lineRule="auto"/>
        <w:ind w:left="10" w:right="3"/>
        <w:jc w:val="center"/>
      </w:pPr>
    </w:p>
    <w:p w:rsidR="003A0478" w:rsidRDefault="003A0478">
      <w:pPr>
        <w:spacing w:after="0" w:line="259" w:lineRule="auto"/>
        <w:ind w:left="10" w:right="3"/>
        <w:jc w:val="center"/>
      </w:pPr>
    </w:p>
    <w:p w:rsidR="003A0478" w:rsidRDefault="003A0478">
      <w:pPr>
        <w:spacing w:after="0" w:line="259" w:lineRule="auto"/>
        <w:ind w:left="10" w:right="3"/>
        <w:jc w:val="center"/>
      </w:pPr>
    </w:p>
    <w:p w:rsidR="003A0478" w:rsidRDefault="003A0478">
      <w:pPr>
        <w:spacing w:after="0" w:line="259" w:lineRule="auto"/>
        <w:ind w:left="10" w:right="3"/>
        <w:jc w:val="center"/>
      </w:pPr>
    </w:p>
    <w:p w:rsidR="003A0478" w:rsidRDefault="003A0478">
      <w:pPr>
        <w:spacing w:after="0" w:line="259" w:lineRule="auto"/>
        <w:ind w:left="10" w:right="3"/>
        <w:jc w:val="center"/>
      </w:pPr>
    </w:p>
    <w:p w:rsidR="003A0478" w:rsidRDefault="003A0478">
      <w:pPr>
        <w:spacing w:after="0" w:line="259" w:lineRule="auto"/>
        <w:ind w:left="10" w:right="3"/>
        <w:jc w:val="center"/>
      </w:pPr>
    </w:p>
    <w:p w:rsidR="003A0478" w:rsidRDefault="003A0478">
      <w:pPr>
        <w:spacing w:after="0" w:line="259" w:lineRule="auto"/>
        <w:ind w:left="10" w:right="3"/>
        <w:jc w:val="center"/>
      </w:pPr>
    </w:p>
    <w:p w:rsidR="00CE5428" w:rsidRDefault="000A2E9A">
      <w:pPr>
        <w:spacing w:after="0" w:line="259" w:lineRule="auto"/>
        <w:ind w:left="10" w:right="3"/>
        <w:jc w:val="center"/>
      </w:pPr>
      <w:r>
        <w:lastRenderedPageBreak/>
        <w:t>TYDZIEŃ II: od .....................do ...........................</w:t>
      </w:r>
    </w:p>
    <w:p w:rsidR="00CE5428" w:rsidRDefault="000A2E9A">
      <w:pPr>
        <w:ind w:right="0"/>
      </w:pPr>
      <w:r>
        <w:t xml:space="preserve">______________________________________________________________________ </w:t>
      </w: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0A2E9A">
      <w:pPr>
        <w:spacing w:after="0" w:line="259" w:lineRule="auto"/>
        <w:ind w:left="10" w:right="4"/>
        <w:jc w:val="center"/>
      </w:pPr>
      <w:r>
        <w:t xml:space="preserve">Wyszczególnienie zajęć wykonywanych przez praktykanta </w:t>
      </w: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0A2E9A">
      <w:pPr>
        <w:ind w:left="2180" w:right="0"/>
      </w:pPr>
      <w:r>
        <w:lastRenderedPageBreak/>
        <w:t>TYDZIEŃ III: od .....................do ...........................</w:t>
      </w: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BB49EE">
      <w:pPr>
        <w:spacing w:after="63" w:line="259" w:lineRule="auto"/>
        <w:ind w:left="-29" w:right="-3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39840" cy="18415"/>
                <wp:effectExtent l="0" t="0" r="0" b="2540"/>
                <wp:docPr id="5" name="Group 6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840" cy="18415"/>
                          <a:chOff x="0" y="0"/>
                          <a:chExt cx="63398" cy="182"/>
                        </a:xfrm>
                      </wpg:grpSpPr>
                      <wps:wsp>
                        <wps:cNvPr id="6" name="Shape 85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398" cy="182"/>
                          </a:xfrm>
                          <a:custGeom>
                            <a:avLst/>
                            <a:gdLst>
                              <a:gd name="T0" fmla="*/ 0 w 6339840"/>
                              <a:gd name="T1" fmla="*/ 0 h 18288"/>
                              <a:gd name="T2" fmla="*/ 6339840 w 6339840"/>
                              <a:gd name="T3" fmla="*/ 0 h 18288"/>
                              <a:gd name="T4" fmla="*/ 6339840 w 6339840"/>
                              <a:gd name="T5" fmla="*/ 18288 h 18288"/>
                              <a:gd name="T6" fmla="*/ 0 w 6339840"/>
                              <a:gd name="T7" fmla="*/ 18288 h 18288"/>
                              <a:gd name="T8" fmla="*/ 0 w 6339840"/>
                              <a:gd name="T9" fmla="*/ 0 h 18288"/>
                              <a:gd name="T10" fmla="*/ 0 w 6339840"/>
                              <a:gd name="T11" fmla="*/ 0 h 18288"/>
                              <a:gd name="T12" fmla="*/ 6339840 w 6339840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39840" h="18288">
                                <a:moveTo>
                                  <a:pt x="0" y="0"/>
                                </a:moveTo>
                                <a:lnTo>
                                  <a:pt x="6339840" y="0"/>
                                </a:lnTo>
                                <a:lnTo>
                                  <a:pt x="633984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09AB7D" id="Group 6535" o:spid="_x0000_s1026" style="width:499.2pt;height:1.45pt;mso-position-horizontal-relative:char;mso-position-vertical-relative:line" coordsize="6339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">
                <v:shape id="Shape 8582" o:spid="_x0000_s1027" style="position:absolute;width:63398;height:182;visibility:visible;mso-wrap-style:square;v-text-anchor:top" coordsize="633984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mA6MQA&#10;AADaAAAADwAAAGRycy9kb3ducmV2LnhtbESPQWvCQBSE74X+h+UVvNWNPYikboJKSxX0EOuhvb1m&#10;n0kw+zbsrjH+e1cQehxm5htmng+mFT0531hWMBknIIhLqxuuFBy+P19nIHxA1thaJgVX8pBnz09z&#10;TLW9cEH9PlQiQtinqKAOoUul9GVNBv3YdsTRO1pnMETpKqkdXiLctPItSabSYMNxocaOVjWVp/3Z&#10;KCi/fnZ9sUz+toeP384Vm+2msTOlRi/D4h1EoCH8hx/ttVYwhfuVe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ZgOjEAAAA2gAAAA8AAAAAAAAAAAAAAAAAmAIAAGRycy9k&#10;b3ducmV2LnhtbFBLBQYAAAAABAAEAPUAAACJAwAAAAA=&#10;" path="m,l6339840,r,18288l,18288,,e" fillcolor="black" stroked="f" strokeweight="0">
                  <v:stroke miterlimit="83231f" joinstyle="miter"/>
                  <v:path arrowok="t" o:connecttype="custom" o:connectlocs="0,0;63398,0;63398,182;0,182;0,0" o:connectangles="0,0,0,0,0" textboxrect="0,0,6339840,18288"/>
                </v:shape>
                <w10:anchorlock/>
              </v:group>
            </w:pict>
          </mc:Fallback>
        </mc:AlternateContent>
      </w: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0A2E9A">
      <w:pPr>
        <w:spacing w:after="0" w:line="259" w:lineRule="auto"/>
        <w:ind w:right="1523"/>
        <w:jc w:val="right"/>
      </w:pPr>
      <w:r>
        <w:t xml:space="preserve">Wyszczególnienie zajęć wykonywanych przez praktykanta </w:t>
      </w: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3A0478" w:rsidRDefault="003A047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0A2E9A">
      <w:pPr>
        <w:ind w:left="2180" w:right="0"/>
      </w:pPr>
      <w:r>
        <w:lastRenderedPageBreak/>
        <w:t>TYDZIEŃ IV: od .....................do ...........................</w:t>
      </w: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BB49EE">
      <w:pPr>
        <w:spacing w:after="63" w:line="259" w:lineRule="auto"/>
        <w:ind w:left="-29" w:right="-3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39840" cy="18415"/>
                <wp:effectExtent l="0" t="2540" r="0" b="0"/>
                <wp:docPr id="3" name="Group 7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840" cy="18415"/>
                          <a:chOff x="0" y="0"/>
                          <a:chExt cx="63398" cy="182"/>
                        </a:xfrm>
                      </wpg:grpSpPr>
                      <wps:wsp>
                        <wps:cNvPr id="4" name="Shape 85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398" cy="182"/>
                          </a:xfrm>
                          <a:custGeom>
                            <a:avLst/>
                            <a:gdLst>
                              <a:gd name="T0" fmla="*/ 0 w 6339840"/>
                              <a:gd name="T1" fmla="*/ 0 h 18288"/>
                              <a:gd name="T2" fmla="*/ 6339840 w 6339840"/>
                              <a:gd name="T3" fmla="*/ 0 h 18288"/>
                              <a:gd name="T4" fmla="*/ 6339840 w 6339840"/>
                              <a:gd name="T5" fmla="*/ 18288 h 18288"/>
                              <a:gd name="T6" fmla="*/ 0 w 6339840"/>
                              <a:gd name="T7" fmla="*/ 18288 h 18288"/>
                              <a:gd name="T8" fmla="*/ 0 w 6339840"/>
                              <a:gd name="T9" fmla="*/ 0 h 18288"/>
                              <a:gd name="T10" fmla="*/ 0 w 6339840"/>
                              <a:gd name="T11" fmla="*/ 0 h 18288"/>
                              <a:gd name="T12" fmla="*/ 6339840 w 6339840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39840" h="18288">
                                <a:moveTo>
                                  <a:pt x="0" y="0"/>
                                </a:moveTo>
                                <a:lnTo>
                                  <a:pt x="6339840" y="0"/>
                                </a:lnTo>
                                <a:lnTo>
                                  <a:pt x="633984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EF2458" id="Group 7067" o:spid="_x0000_s1026" style="width:499.2pt;height:1.45pt;mso-position-horizontal-relative:char;mso-position-vertical-relative:line" coordsize="6339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">
                <v:shape id="Shape 8583" o:spid="_x0000_s1027" style="position:absolute;width:63398;height:182;visibility:visible;mso-wrap-style:square;v-text-anchor:top" coordsize="633984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e7BMQA&#10;AADaAAAADwAAAGRycy9kb3ducmV2LnhtbESPQWvCQBSE74X+h+UVvNVNRURSV7GlooIeYj3o7Zl9&#10;JsHs27C7xvTfdwXB4zAz3zCTWWdq0ZLzlWUFH/0EBHFudcWFgv3v4n0MwgdkjbVlUvBHHmbT15cJ&#10;ptreOKN2FwoRIexTVFCG0KRS+rwkg75vG+Lona0zGKJ0hdQObxFuajlIkpE0WHFcKLGh75Lyy+5q&#10;FOTLw7bNvpLTZv9zbFy23qwrO1aq99bNP0EE6sIz/GivtIIh3K/EGyC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HuwTEAAAA2gAAAA8AAAAAAAAAAAAAAAAAmAIAAGRycy9k&#10;b3ducmV2LnhtbFBLBQYAAAAABAAEAPUAAACJAwAAAAA=&#10;" path="m,l6339840,r,18288l,18288,,e" fillcolor="black" stroked="f" strokeweight="0">
                  <v:stroke miterlimit="83231f" joinstyle="miter"/>
                  <v:path arrowok="t" o:connecttype="custom" o:connectlocs="0,0;63398,0;63398,182;0,182;0,0" o:connectangles="0,0,0,0,0" textboxrect="0,0,6339840,18288"/>
                </v:shape>
                <w10:anchorlock/>
              </v:group>
            </w:pict>
          </mc:Fallback>
        </mc:AlternateContent>
      </w: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0A2E9A">
      <w:pPr>
        <w:spacing w:after="0" w:line="259" w:lineRule="auto"/>
        <w:ind w:right="1523"/>
        <w:jc w:val="right"/>
      </w:pPr>
      <w:r>
        <w:t xml:space="preserve">Wyszczególnienie zajęć wykonywanych przez praktykanta </w:t>
      </w: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0A2E9A">
      <w:pPr>
        <w:spacing w:after="0" w:line="259" w:lineRule="auto"/>
        <w:ind w:left="10" w:right="6"/>
        <w:jc w:val="center"/>
      </w:pPr>
      <w:r>
        <w:t>TYDZIEŃ V: od .................... do ...........................</w:t>
      </w:r>
    </w:p>
    <w:p w:rsidR="00CE5428" w:rsidRDefault="000A2E9A">
      <w:pPr>
        <w:ind w:right="0"/>
      </w:pPr>
      <w:r>
        <w:t xml:space="preserve">______________________________________________________________________ </w:t>
      </w: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0A2E9A">
      <w:pPr>
        <w:spacing w:after="0" w:line="259" w:lineRule="auto"/>
        <w:ind w:left="10" w:right="5"/>
        <w:jc w:val="center"/>
      </w:pPr>
      <w:r>
        <w:t xml:space="preserve">Wyszczególnienie zajęć wykonywanych przez praktykanta </w:t>
      </w: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CE5428">
      <w:pPr>
        <w:spacing w:after="0" w:line="259" w:lineRule="auto"/>
        <w:ind w:left="0" w:right="0" w:firstLine="0"/>
      </w:pPr>
    </w:p>
    <w:p w:rsidR="003A0478" w:rsidRDefault="003A0478">
      <w:pPr>
        <w:spacing w:after="0" w:line="259" w:lineRule="auto"/>
        <w:ind w:left="0" w:right="0" w:firstLine="0"/>
      </w:pPr>
    </w:p>
    <w:p w:rsidR="003A0478" w:rsidRDefault="003A0478">
      <w:pPr>
        <w:spacing w:after="0" w:line="259" w:lineRule="auto"/>
        <w:ind w:left="0" w:right="0" w:firstLine="0"/>
      </w:pPr>
    </w:p>
    <w:p w:rsidR="00CE5428" w:rsidRDefault="000A2E9A">
      <w:pPr>
        <w:spacing w:after="0" w:line="259" w:lineRule="auto"/>
        <w:ind w:left="10" w:right="4"/>
        <w:jc w:val="center"/>
      </w:pPr>
      <w:r>
        <w:t>TYDZIEŃ VI: od .................... do ...........................</w:t>
      </w:r>
    </w:p>
    <w:p w:rsidR="00CE5428" w:rsidRDefault="000A2E9A">
      <w:pPr>
        <w:ind w:right="0"/>
      </w:pPr>
      <w:r>
        <w:lastRenderedPageBreak/>
        <w:t xml:space="preserve">______________________________________________________________________ </w:t>
      </w:r>
    </w:p>
    <w:p w:rsidR="00CE5428" w:rsidRDefault="00CE5428">
      <w:pPr>
        <w:spacing w:after="0" w:line="259" w:lineRule="auto"/>
        <w:ind w:left="60" w:right="0" w:firstLine="0"/>
        <w:jc w:val="center"/>
      </w:pPr>
    </w:p>
    <w:p w:rsidR="00CE5428" w:rsidRDefault="000A2E9A">
      <w:pPr>
        <w:spacing w:after="0" w:line="259" w:lineRule="auto"/>
        <w:ind w:left="10" w:right="5"/>
        <w:jc w:val="center"/>
      </w:pPr>
      <w:r>
        <w:t xml:space="preserve">Wyszczególnienie zajęć wykonywanych przez praktykanta </w:t>
      </w: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0A2E9A">
      <w:pPr>
        <w:pStyle w:val="Nagwek1"/>
      </w:pPr>
      <w:r>
        <w:t xml:space="preserve">WNIOSKI DOTYCZĄCE ODBYTEJ PRAKTYKI </w:t>
      </w: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0A2E9A">
      <w:pPr>
        <w:ind w:right="0"/>
      </w:pPr>
      <w:r>
        <w:t xml:space="preserve">…………………………………….. </w:t>
      </w:r>
    </w:p>
    <w:p w:rsidR="00CE5428" w:rsidRDefault="000A2E9A">
      <w:pPr>
        <w:ind w:right="0"/>
      </w:pPr>
      <w:r>
        <w:t xml:space="preserve">Data i podpis studenta </w:t>
      </w: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BB49EE">
      <w:pPr>
        <w:spacing w:after="63" w:line="259" w:lineRule="auto"/>
        <w:ind w:left="-29" w:right="-3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39840" cy="8890"/>
                <wp:effectExtent l="0" t="3810" r="0" b="0"/>
                <wp:docPr id="1" name="Group 7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840" cy="8890"/>
                          <a:chOff x="0" y="0"/>
                          <a:chExt cx="63398" cy="91"/>
                        </a:xfrm>
                      </wpg:grpSpPr>
                      <wps:wsp>
                        <wps:cNvPr id="2" name="Shape 858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398" cy="91"/>
                          </a:xfrm>
                          <a:custGeom>
                            <a:avLst/>
                            <a:gdLst>
                              <a:gd name="T0" fmla="*/ 0 w 6339840"/>
                              <a:gd name="T1" fmla="*/ 0 h 9144"/>
                              <a:gd name="T2" fmla="*/ 6339840 w 6339840"/>
                              <a:gd name="T3" fmla="*/ 0 h 9144"/>
                              <a:gd name="T4" fmla="*/ 6339840 w 6339840"/>
                              <a:gd name="T5" fmla="*/ 9144 h 9144"/>
                              <a:gd name="T6" fmla="*/ 0 w 6339840"/>
                              <a:gd name="T7" fmla="*/ 9144 h 9144"/>
                              <a:gd name="T8" fmla="*/ 0 w 6339840"/>
                              <a:gd name="T9" fmla="*/ 0 h 9144"/>
                              <a:gd name="T10" fmla="*/ 0 w 6339840"/>
                              <a:gd name="T11" fmla="*/ 0 h 9144"/>
                              <a:gd name="T12" fmla="*/ 6339840 w 633984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39840" h="9144">
                                <a:moveTo>
                                  <a:pt x="0" y="0"/>
                                </a:moveTo>
                                <a:lnTo>
                                  <a:pt x="6339840" y="0"/>
                                </a:lnTo>
                                <a:lnTo>
                                  <a:pt x="6339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86177D" id="Group 7736" o:spid="_x0000_s1026" style="width:499.2pt;height:.7pt;mso-position-horizontal-relative:char;mso-position-vertical-relative:line" coordsize="6339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">
                <v:shape id="Shape 8584" o:spid="_x0000_s1027" style="position:absolute;width:63398;height:91;visibility:visible;mso-wrap-style:square;v-text-anchor:top" coordsize="63398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GE5sMA&#10;AADaAAAADwAAAGRycy9kb3ducmV2LnhtbESPT4vCMBTE78J+h/AWvGm6RVepRpGVwp4U/yHeHs2z&#10;LTYvpYna9dMbYcHjMDO/Yabz1lTiRo0rLSv46kcgiDOrS84V7HdpbwzCeWSNlWVS8EcO5rOPzhQT&#10;be+8odvW5yJA2CWooPC+TqR0WUEGXd/WxME728agD7LJpW7wHuCmknEUfUuDJYeFAmv6KSi7bK9G&#10;QXp8pMbF5noYrtajgV/tFqflUqnuZ7uYgPDU+nf4v/2rFcTwuhJu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GE5sMAAADaAAAADwAAAAAAAAAAAAAAAACYAgAAZHJzL2Rv&#10;d25yZXYueG1sUEsFBgAAAAAEAAQA9QAAAIgDAAAAAA==&#10;" path="m,l6339840,r,9144l,9144,,e" fillcolor="black" stroked="f" strokeweight="0">
                  <v:stroke miterlimit="83231f" joinstyle="miter"/>
                  <v:path arrowok="t" o:connecttype="custom" o:connectlocs="0,0;63398,0;63398,91;0,91;0,0" o:connectangles="0,0,0,0,0" textboxrect="0,0,6339840,9144"/>
                </v:shape>
                <w10:anchorlock/>
              </v:group>
            </w:pict>
          </mc:Fallback>
        </mc:AlternateContent>
      </w: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0A2E9A">
      <w:pPr>
        <w:ind w:right="0"/>
      </w:pPr>
      <w:r>
        <w:t xml:space="preserve">Zatwierdzenie sprawozdania przez zakładowego opiekuna praktyk (ew. uwagi dotyczące sprawozdania) </w:t>
      </w: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CE5428">
      <w:pPr>
        <w:spacing w:after="0" w:line="259" w:lineRule="auto"/>
        <w:ind w:left="0" w:right="0" w:firstLine="0"/>
      </w:pPr>
    </w:p>
    <w:p w:rsidR="00CE5428" w:rsidRDefault="000A2E9A">
      <w:pPr>
        <w:ind w:right="0"/>
      </w:pPr>
      <w:r>
        <w:t xml:space="preserve">. . . . . . . . . . . . . . . . . . . . . . . . . . . . . . . . </w:t>
      </w:r>
    </w:p>
    <w:p w:rsidR="00CE5428" w:rsidRDefault="000A2E9A">
      <w:pPr>
        <w:ind w:right="0"/>
      </w:pPr>
      <w:r>
        <w:t xml:space="preserve">Podpis zakładowego opiekuna praktyk </w:t>
      </w:r>
    </w:p>
    <w:p w:rsidR="00CE5428" w:rsidRDefault="00CE5428">
      <w:pPr>
        <w:spacing w:after="0" w:line="259" w:lineRule="auto"/>
        <w:ind w:left="0" w:right="0" w:firstLine="0"/>
        <w:jc w:val="both"/>
      </w:pPr>
    </w:p>
    <w:p w:rsidR="00CE5428" w:rsidRDefault="00CE5428">
      <w:pPr>
        <w:spacing w:after="0" w:line="259" w:lineRule="auto"/>
        <w:ind w:left="0" w:right="0" w:firstLine="0"/>
        <w:jc w:val="both"/>
      </w:pPr>
    </w:p>
    <w:tbl>
      <w:tblPr>
        <w:tblStyle w:val="TableGrid"/>
        <w:tblW w:w="9760" w:type="dxa"/>
        <w:tblInd w:w="-284" w:type="dxa"/>
        <w:tblCellMar>
          <w:top w:w="7" w:type="dxa"/>
          <w:left w:w="70" w:type="dxa"/>
          <w:right w:w="95" w:type="dxa"/>
        </w:tblCellMar>
        <w:tblLook w:val="04A0" w:firstRow="1" w:lastRow="0" w:firstColumn="1" w:lastColumn="0" w:noHBand="0" w:noVBand="1"/>
      </w:tblPr>
      <w:tblGrid>
        <w:gridCol w:w="3733"/>
        <w:gridCol w:w="6027"/>
      </w:tblGrid>
      <w:tr w:rsidR="00CE5428">
        <w:trPr>
          <w:trHeight w:val="2822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428" w:rsidRDefault="00CE5428">
            <w:pPr>
              <w:spacing w:after="0" w:line="259" w:lineRule="auto"/>
              <w:ind w:left="0" w:right="0" w:firstLine="0"/>
            </w:pPr>
          </w:p>
          <w:p w:rsidR="00CE5428" w:rsidRDefault="00CE5428">
            <w:pPr>
              <w:spacing w:after="26" w:line="259" w:lineRule="auto"/>
              <w:ind w:left="0" w:right="0" w:firstLine="0"/>
            </w:pPr>
          </w:p>
          <w:p w:rsidR="00CE5428" w:rsidRDefault="000A2E9A">
            <w:pPr>
              <w:spacing w:after="0" w:line="259" w:lineRule="auto"/>
              <w:ind w:left="0" w:right="0" w:firstLine="0"/>
              <w:jc w:val="both"/>
            </w:pPr>
            <w:r>
              <w:t xml:space="preserve">……………………………….. </w:t>
            </w:r>
          </w:p>
          <w:p w:rsidR="00CE5428" w:rsidRDefault="000A2E9A">
            <w:pPr>
              <w:spacing w:after="0" w:line="259" w:lineRule="auto"/>
              <w:ind w:left="0" w:right="0" w:firstLine="0"/>
            </w:pPr>
            <w:r>
              <w:t xml:space="preserve">Termin praktyki:  </w:t>
            </w:r>
          </w:p>
          <w:p w:rsidR="00CE5428" w:rsidRDefault="00CE5428">
            <w:pPr>
              <w:spacing w:after="0" w:line="259" w:lineRule="auto"/>
              <w:ind w:left="0" w:right="0" w:firstLine="0"/>
            </w:pPr>
          </w:p>
          <w:p w:rsidR="00CE5428" w:rsidRDefault="000A2E9A">
            <w:pPr>
              <w:spacing w:after="0" w:line="259" w:lineRule="auto"/>
              <w:ind w:left="0" w:right="0" w:firstLine="0"/>
              <w:jc w:val="both"/>
            </w:pPr>
            <w:r>
              <w:t xml:space="preserve">……………………………… </w:t>
            </w:r>
          </w:p>
          <w:p w:rsidR="00CE5428" w:rsidRDefault="000A2E9A">
            <w:pPr>
              <w:spacing w:after="0" w:line="259" w:lineRule="auto"/>
              <w:ind w:left="0" w:right="0" w:firstLine="0"/>
            </w:pPr>
            <w:r>
              <w:t xml:space="preserve">Imię i nazwisko studenta </w:t>
            </w:r>
          </w:p>
          <w:p w:rsidR="00CE5428" w:rsidRDefault="00CE5428">
            <w:pPr>
              <w:spacing w:after="0" w:line="259" w:lineRule="auto"/>
              <w:ind w:left="0" w:right="0" w:firstLine="0"/>
            </w:pPr>
          </w:p>
          <w:p w:rsidR="00CE5428" w:rsidRDefault="00CE5428">
            <w:pPr>
              <w:spacing w:after="0" w:line="259" w:lineRule="auto"/>
              <w:ind w:left="0" w:right="0" w:firstLine="0"/>
            </w:pP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428" w:rsidRDefault="00CE5428">
            <w:pPr>
              <w:spacing w:after="21" w:line="259" w:lineRule="auto"/>
              <w:ind w:left="83" w:right="0" w:firstLine="0"/>
              <w:jc w:val="center"/>
            </w:pPr>
          </w:p>
          <w:p w:rsidR="00CE5428" w:rsidRDefault="000A2E9A">
            <w:pPr>
              <w:spacing w:after="2" w:line="237" w:lineRule="auto"/>
              <w:ind w:left="0" w:right="0" w:firstLine="0"/>
            </w:pPr>
            <w:r>
              <w:rPr>
                <w:b/>
              </w:rPr>
              <w:t xml:space="preserve">Potwierdzenie odbycia praktyki przez zakład pracy: </w:t>
            </w:r>
          </w:p>
          <w:p w:rsidR="00CE5428" w:rsidRDefault="00CE5428">
            <w:pPr>
              <w:spacing w:after="0" w:line="251" w:lineRule="auto"/>
              <w:ind w:left="0" w:right="2859" w:firstLine="0"/>
            </w:pPr>
          </w:p>
          <w:p w:rsidR="00CE5428" w:rsidRDefault="00CE5428">
            <w:pPr>
              <w:spacing w:after="0" w:line="259" w:lineRule="auto"/>
              <w:ind w:left="0" w:right="0" w:firstLine="0"/>
            </w:pPr>
          </w:p>
          <w:p w:rsidR="00CE5428" w:rsidRDefault="00CE5428">
            <w:pPr>
              <w:spacing w:after="0" w:line="259" w:lineRule="auto"/>
              <w:ind w:left="0" w:right="0" w:firstLine="0"/>
            </w:pPr>
          </w:p>
          <w:p w:rsidR="00CE5428" w:rsidRDefault="00CE5428">
            <w:pPr>
              <w:spacing w:after="46" w:line="259" w:lineRule="auto"/>
              <w:ind w:left="68" w:right="0" w:firstLine="0"/>
              <w:jc w:val="center"/>
            </w:pPr>
          </w:p>
          <w:p w:rsidR="0027740C" w:rsidRPr="0027740C" w:rsidRDefault="000A2E9A">
            <w:pPr>
              <w:spacing w:after="0" w:line="259" w:lineRule="auto"/>
              <w:ind w:left="0" w:right="0"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  . . . . . . . . . . . . . . . .            . . . . . . . . . . . . . . . . . . . . . . . . . . .           </w:t>
            </w:r>
            <w:r>
              <w:rPr>
                <w:b/>
                <w:sz w:val="24"/>
              </w:rPr>
              <w:t xml:space="preserve">   Data                                       Pieczątka i podpis</w:t>
            </w:r>
          </w:p>
        </w:tc>
      </w:tr>
    </w:tbl>
    <w:p w:rsidR="00CE5428" w:rsidRDefault="00CE5428">
      <w:pPr>
        <w:spacing w:after="0" w:line="259" w:lineRule="auto"/>
        <w:ind w:left="0" w:right="0" w:firstLine="0"/>
        <w:jc w:val="both"/>
      </w:pPr>
    </w:p>
    <w:p w:rsidR="0027740C" w:rsidRDefault="0027740C">
      <w:pPr>
        <w:spacing w:after="0" w:line="259" w:lineRule="auto"/>
        <w:ind w:left="0" w:right="0" w:firstLine="0"/>
        <w:jc w:val="both"/>
      </w:pPr>
    </w:p>
    <w:p w:rsidR="0027740C" w:rsidRDefault="0027740C">
      <w:pPr>
        <w:spacing w:after="0" w:line="259" w:lineRule="auto"/>
        <w:ind w:left="0" w:right="0" w:firstLine="0"/>
        <w:jc w:val="both"/>
      </w:pPr>
    </w:p>
    <w:p w:rsidR="0027740C" w:rsidRPr="00A672B3" w:rsidRDefault="0027740C">
      <w:pPr>
        <w:spacing w:after="0" w:line="259" w:lineRule="auto"/>
        <w:ind w:left="0" w:right="0" w:firstLine="0"/>
        <w:jc w:val="both"/>
        <w:rPr>
          <w:b/>
        </w:rPr>
      </w:pPr>
      <w:r w:rsidRPr="00A672B3">
        <w:rPr>
          <w:b/>
        </w:rPr>
        <w:t>Ocena przebiegu praktyki przez zakładowego opiekuna praktyk</w:t>
      </w:r>
      <w:r w:rsidR="00A672B3">
        <w:rPr>
          <w:b/>
        </w:rPr>
        <w:t>:</w:t>
      </w:r>
    </w:p>
    <w:p w:rsidR="0027740C" w:rsidRDefault="0027740C">
      <w:pPr>
        <w:spacing w:after="0" w:line="259" w:lineRule="auto"/>
        <w:ind w:left="0" w:right="0" w:firstLine="0"/>
        <w:jc w:val="both"/>
      </w:pPr>
    </w:p>
    <w:p w:rsidR="0027740C" w:rsidRDefault="0027740C" w:rsidP="0027740C">
      <w:pPr>
        <w:pStyle w:val="Akapitzlist"/>
        <w:numPr>
          <w:ilvl w:val="0"/>
          <w:numId w:val="2"/>
        </w:numPr>
        <w:spacing w:after="0" w:line="259" w:lineRule="auto"/>
        <w:ind w:right="0"/>
        <w:jc w:val="both"/>
      </w:pPr>
      <w:r>
        <w:t>Ilość godzin nieusprawiedliwionej nieobecności praktykanta  ……….</w:t>
      </w:r>
    </w:p>
    <w:p w:rsidR="0027740C" w:rsidRDefault="0006467B" w:rsidP="0027740C">
      <w:pPr>
        <w:pStyle w:val="Akapitzlist"/>
        <w:numPr>
          <w:ilvl w:val="0"/>
          <w:numId w:val="2"/>
        </w:numPr>
        <w:spacing w:after="0" w:line="259" w:lineRule="auto"/>
        <w:ind w:right="0"/>
        <w:jc w:val="both"/>
      </w:pPr>
      <w:r>
        <w:t>Ocena z</w:t>
      </w:r>
      <w:r w:rsidR="00A672B3">
        <w:t>aangażowania</w:t>
      </w:r>
      <w:r w:rsidR="0027740C">
        <w:t xml:space="preserve"> praktykanta (proszę</w:t>
      </w:r>
      <w:r>
        <w:t xml:space="preserve"> ocenić formy zaangażowania praktykanta w trakcie praktyki - wskazane w kolumnie I - poprzez zaznaczenie znakiem </w:t>
      </w:r>
      <w:r w:rsidRPr="00A672B3">
        <w:rPr>
          <w:b/>
        </w:rPr>
        <w:t>X</w:t>
      </w:r>
      <w:r>
        <w:t xml:space="preserve"> odpowiedzi </w:t>
      </w:r>
      <w:r w:rsidR="00A672B3">
        <w:t>podanej w jednej z kolumn II, III albo IV)</w:t>
      </w:r>
      <w:r>
        <w:t xml:space="preserve"> </w:t>
      </w:r>
    </w:p>
    <w:tbl>
      <w:tblPr>
        <w:tblStyle w:val="Tabela-Siatka"/>
        <w:tblW w:w="0" w:type="auto"/>
        <w:tblInd w:w="14" w:type="dxa"/>
        <w:tblLook w:val="04A0" w:firstRow="1" w:lastRow="0" w:firstColumn="1" w:lastColumn="0" w:noHBand="0" w:noVBand="1"/>
      </w:tblPr>
      <w:tblGrid>
        <w:gridCol w:w="6009"/>
        <w:gridCol w:w="1244"/>
        <w:gridCol w:w="1468"/>
        <w:gridCol w:w="1179"/>
      </w:tblGrid>
      <w:tr w:rsidR="0006467B" w:rsidTr="00A672B3">
        <w:tc>
          <w:tcPr>
            <w:tcW w:w="6190" w:type="dxa"/>
          </w:tcPr>
          <w:p w:rsidR="0006467B" w:rsidRPr="0006467B" w:rsidRDefault="0006467B" w:rsidP="0006467B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1245" w:type="dxa"/>
          </w:tcPr>
          <w:p w:rsidR="0006467B" w:rsidRPr="0006467B" w:rsidRDefault="0006467B" w:rsidP="0006467B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06467B">
              <w:rPr>
                <w:b/>
              </w:rPr>
              <w:t>II.</w:t>
            </w:r>
          </w:p>
        </w:tc>
        <w:tc>
          <w:tcPr>
            <w:tcW w:w="1468" w:type="dxa"/>
          </w:tcPr>
          <w:p w:rsidR="0006467B" w:rsidRPr="0006467B" w:rsidRDefault="0006467B" w:rsidP="0006467B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06467B">
              <w:rPr>
                <w:b/>
              </w:rPr>
              <w:t>III.</w:t>
            </w:r>
          </w:p>
        </w:tc>
        <w:tc>
          <w:tcPr>
            <w:tcW w:w="1181" w:type="dxa"/>
          </w:tcPr>
          <w:p w:rsidR="0006467B" w:rsidRPr="0006467B" w:rsidRDefault="0006467B" w:rsidP="0006467B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06467B">
              <w:rPr>
                <w:b/>
              </w:rPr>
              <w:t>IV.</w:t>
            </w:r>
          </w:p>
        </w:tc>
      </w:tr>
      <w:tr w:rsidR="0027740C" w:rsidTr="00A672B3">
        <w:tc>
          <w:tcPr>
            <w:tcW w:w="6190" w:type="dxa"/>
          </w:tcPr>
          <w:p w:rsidR="0027740C" w:rsidRPr="0006467B" w:rsidRDefault="0006467B" w:rsidP="0027740C">
            <w:pPr>
              <w:spacing w:after="0" w:line="259" w:lineRule="auto"/>
              <w:ind w:left="0" w:right="0" w:firstLine="0"/>
              <w:jc w:val="both"/>
              <w:rPr>
                <w:b/>
              </w:rPr>
            </w:pPr>
            <w:r w:rsidRPr="0006467B">
              <w:rPr>
                <w:b/>
              </w:rPr>
              <w:t>Forma zaangażowania</w:t>
            </w:r>
          </w:p>
        </w:tc>
        <w:tc>
          <w:tcPr>
            <w:tcW w:w="1245" w:type="dxa"/>
          </w:tcPr>
          <w:p w:rsidR="0027740C" w:rsidRPr="0006467B" w:rsidRDefault="0006467B" w:rsidP="0027740C">
            <w:pPr>
              <w:spacing w:after="0" w:line="259" w:lineRule="auto"/>
              <w:ind w:left="0" w:right="0" w:firstLine="0"/>
              <w:jc w:val="both"/>
              <w:rPr>
                <w:b/>
              </w:rPr>
            </w:pPr>
            <w:r w:rsidRPr="0006467B">
              <w:rPr>
                <w:b/>
              </w:rPr>
              <w:t>Słabe(a)</w:t>
            </w:r>
          </w:p>
        </w:tc>
        <w:tc>
          <w:tcPr>
            <w:tcW w:w="1468" w:type="dxa"/>
          </w:tcPr>
          <w:p w:rsidR="0027740C" w:rsidRPr="0006467B" w:rsidRDefault="0027740C" w:rsidP="0027740C">
            <w:pPr>
              <w:spacing w:after="0" w:line="259" w:lineRule="auto"/>
              <w:ind w:left="0" w:right="0" w:firstLine="0"/>
              <w:jc w:val="both"/>
              <w:rPr>
                <w:b/>
              </w:rPr>
            </w:pPr>
            <w:r w:rsidRPr="0006467B">
              <w:rPr>
                <w:b/>
              </w:rPr>
              <w:t>Średnie</w:t>
            </w:r>
            <w:r w:rsidR="0006467B" w:rsidRPr="0006467B">
              <w:rPr>
                <w:b/>
              </w:rPr>
              <w:t>(a)</w:t>
            </w:r>
          </w:p>
        </w:tc>
        <w:tc>
          <w:tcPr>
            <w:tcW w:w="1181" w:type="dxa"/>
          </w:tcPr>
          <w:p w:rsidR="0027740C" w:rsidRPr="0006467B" w:rsidRDefault="0027740C" w:rsidP="0027740C">
            <w:pPr>
              <w:spacing w:after="0" w:line="259" w:lineRule="auto"/>
              <w:ind w:left="0" w:right="0" w:firstLine="0"/>
              <w:jc w:val="both"/>
              <w:rPr>
                <w:b/>
              </w:rPr>
            </w:pPr>
            <w:r w:rsidRPr="0006467B">
              <w:rPr>
                <w:b/>
              </w:rPr>
              <w:t>Duże</w:t>
            </w:r>
            <w:r w:rsidR="0006467B" w:rsidRPr="0006467B">
              <w:rPr>
                <w:b/>
              </w:rPr>
              <w:t>(a)</w:t>
            </w:r>
          </w:p>
        </w:tc>
      </w:tr>
      <w:tr w:rsidR="0027740C" w:rsidTr="00A672B3">
        <w:tc>
          <w:tcPr>
            <w:tcW w:w="6190" w:type="dxa"/>
          </w:tcPr>
          <w:p w:rsidR="0027740C" w:rsidRPr="0006467B" w:rsidRDefault="0027740C" w:rsidP="0006467B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Zainteresowanie zakładem pracy</w:t>
            </w:r>
            <w:r w:rsidR="0006467B">
              <w:rPr>
                <w:szCs w:val="28"/>
              </w:rPr>
              <w:t xml:space="preserve"> </w:t>
            </w:r>
            <w:r>
              <w:rPr>
                <w:szCs w:val="28"/>
              </w:rPr>
              <w:t>i jego działalnością</w:t>
            </w:r>
            <w:r w:rsidR="0006467B">
              <w:rPr>
                <w:szCs w:val="28"/>
              </w:rPr>
              <w:t>.</w:t>
            </w:r>
          </w:p>
        </w:tc>
        <w:tc>
          <w:tcPr>
            <w:tcW w:w="1245" w:type="dxa"/>
          </w:tcPr>
          <w:p w:rsidR="0027740C" w:rsidRDefault="0027740C" w:rsidP="0027740C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468" w:type="dxa"/>
          </w:tcPr>
          <w:p w:rsidR="0027740C" w:rsidRDefault="0027740C" w:rsidP="0027740C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1" w:type="dxa"/>
          </w:tcPr>
          <w:p w:rsidR="0027740C" w:rsidRDefault="0027740C" w:rsidP="0027740C">
            <w:pPr>
              <w:spacing w:after="0" w:line="259" w:lineRule="auto"/>
              <w:ind w:left="0" w:right="0" w:firstLine="0"/>
              <w:jc w:val="both"/>
            </w:pPr>
          </w:p>
        </w:tc>
      </w:tr>
      <w:tr w:rsidR="0027740C" w:rsidTr="00A672B3">
        <w:tc>
          <w:tcPr>
            <w:tcW w:w="6190" w:type="dxa"/>
          </w:tcPr>
          <w:p w:rsidR="0027740C" w:rsidRDefault="0006467B" w:rsidP="0027740C">
            <w:pPr>
              <w:spacing w:after="0" w:line="259" w:lineRule="auto"/>
              <w:ind w:left="0" w:right="0" w:firstLine="0"/>
              <w:jc w:val="both"/>
            </w:pPr>
            <w:r>
              <w:rPr>
                <w:szCs w:val="28"/>
              </w:rPr>
              <w:t>Aktywność w działaniach zmierzających do uzyskania umiejętności praktycznych możliwych do zdobycia w czasie praktyki.</w:t>
            </w:r>
          </w:p>
        </w:tc>
        <w:tc>
          <w:tcPr>
            <w:tcW w:w="1245" w:type="dxa"/>
          </w:tcPr>
          <w:p w:rsidR="0027740C" w:rsidRDefault="0027740C" w:rsidP="0027740C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468" w:type="dxa"/>
          </w:tcPr>
          <w:p w:rsidR="0027740C" w:rsidRDefault="0027740C" w:rsidP="0027740C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1" w:type="dxa"/>
          </w:tcPr>
          <w:p w:rsidR="0027740C" w:rsidRDefault="0027740C" w:rsidP="0027740C">
            <w:pPr>
              <w:spacing w:after="0" w:line="259" w:lineRule="auto"/>
              <w:ind w:left="0" w:right="0" w:firstLine="0"/>
              <w:jc w:val="both"/>
            </w:pPr>
          </w:p>
        </w:tc>
      </w:tr>
      <w:tr w:rsidR="0027740C" w:rsidTr="00A672B3">
        <w:tc>
          <w:tcPr>
            <w:tcW w:w="6190" w:type="dxa"/>
          </w:tcPr>
          <w:p w:rsidR="0027740C" w:rsidRDefault="0006467B" w:rsidP="0006467B">
            <w:pPr>
              <w:spacing w:after="0" w:line="259" w:lineRule="auto"/>
              <w:ind w:left="0" w:right="0" w:firstLine="0"/>
              <w:jc w:val="both"/>
            </w:pPr>
            <w:r>
              <w:rPr>
                <w:szCs w:val="28"/>
              </w:rPr>
              <w:t>Przestrzeganie zasad bezpieczeństwa i higieny pracy.</w:t>
            </w:r>
          </w:p>
        </w:tc>
        <w:tc>
          <w:tcPr>
            <w:tcW w:w="1245" w:type="dxa"/>
          </w:tcPr>
          <w:p w:rsidR="0027740C" w:rsidRDefault="0027740C" w:rsidP="0027740C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468" w:type="dxa"/>
          </w:tcPr>
          <w:p w:rsidR="0027740C" w:rsidRDefault="0027740C" w:rsidP="0027740C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1" w:type="dxa"/>
          </w:tcPr>
          <w:p w:rsidR="0027740C" w:rsidRDefault="0027740C" w:rsidP="0027740C">
            <w:pPr>
              <w:spacing w:after="0" w:line="259" w:lineRule="auto"/>
              <w:ind w:left="0" w:right="0" w:firstLine="0"/>
              <w:jc w:val="both"/>
            </w:pPr>
          </w:p>
        </w:tc>
      </w:tr>
      <w:tr w:rsidR="0027740C" w:rsidTr="00A672B3">
        <w:tc>
          <w:tcPr>
            <w:tcW w:w="6190" w:type="dxa"/>
          </w:tcPr>
          <w:p w:rsidR="0027740C" w:rsidRDefault="004A6F68" w:rsidP="0027740C">
            <w:pPr>
              <w:spacing w:after="0" w:line="259" w:lineRule="auto"/>
              <w:ind w:left="0" w:right="0" w:firstLine="0"/>
              <w:jc w:val="both"/>
            </w:pPr>
            <w:r>
              <w:rPr>
                <w:szCs w:val="28"/>
              </w:rPr>
              <w:t>Aktywność w</w:t>
            </w:r>
            <w:r w:rsidR="0006467B">
              <w:rPr>
                <w:szCs w:val="28"/>
              </w:rPr>
              <w:t xml:space="preserve"> </w:t>
            </w:r>
            <w:r>
              <w:rPr>
                <w:szCs w:val="28"/>
              </w:rPr>
              <w:t>wykonywaniu</w:t>
            </w:r>
            <w:r w:rsidR="0006467B">
              <w:rPr>
                <w:szCs w:val="28"/>
              </w:rPr>
              <w:t xml:space="preserve"> zadań zleconych przez bezpośredniego przełożonego.</w:t>
            </w:r>
          </w:p>
        </w:tc>
        <w:tc>
          <w:tcPr>
            <w:tcW w:w="1245" w:type="dxa"/>
          </w:tcPr>
          <w:p w:rsidR="0027740C" w:rsidRDefault="0027740C" w:rsidP="0027740C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468" w:type="dxa"/>
          </w:tcPr>
          <w:p w:rsidR="0027740C" w:rsidRDefault="0027740C" w:rsidP="0027740C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1" w:type="dxa"/>
          </w:tcPr>
          <w:p w:rsidR="0027740C" w:rsidRDefault="0027740C" w:rsidP="0027740C">
            <w:pPr>
              <w:spacing w:after="0" w:line="259" w:lineRule="auto"/>
              <w:ind w:left="0" w:right="0" w:firstLine="0"/>
              <w:jc w:val="both"/>
            </w:pPr>
          </w:p>
        </w:tc>
      </w:tr>
      <w:tr w:rsidR="0027740C" w:rsidTr="00A672B3">
        <w:tc>
          <w:tcPr>
            <w:tcW w:w="6190" w:type="dxa"/>
          </w:tcPr>
          <w:p w:rsidR="0027740C" w:rsidRDefault="0006467B" w:rsidP="0027740C">
            <w:pPr>
              <w:spacing w:after="0" w:line="259" w:lineRule="auto"/>
              <w:ind w:left="0" w:right="0" w:firstLine="0"/>
              <w:jc w:val="both"/>
            </w:pPr>
            <w:r>
              <w:rPr>
                <w:szCs w:val="28"/>
              </w:rPr>
              <w:t>Umiejętność komunikacji z pracownikami przedsiębiorstwa.</w:t>
            </w:r>
          </w:p>
        </w:tc>
        <w:tc>
          <w:tcPr>
            <w:tcW w:w="1245" w:type="dxa"/>
          </w:tcPr>
          <w:p w:rsidR="0027740C" w:rsidRDefault="0027740C" w:rsidP="0027740C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468" w:type="dxa"/>
          </w:tcPr>
          <w:p w:rsidR="0027740C" w:rsidRDefault="0027740C" w:rsidP="0027740C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1" w:type="dxa"/>
          </w:tcPr>
          <w:p w:rsidR="0027740C" w:rsidRDefault="0027740C" w:rsidP="0027740C">
            <w:pPr>
              <w:spacing w:after="0" w:line="259" w:lineRule="auto"/>
              <w:ind w:left="0" w:right="0" w:firstLine="0"/>
              <w:jc w:val="both"/>
            </w:pPr>
          </w:p>
        </w:tc>
      </w:tr>
      <w:tr w:rsidR="0027740C" w:rsidTr="00A672B3">
        <w:tc>
          <w:tcPr>
            <w:tcW w:w="6190" w:type="dxa"/>
          </w:tcPr>
          <w:p w:rsidR="0027740C" w:rsidRDefault="0006467B" w:rsidP="0027740C">
            <w:pPr>
              <w:spacing w:after="0" w:line="259" w:lineRule="auto"/>
              <w:ind w:left="0" w:right="0" w:firstLine="0"/>
              <w:jc w:val="both"/>
            </w:pPr>
            <w:r>
              <w:rPr>
                <w:szCs w:val="28"/>
              </w:rPr>
              <w:t>Zainteresowanie organizacją pracy i metodami oceny jakości produkcji, stosowanymi technologiami oraz wykorzystywanymi przez przedsiębiorstwo narzędziami marketingowymi.</w:t>
            </w:r>
          </w:p>
        </w:tc>
        <w:tc>
          <w:tcPr>
            <w:tcW w:w="1245" w:type="dxa"/>
          </w:tcPr>
          <w:p w:rsidR="0027740C" w:rsidRDefault="0027740C" w:rsidP="0027740C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468" w:type="dxa"/>
          </w:tcPr>
          <w:p w:rsidR="0027740C" w:rsidRDefault="0027740C" w:rsidP="0027740C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181" w:type="dxa"/>
          </w:tcPr>
          <w:p w:rsidR="0027740C" w:rsidRDefault="0027740C" w:rsidP="0027740C">
            <w:pPr>
              <w:spacing w:after="0" w:line="259" w:lineRule="auto"/>
              <w:ind w:left="0" w:right="0" w:firstLine="0"/>
              <w:jc w:val="both"/>
            </w:pPr>
          </w:p>
        </w:tc>
      </w:tr>
    </w:tbl>
    <w:p w:rsidR="00A672B3" w:rsidRDefault="00A672B3" w:rsidP="00A672B3">
      <w:pPr>
        <w:spacing w:after="44" w:line="259" w:lineRule="auto"/>
        <w:ind w:left="0" w:right="0" w:firstLine="0"/>
      </w:pPr>
    </w:p>
    <w:p w:rsidR="00A672B3" w:rsidRDefault="00A672B3" w:rsidP="00A672B3">
      <w:pPr>
        <w:spacing w:after="0" w:line="259" w:lineRule="auto"/>
        <w:ind w:left="2832" w:right="0" w:firstLine="708"/>
      </w:pPr>
      <w:r>
        <w:rPr>
          <w:b/>
          <w:sz w:val="24"/>
        </w:rPr>
        <w:t xml:space="preserve">. . . . . . . . . . . . . . . . . . . . . . . . . . . . . . . . . . . . . . . . . . . . .  </w:t>
      </w:r>
    </w:p>
    <w:p w:rsidR="0027740C" w:rsidRDefault="00A672B3" w:rsidP="00A672B3">
      <w:pPr>
        <w:spacing w:after="0" w:line="259" w:lineRule="auto"/>
        <w:ind w:left="3554" w:right="0" w:firstLine="0"/>
        <w:jc w:val="both"/>
        <w:rPr>
          <w:b/>
          <w:sz w:val="24"/>
        </w:rPr>
      </w:pPr>
      <w:r>
        <w:rPr>
          <w:b/>
          <w:sz w:val="24"/>
        </w:rPr>
        <w:t xml:space="preserve">  podpis zakładowego opiekuna praktyk</w:t>
      </w:r>
    </w:p>
    <w:p w:rsidR="00A672B3" w:rsidRDefault="00A672B3" w:rsidP="00A672B3">
      <w:pPr>
        <w:spacing w:after="0" w:line="259" w:lineRule="auto"/>
        <w:ind w:left="3554" w:right="0" w:firstLine="0"/>
        <w:jc w:val="both"/>
        <w:rPr>
          <w:b/>
          <w:sz w:val="24"/>
        </w:rPr>
      </w:pPr>
    </w:p>
    <w:p w:rsidR="00A672B3" w:rsidRDefault="00A672B3" w:rsidP="00A672B3">
      <w:pPr>
        <w:spacing w:after="0" w:line="259" w:lineRule="auto"/>
        <w:ind w:left="3554" w:right="0" w:firstLine="0"/>
        <w:jc w:val="both"/>
        <w:rPr>
          <w:b/>
          <w:sz w:val="24"/>
        </w:rPr>
      </w:pPr>
    </w:p>
    <w:p w:rsidR="00A672B3" w:rsidRDefault="00A672B3" w:rsidP="00A672B3">
      <w:pPr>
        <w:spacing w:after="0" w:line="259" w:lineRule="auto"/>
        <w:ind w:left="3554" w:right="0" w:firstLine="0"/>
        <w:jc w:val="both"/>
        <w:rPr>
          <w:b/>
          <w:sz w:val="24"/>
        </w:rPr>
      </w:pPr>
    </w:p>
    <w:p w:rsidR="00A672B3" w:rsidRDefault="00A672B3" w:rsidP="00A672B3">
      <w:pPr>
        <w:spacing w:after="0" w:line="259" w:lineRule="auto"/>
        <w:ind w:left="3554" w:right="0" w:firstLine="0"/>
        <w:jc w:val="both"/>
        <w:rPr>
          <w:b/>
          <w:sz w:val="24"/>
        </w:rPr>
      </w:pPr>
    </w:p>
    <w:tbl>
      <w:tblPr>
        <w:tblStyle w:val="TableGrid"/>
        <w:tblW w:w="9760" w:type="dxa"/>
        <w:tblInd w:w="-284" w:type="dxa"/>
        <w:tblCellMar>
          <w:top w:w="7" w:type="dxa"/>
          <w:left w:w="70" w:type="dxa"/>
          <w:right w:w="95" w:type="dxa"/>
        </w:tblCellMar>
        <w:tblLook w:val="04A0" w:firstRow="1" w:lastRow="0" w:firstColumn="1" w:lastColumn="0" w:noHBand="0" w:noVBand="1"/>
      </w:tblPr>
      <w:tblGrid>
        <w:gridCol w:w="3733"/>
        <w:gridCol w:w="6027"/>
      </w:tblGrid>
      <w:tr w:rsidR="00A672B3" w:rsidTr="005278CC">
        <w:trPr>
          <w:trHeight w:val="2151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B3" w:rsidRDefault="00A672B3" w:rsidP="005278CC">
            <w:pPr>
              <w:spacing w:after="0" w:line="259" w:lineRule="auto"/>
              <w:ind w:left="0" w:right="0" w:firstLine="0"/>
            </w:pPr>
          </w:p>
          <w:p w:rsidR="00A672B3" w:rsidRDefault="00A672B3" w:rsidP="005278CC">
            <w:pPr>
              <w:spacing w:after="22" w:line="259" w:lineRule="auto"/>
              <w:ind w:left="0" w:right="0" w:firstLine="0"/>
            </w:pPr>
          </w:p>
          <w:p w:rsidR="00A672B3" w:rsidRDefault="00A672B3" w:rsidP="005278CC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Ocena końcowa z praktyki:  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B3" w:rsidRDefault="00A672B3" w:rsidP="005278CC">
            <w:pPr>
              <w:spacing w:after="0" w:line="259" w:lineRule="auto"/>
              <w:ind w:left="0" w:right="0" w:firstLine="0"/>
            </w:pPr>
          </w:p>
          <w:p w:rsidR="00A672B3" w:rsidRDefault="00A672B3" w:rsidP="005278CC">
            <w:pPr>
              <w:spacing w:after="0" w:line="259" w:lineRule="auto"/>
              <w:ind w:left="0" w:right="0" w:firstLine="0"/>
            </w:pPr>
          </w:p>
          <w:p w:rsidR="00A672B3" w:rsidRDefault="00A672B3" w:rsidP="005278CC">
            <w:pPr>
              <w:spacing w:after="0" w:line="259" w:lineRule="auto"/>
              <w:ind w:left="0" w:right="0" w:firstLine="0"/>
            </w:pPr>
          </w:p>
          <w:p w:rsidR="00A672B3" w:rsidRDefault="00A672B3" w:rsidP="005278CC">
            <w:pPr>
              <w:spacing w:after="0" w:line="259" w:lineRule="auto"/>
              <w:ind w:left="0" w:right="0" w:firstLine="0"/>
            </w:pPr>
          </w:p>
          <w:p w:rsidR="00A672B3" w:rsidRDefault="00A672B3" w:rsidP="005278CC">
            <w:pPr>
              <w:spacing w:after="0" w:line="259" w:lineRule="auto"/>
              <w:ind w:left="0" w:right="0" w:firstLine="0"/>
            </w:pPr>
          </w:p>
          <w:p w:rsidR="00A672B3" w:rsidRDefault="00A672B3" w:rsidP="005278CC">
            <w:pPr>
              <w:spacing w:after="0" w:line="259" w:lineRule="auto"/>
              <w:ind w:left="0" w:right="0" w:firstLine="0"/>
            </w:pPr>
            <w:r>
              <w:rPr>
                <w:b/>
                <w:sz w:val="24"/>
              </w:rPr>
              <w:t xml:space="preserve">        . . . . . . . . . . . . . . . . . . . . . . . . . . . . . . . . . . . . . . . . . . . . . </w:t>
            </w:r>
          </w:p>
          <w:p w:rsidR="00A672B3" w:rsidRDefault="00A672B3" w:rsidP="005278CC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  <w:sz w:val="24"/>
              </w:rPr>
              <w:t>Data i podpis uczelnianego opiekuna praktyk</w:t>
            </w:r>
          </w:p>
        </w:tc>
      </w:tr>
    </w:tbl>
    <w:p w:rsidR="00A672B3" w:rsidRDefault="00A672B3" w:rsidP="00A672B3">
      <w:pPr>
        <w:spacing w:after="0" w:line="259" w:lineRule="auto"/>
        <w:ind w:left="3554" w:right="0" w:firstLine="0"/>
        <w:jc w:val="both"/>
      </w:pPr>
    </w:p>
    <w:sectPr w:rsidR="00A672B3" w:rsidSect="00F20C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8" w:right="849" w:bottom="1312" w:left="1133" w:header="710" w:footer="7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9F5" w:rsidRDefault="00DA19F5">
      <w:pPr>
        <w:spacing w:after="0" w:line="240" w:lineRule="auto"/>
      </w:pPr>
      <w:r>
        <w:separator/>
      </w:r>
    </w:p>
  </w:endnote>
  <w:endnote w:type="continuationSeparator" w:id="0">
    <w:p w:rsidR="00DA19F5" w:rsidRDefault="00DA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428" w:rsidRDefault="00CE5428">
    <w:pPr>
      <w:spacing w:after="0" w:line="259" w:lineRule="auto"/>
      <w:ind w:left="0" w:right="0" w:firstLine="0"/>
    </w:pPr>
  </w:p>
  <w:p w:rsidR="00CE5428" w:rsidRDefault="00CE5428">
    <w:pPr>
      <w:spacing w:after="0" w:line="259" w:lineRule="auto"/>
      <w:ind w:left="0" w:right="0" w:firstLine="0"/>
    </w:pPr>
  </w:p>
  <w:p w:rsidR="00CE5428" w:rsidRDefault="00CE5428">
    <w:pPr>
      <w:spacing w:after="0" w:line="259" w:lineRule="auto"/>
      <w:ind w:left="0" w:right="0" w:firstLine="0"/>
    </w:pPr>
  </w:p>
  <w:p w:rsidR="00CE5428" w:rsidRDefault="00CE5428">
    <w:pPr>
      <w:spacing w:after="0" w:line="259" w:lineRule="auto"/>
      <w:ind w:left="0" w:right="0" w:firstLine="0"/>
    </w:pPr>
  </w:p>
  <w:p w:rsidR="00CE5428" w:rsidRDefault="00CE5428">
    <w:pPr>
      <w:spacing w:after="57" w:line="259" w:lineRule="auto"/>
      <w:ind w:left="0" w:right="0" w:firstLine="0"/>
    </w:pPr>
  </w:p>
  <w:p w:rsidR="00CE5428" w:rsidRDefault="001A2549">
    <w:pPr>
      <w:spacing w:after="0" w:line="259" w:lineRule="auto"/>
      <w:ind w:left="0" w:right="-2" w:firstLine="0"/>
      <w:jc w:val="right"/>
    </w:pPr>
    <w:r>
      <w:rPr>
        <w:rFonts w:ascii="Times New Roman" w:eastAsia="Times New Roman" w:hAnsi="Times New Roman" w:cs="Times New Roman"/>
        <w:sz w:val="24"/>
      </w:rPr>
      <w:fldChar w:fldCharType="begin"/>
    </w:r>
    <w:r w:rsidR="000A2E9A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5E19D5">
      <w:rPr>
        <w:rFonts w:ascii="Times New Roman" w:eastAsia="Times New Roman" w:hAnsi="Times New Roman" w:cs="Times New Roman"/>
        <w:noProof/>
        <w:sz w:val="24"/>
      </w:rPr>
      <w:t>10</w:t>
    </w:r>
    <w:r>
      <w:rPr>
        <w:rFonts w:ascii="Times New Roman" w:eastAsia="Times New Roman" w:hAnsi="Times New Roman" w:cs="Times New Roman"/>
        <w:sz w:val="24"/>
      </w:rPr>
      <w:fldChar w:fldCharType="end"/>
    </w:r>
  </w:p>
  <w:p w:rsidR="00CE5428" w:rsidRDefault="00CE5428">
    <w:pPr>
      <w:spacing w:after="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428" w:rsidRDefault="00CE5428">
    <w:pPr>
      <w:spacing w:after="0" w:line="259" w:lineRule="auto"/>
      <w:ind w:left="0" w:right="0" w:firstLine="0"/>
    </w:pPr>
  </w:p>
  <w:p w:rsidR="00CE5428" w:rsidRDefault="00CE5428">
    <w:pPr>
      <w:spacing w:after="0" w:line="259" w:lineRule="auto"/>
      <w:ind w:left="0" w:right="0" w:firstLine="0"/>
    </w:pPr>
  </w:p>
  <w:p w:rsidR="00CE5428" w:rsidRDefault="00CE5428">
    <w:pPr>
      <w:spacing w:after="0" w:line="259" w:lineRule="auto"/>
      <w:ind w:left="0" w:right="0" w:firstLine="0"/>
    </w:pPr>
  </w:p>
  <w:p w:rsidR="00CE5428" w:rsidRDefault="00CE5428">
    <w:pPr>
      <w:spacing w:after="0" w:line="259" w:lineRule="auto"/>
      <w:ind w:left="0" w:right="0" w:firstLine="0"/>
    </w:pPr>
  </w:p>
  <w:p w:rsidR="00CE5428" w:rsidRDefault="00CE5428">
    <w:pPr>
      <w:spacing w:after="57" w:line="259" w:lineRule="auto"/>
      <w:ind w:left="0" w:right="0" w:firstLine="0"/>
    </w:pPr>
  </w:p>
  <w:p w:rsidR="00CE5428" w:rsidRDefault="001A2549">
    <w:pPr>
      <w:spacing w:after="0" w:line="259" w:lineRule="auto"/>
      <w:ind w:left="0" w:right="-2" w:firstLine="0"/>
      <w:jc w:val="right"/>
    </w:pPr>
    <w:r>
      <w:rPr>
        <w:rFonts w:ascii="Times New Roman" w:eastAsia="Times New Roman" w:hAnsi="Times New Roman" w:cs="Times New Roman"/>
        <w:sz w:val="24"/>
      </w:rPr>
      <w:fldChar w:fldCharType="begin"/>
    </w:r>
    <w:r w:rsidR="000A2E9A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5E19D5">
      <w:rPr>
        <w:rFonts w:ascii="Times New Roman" w:eastAsia="Times New Roman" w:hAnsi="Times New Roman" w:cs="Times New Roman"/>
        <w:noProof/>
        <w:sz w:val="24"/>
      </w:rPr>
      <w:t>9</w:t>
    </w:r>
    <w:r>
      <w:rPr>
        <w:rFonts w:ascii="Times New Roman" w:eastAsia="Times New Roman" w:hAnsi="Times New Roman" w:cs="Times New Roman"/>
        <w:sz w:val="24"/>
      </w:rPr>
      <w:fldChar w:fldCharType="end"/>
    </w:r>
  </w:p>
  <w:p w:rsidR="00CE5428" w:rsidRDefault="00CE5428">
    <w:pPr>
      <w:spacing w:after="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428" w:rsidRDefault="00CE5428">
    <w:pPr>
      <w:spacing w:after="0" w:line="259" w:lineRule="auto"/>
      <w:ind w:left="0" w:right="0" w:firstLine="0"/>
    </w:pPr>
  </w:p>
  <w:p w:rsidR="00CE5428" w:rsidRDefault="00CE5428">
    <w:pPr>
      <w:spacing w:after="0" w:line="259" w:lineRule="auto"/>
      <w:ind w:left="0" w:right="0" w:firstLine="0"/>
    </w:pPr>
  </w:p>
  <w:p w:rsidR="00CE5428" w:rsidRDefault="00CE5428">
    <w:pPr>
      <w:spacing w:after="0" w:line="259" w:lineRule="auto"/>
      <w:ind w:left="0" w:right="0" w:firstLine="0"/>
    </w:pPr>
  </w:p>
  <w:p w:rsidR="00CE5428" w:rsidRDefault="00CE5428">
    <w:pPr>
      <w:spacing w:after="0" w:line="259" w:lineRule="auto"/>
      <w:ind w:left="0" w:right="0" w:firstLine="0"/>
    </w:pPr>
  </w:p>
  <w:p w:rsidR="00CE5428" w:rsidRDefault="00CE5428">
    <w:pPr>
      <w:spacing w:after="57" w:line="259" w:lineRule="auto"/>
      <w:ind w:left="0" w:right="0" w:firstLine="0"/>
    </w:pPr>
  </w:p>
  <w:p w:rsidR="00CE5428" w:rsidRDefault="001A2549">
    <w:pPr>
      <w:spacing w:after="0" w:line="259" w:lineRule="auto"/>
      <w:ind w:left="0" w:right="-2" w:firstLine="0"/>
      <w:jc w:val="right"/>
    </w:pPr>
    <w:r>
      <w:rPr>
        <w:rFonts w:ascii="Times New Roman" w:eastAsia="Times New Roman" w:hAnsi="Times New Roman" w:cs="Times New Roman"/>
        <w:sz w:val="24"/>
      </w:rPr>
      <w:fldChar w:fldCharType="begin"/>
    </w:r>
    <w:r w:rsidR="000A2E9A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5E19D5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</w:p>
  <w:p w:rsidR="00CE5428" w:rsidRDefault="00CE5428">
    <w:pPr>
      <w:spacing w:after="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9F5" w:rsidRDefault="00DA19F5">
      <w:pPr>
        <w:spacing w:after="0" w:line="240" w:lineRule="auto"/>
      </w:pPr>
      <w:r>
        <w:separator/>
      </w:r>
    </w:p>
  </w:footnote>
  <w:footnote w:type="continuationSeparator" w:id="0">
    <w:p w:rsidR="00DA19F5" w:rsidRDefault="00DA1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428" w:rsidRDefault="00CE5428">
    <w:pPr>
      <w:spacing w:after="0" w:line="259" w:lineRule="auto"/>
      <w:ind w:left="5495" w:right="0" w:firstLine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428" w:rsidRDefault="00CE5428">
    <w:pPr>
      <w:spacing w:after="312" w:line="259" w:lineRule="auto"/>
      <w:ind w:left="60" w:right="0" w:firstLine="0"/>
      <w:jc w:val="center"/>
    </w:pPr>
  </w:p>
  <w:p w:rsidR="00CE5428" w:rsidRDefault="00CE5428">
    <w:pPr>
      <w:spacing w:after="0" w:line="259" w:lineRule="auto"/>
      <w:ind w:left="5572" w:right="0"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FA" w:rsidRPr="002E38FA" w:rsidRDefault="000A2E9A" w:rsidP="002E38FA">
    <w:pPr>
      <w:tabs>
        <w:tab w:val="left" w:pos="4253"/>
      </w:tabs>
      <w:spacing w:after="54" w:line="240" w:lineRule="auto"/>
      <w:jc w:val="center"/>
      <w:rPr>
        <w:rFonts w:asciiTheme="minorHAnsi" w:hAnsiTheme="minorHAnsi" w:cstheme="minorHAnsi"/>
        <w:b/>
      </w:rPr>
    </w:pPr>
    <w:r>
      <w:rPr>
        <w:rFonts w:ascii="Times New Roman" w:eastAsia="Times New Roman" w:hAnsi="Times New Roman" w:cs="Times New Roman"/>
        <w:sz w:val="24"/>
      </w:rPr>
      <w:t xml:space="preserve"> </w:t>
    </w:r>
    <w:r w:rsidR="002E38FA">
      <w:rPr>
        <w:rFonts w:asciiTheme="minorHAnsi" w:hAnsiTheme="minorHAnsi" w:cstheme="minorHAnsi"/>
        <w:b/>
        <w:sz w:val="18"/>
      </w:rPr>
      <w:t>Załącznik nr 4</w:t>
    </w:r>
    <w:r w:rsidR="002E38FA" w:rsidRPr="002E38FA">
      <w:rPr>
        <w:rFonts w:asciiTheme="minorHAnsi" w:hAnsiTheme="minorHAnsi" w:cstheme="minorHAnsi"/>
        <w:b/>
        <w:sz w:val="18"/>
      </w:rPr>
      <w:t xml:space="preserve"> do Regulaminu studenckich praktyk zawodowych na kierunkach inżynierskich o profilu praktycznym w Państwowej Wyższej Szkole Zawodowej im. Hipolita Cegielskiego w Gnieźnie</w:t>
    </w:r>
  </w:p>
  <w:p w:rsidR="00CE5428" w:rsidRPr="002E38FA" w:rsidRDefault="00CE5428">
    <w:pPr>
      <w:spacing w:after="0" w:line="259" w:lineRule="auto"/>
      <w:ind w:left="993" w:right="0" w:firstLine="0"/>
      <w:jc w:val="cent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135"/>
    <w:multiLevelType w:val="hybridMultilevel"/>
    <w:tmpl w:val="88466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00D3F"/>
    <w:multiLevelType w:val="hybridMultilevel"/>
    <w:tmpl w:val="50DA1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28"/>
    <w:rsid w:val="0006467B"/>
    <w:rsid w:val="000A2E9A"/>
    <w:rsid w:val="001A2549"/>
    <w:rsid w:val="0027740C"/>
    <w:rsid w:val="002E38FA"/>
    <w:rsid w:val="003A0478"/>
    <w:rsid w:val="004A6F68"/>
    <w:rsid w:val="005E19D5"/>
    <w:rsid w:val="005E277E"/>
    <w:rsid w:val="00A672B3"/>
    <w:rsid w:val="00B5329B"/>
    <w:rsid w:val="00BB49EE"/>
    <w:rsid w:val="00C0351B"/>
    <w:rsid w:val="00CE5428"/>
    <w:rsid w:val="00DA19F5"/>
    <w:rsid w:val="00F20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2EB16-5FCF-46CA-AA05-386246DF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CDF"/>
    <w:pPr>
      <w:spacing w:after="15" w:line="248" w:lineRule="auto"/>
      <w:ind w:left="14" w:right="48" w:hanging="10"/>
    </w:pPr>
    <w:rPr>
      <w:rFonts w:ascii="Candara" w:eastAsia="Candara" w:hAnsi="Candara" w:cs="Candara"/>
      <w:color w:val="000000"/>
      <w:sz w:val="28"/>
    </w:rPr>
  </w:style>
  <w:style w:type="paragraph" w:styleId="Nagwek1">
    <w:name w:val="heading 1"/>
    <w:next w:val="Normalny"/>
    <w:link w:val="Nagwek1Znak"/>
    <w:uiPriority w:val="9"/>
    <w:unhideWhenUsed/>
    <w:qFormat/>
    <w:rsid w:val="00F20CDF"/>
    <w:pPr>
      <w:keepNext/>
      <w:keepLines/>
      <w:spacing w:after="1" w:line="257" w:lineRule="auto"/>
      <w:ind w:left="14" w:hanging="10"/>
      <w:outlineLvl w:val="0"/>
    </w:pPr>
    <w:rPr>
      <w:rFonts w:ascii="Candara" w:eastAsia="Candara" w:hAnsi="Candara" w:cs="Candara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20CDF"/>
    <w:rPr>
      <w:rFonts w:ascii="Candara" w:eastAsia="Candara" w:hAnsi="Candara" w:cs="Candara"/>
      <w:b/>
      <w:color w:val="000000"/>
      <w:sz w:val="28"/>
    </w:rPr>
  </w:style>
  <w:style w:type="table" w:customStyle="1" w:styleId="TableGrid">
    <w:name w:val="TableGrid"/>
    <w:rsid w:val="00F20CD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A04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4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478"/>
    <w:rPr>
      <w:rFonts w:ascii="Candara" w:eastAsia="Candara" w:hAnsi="Candara" w:cs="Candar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4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478"/>
    <w:rPr>
      <w:rFonts w:ascii="Candara" w:eastAsia="Candara" w:hAnsi="Candara" w:cs="Candar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478"/>
    <w:rPr>
      <w:rFonts w:ascii="Tahoma" w:eastAsia="Candar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27740C"/>
    <w:pPr>
      <w:ind w:left="720"/>
      <w:contextualSpacing/>
    </w:pPr>
  </w:style>
  <w:style w:type="table" w:styleId="Tabela-Siatka">
    <w:name w:val="Table Grid"/>
    <w:basedOn w:val="Standardowy"/>
    <w:uiPriority w:val="39"/>
    <w:rsid w:val="002774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D9ACF4DE</Template>
  <TotalTime>0</TotalTime>
  <Pages>10</Pages>
  <Words>621</Words>
  <Characters>3728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Jurczyński</dc:creator>
  <cp:lastModifiedBy>Sander Beata</cp:lastModifiedBy>
  <cp:revision>2</cp:revision>
  <dcterms:created xsi:type="dcterms:W3CDTF">2022-06-02T10:42:00Z</dcterms:created>
  <dcterms:modified xsi:type="dcterms:W3CDTF">2022-06-02T10:42:00Z</dcterms:modified>
</cp:coreProperties>
</file>