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159" w:type="dxa"/>
        <w:tblLook w:val="04A0" w:firstRow="1" w:lastRow="0" w:firstColumn="1" w:lastColumn="0" w:noHBand="0" w:noVBand="1"/>
      </w:tblPr>
      <w:tblGrid>
        <w:gridCol w:w="693"/>
        <w:gridCol w:w="533"/>
        <w:gridCol w:w="91"/>
        <w:gridCol w:w="220"/>
        <w:gridCol w:w="357"/>
        <w:gridCol w:w="68"/>
        <w:gridCol w:w="698"/>
        <w:gridCol w:w="419"/>
        <w:gridCol w:w="877"/>
        <w:gridCol w:w="78"/>
        <w:gridCol w:w="897"/>
        <w:gridCol w:w="72"/>
        <w:gridCol w:w="406"/>
        <w:gridCol w:w="652"/>
        <w:gridCol w:w="711"/>
        <w:gridCol w:w="12"/>
        <w:gridCol w:w="336"/>
        <w:gridCol w:w="1039"/>
      </w:tblGrid>
      <w:tr w:rsidR="00515616" w:rsidRPr="00B714BB" w:rsidTr="00515616">
        <w:trPr>
          <w:trHeight w:val="1133"/>
        </w:trPr>
        <w:tc>
          <w:tcPr>
            <w:tcW w:w="8159" w:type="dxa"/>
            <w:gridSpan w:val="18"/>
            <w:vAlign w:val="center"/>
          </w:tcPr>
          <w:p w:rsidR="00E841F9" w:rsidRDefault="00622764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76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1143000"/>
                  <wp:effectExtent l="0" t="0" r="9525" b="0"/>
                  <wp:docPr id="1" name="Obraz 1" descr="\\PWSPDC02\users$\a.jasinska\Pulpit\Logo 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WSPDC02\users$\a.jasinska\Pulpit\Logo 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2ECB">
              <w:rPr>
                <w:rFonts w:ascii="Times New Roman" w:hAnsi="Times New Roman" w:cs="Times New Roman"/>
                <w:b/>
                <w:sz w:val="20"/>
                <w:szCs w:val="20"/>
              </w:rPr>
              <w:t>Akademia Nauk Stosowanych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im. Hipolita Cegielskiego w Gnieźnie</w:t>
            </w:r>
          </w:p>
          <w:p w:rsidR="00515616" w:rsidRPr="00B714BB" w:rsidRDefault="00E841F9" w:rsidP="00B714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 w:rsidR="00A9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Uczelnia Państwowa</w:t>
            </w:r>
          </w:p>
          <w:p w:rsidR="00515616" w:rsidRDefault="00622764" w:rsidP="00622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515616"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Instytut </w:t>
            </w:r>
            <w:r w:rsidR="00A92ECB">
              <w:rPr>
                <w:rFonts w:ascii="Times New Roman" w:hAnsi="Times New Roman" w:cs="Times New Roman"/>
                <w:b/>
                <w:sz w:val="20"/>
                <w:szCs w:val="20"/>
              </w:rPr>
              <w:t>Nauk Technicznych</w:t>
            </w:r>
          </w:p>
          <w:p w:rsidR="00515616" w:rsidRPr="00B714BB" w:rsidRDefault="00515616" w:rsidP="00D96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KA</w:t>
            </w:r>
            <w:r w:rsidR="00D9638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B714BB">
              <w:rPr>
                <w:rFonts w:ascii="Times New Roman" w:hAnsi="Times New Roman" w:cs="Times New Roman"/>
                <w:b/>
                <w:sz w:val="20"/>
                <w:szCs w:val="20"/>
              </w:rPr>
              <w:t>TA OPISU ZAJĘĆ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pierwszy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Kierunek studiów: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Informatyka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Praktyki zawodowe 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Grupa treści: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grupa treści kierunkowych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Specjalność: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systemy informatyczne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Język wykładowy: </w:t>
            </w: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Przedmioty wprowadzające: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Wymagania wstępne: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nie dotyczy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Semestr: 2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40697600"/>
            <w:bookmarkStart w:id="2" w:name="_Hlk40697622"/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B71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757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</w:p>
          <w:p w:rsidR="00515616" w:rsidRPr="00F318B1" w:rsidRDefault="00515616" w:rsidP="00757BA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bookmarkEnd w:id="1"/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710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Suma ECTS: 8</w:t>
            </w:r>
          </w:p>
        </w:tc>
      </w:tr>
      <w:tr w:rsidR="00515616" w:rsidRPr="00B714BB" w:rsidTr="00515616">
        <w:tc>
          <w:tcPr>
            <w:tcW w:w="8159" w:type="dxa"/>
            <w:gridSpan w:val="18"/>
            <w:vAlign w:val="center"/>
          </w:tcPr>
          <w:p w:rsidR="00515616" w:rsidRPr="00F318B1" w:rsidRDefault="00515616" w:rsidP="00B714B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studiów: niestacjonarne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Semestr: 2 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zajęć</w:t>
            </w:r>
          </w:p>
        </w:tc>
        <w:tc>
          <w:tcPr>
            <w:tcW w:w="736" w:type="dxa"/>
            <w:gridSpan w:val="4"/>
            <w:vMerge w:val="restart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94" w:type="dxa"/>
            <w:gridSpan w:val="3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Punkty ECST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  <w:tc>
          <w:tcPr>
            <w:tcW w:w="2105" w:type="dxa"/>
            <w:gridSpan w:val="5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kontaktowe</w:t>
            </w:r>
          </w:p>
        </w:tc>
        <w:tc>
          <w:tcPr>
            <w:tcW w:w="2098" w:type="dxa"/>
            <w:gridSpan w:val="4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nakład pracy  studenta</w:t>
            </w:r>
          </w:p>
        </w:tc>
      </w:tr>
      <w:tr w:rsidR="00515616" w:rsidRPr="00B714BB" w:rsidTr="00515616">
        <w:tc>
          <w:tcPr>
            <w:tcW w:w="1226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877" w:type="dxa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047" w:type="dxa"/>
            <w:gridSpan w:val="3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58" w:type="dxa"/>
            <w:gridSpan w:val="2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  <w:tc>
          <w:tcPr>
            <w:tcW w:w="1059" w:type="dxa"/>
            <w:gridSpan w:val="3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teoretyczne</w:t>
            </w:r>
          </w:p>
        </w:tc>
        <w:tc>
          <w:tcPr>
            <w:tcW w:w="1039" w:type="dxa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F6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lokalne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15616" w:rsidRPr="00652AFC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47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wykłady</w:t>
            </w:r>
          </w:p>
          <w:p w:rsidR="00515616" w:rsidRPr="00F318B1" w:rsidRDefault="00515616" w:rsidP="00F6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zdalne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C2D69B" w:themeFill="accent3" w:themeFillTint="99"/>
            <w:vAlign w:val="center"/>
          </w:tcPr>
          <w:p w:rsidR="00515616" w:rsidRPr="00F318B1" w:rsidRDefault="00515616" w:rsidP="00710F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praktyczne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shd w:val="clear" w:color="auto" w:fill="C2D69B" w:themeFill="accent3" w:themeFillTint="9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laboratoria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B8CCE4" w:themeFill="accent1" w:themeFillTint="66"/>
            <w:vAlign w:val="center"/>
          </w:tcPr>
          <w:p w:rsidR="00515616" w:rsidRPr="00652AFC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projekty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1226" w:type="dxa"/>
            <w:gridSpan w:val="2"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praktyki zawodowe</w:t>
            </w:r>
          </w:p>
        </w:tc>
        <w:tc>
          <w:tcPr>
            <w:tcW w:w="736" w:type="dxa"/>
            <w:gridSpan w:val="4"/>
            <w:vAlign w:val="center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2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B8CCE4" w:themeFill="accent1" w:themeFillTint="66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Forma zaliczenia:</w:t>
            </w: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Suma ECTS: 8 </w:t>
            </w:r>
          </w:p>
        </w:tc>
      </w:tr>
      <w:tr w:rsidR="00515616" w:rsidRPr="00B714BB" w:rsidTr="00515616">
        <w:tc>
          <w:tcPr>
            <w:tcW w:w="3956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9"/>
            <w:vAlign w:val="center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Koordynator przedmiotu: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Prowadzący przedmiot: </w:t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dr inż. Przemysław Zakrzewski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1. Wymagania wstępne w zakresie wiedzy, umiejętności, kompetencji społecznych: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wiedza:</w:t>
            </w:r>
          </w:p>
        </w:tc>
        <w:tc>
          <w:tcPr>
            <w:tcW w:w="6265" w:type="dxa"/>
            <w:gridSpan w:val="13"/>
          </w:tcPr>
          <w:p w:rsidR="00515616" w:rsidRPr="00F318B1" w:rsidRDefault="00F24195" w:rsidP="00F2419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Wiadomości pozyskane w trakcie aktualnego toku studiów na wybranym kierunku studiów</w:t>
            </w:r>
          </w:p>
        </w:tc>
      </w:tr>
      <w:tr w:rsidR="00515616" w:rsidTr="00515616">
        <w:tc>
          <w:tcPr>
            <w:tcW w:w="1894" w:type="dxa"/>
            <w:gridSpan w:val="5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umiejętności:</w:t>
            </w:r>
          </w:p>
        </w:tc>
        <w:tc>
          <w:tcPr>
            <w:tcW w:w="6265" w:type="dxa"/>
            <w:gridSpan w:val="13"/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Umiejętność efektywnego samokształcenia w dziedzinach związanych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z informatyką jako wybranym kierunkiem studiów.</w:t>
            </w:r>
          </w:p>
        </w:tc>
      </w:tr>
      <w:tr w:rsidR="00515616" w:rsidTr="00515616">
        <w:tc>
          <w:tcPr>
            <w:tcW w:w="1894" w:type="dxa"/>
            <w:gridSpan w:val="5"/>
            <w:tcBorders>
              <w:bottom w:val="single" w:sz="4" w:space="0" w:color="000000" w:themeColor="text1"/>
            </w:tcBorders>
          </w:tcPr>
          <w:p w:rsidR="00515616" w:rsidRPr="00F318B1" w:rsidRDefault="00515616" w:rsidP="00F241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społeczne:</w:t>
            </w:r>
          </w:p>
        </w:tc>
        <w:tc>
          <w:tcPr>
            <w:tcW w:w="6265" w:type="dxa"/>
            <w:gridSpan w:val="13"/>
            <w:tcBorders>
              <w:bottom w:val="single" w:sz="4" w:space="0" w:color="000000" w:themeColor="text1"/>
            </w:tcBorders>
          </w:tcPr>
          <w:p w:rsidR="00515616" w:rsidRPr="00F318B1" w:rsidRDefault="00515616" w:rsidP="00F318B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Świadomość konieczności poszerzania swoich kompetencji oraz gotowość </w:t>
            </w:r>
            <w:r w:rsidR="00F241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318B1">
              <w:rPr>
                <w:rFonts w:ascii="Times New Roman" w:hAnsi="Times New Roman" w:cs="Times New Roman"/>
                <w:bCs/>
                <w:sz w:val="18"/>
                <w:szCs w:val="18"/>
              </w:rPr>
              <w:t>do podjęcia współpracy w ramach zespołu.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2. Założenia i cel kształcenia przedmiotu</w:t>
            </w:r>
          </w:p>
        </w:tc>
      </w:tr>
      <w:tr w:rsidR="00515616" w:rsidTr="00515616">
        <w:trPr>
          <w:trHeight w:val="1559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790E8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sz w:val="18"/>
                <w:szCs w:val="18"/>
              </w:rPr>
              <w:t>Celem praktyki jest  połączenie teoretycznej wiedzy zdobytej na studiach z wiedzą praktyczną i rozwijanie umiejętności jej wykorzystania, kształtowanie konkretnych kompetencji zawodowych związanych z wiedzą, umiejętnościami oraz kompetencjami społecznymi; poznanie struktur i mechanizmów funkcjonowania przedsiębiorstw i instytucji, kształtowanie umiejętności niezbędnych w przyszłej pracy zawodowej, w tym m.in.umiejętności: analitycznych, organizacyjnych, pracy w zespole, nawiązywania kontaktów,prowadzenia negocjacji itp., kształtowanie umiejętności organizacji pracy własnej, pracy zespołowej, efektywnegozarządzania czasem, samodzielności, sumienności i odpowiedzialności za powierzone zadania.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440120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3. Szczegółowe efekty kształcenia przedmiotu:</w:t>
            </w:r>
          </w:p>
        </w:tc>
      </w:tr>
      <w:tr w:rsidR="00515616" w:rsidTr="00515616">
        <w:tc>
          <w:tcPr>
            <w:tcW w:w="131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  <w:tc>
          <w:tcPr>
            <w:tcW w:w="5455" w:type="dxa"/>
            <w:gridSpan w:val="12"/>
          </w:tcPr>
          <w:p w:rsidR="00515616" w:rsidRPr="00F318B1" w:rsidRDefault="00515616" w:rsidP="007621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Efekt kształcenia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odniesienie do charakterystyk II stopnia określonych w Polskich Ramach Kwalifikacji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WIEDZA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bookmarkStart w:id="3" w:name="_Hlk40713255"/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K_W04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 xml:space="preserve">ma poszerzoną wiedzę, niezbędną do analizy i projektowania w zakresie struktury, zadań, klasyfikacji systemu operacyjnego, stosowanych algorytmów, aplikacji oraz baz danych, a także techniki cyfrowej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w urządzeniach stosowanych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K_W11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posiada ogólną i uporządkowaną wiedzę w zakresie zasad funkcjonowania zakładu i obowiązujących w nim zasad BHP oraz ergonomii procesów występujących w zakładzie.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P6Z_WO, P6Z_WT, P6Z_WZ</w:t>
            </w:r>
          </w:p>
        </w:tc>
      </w:tr>
      <w:tr w:rsidR="00F24195" w:rsidTr="00BE44B4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pStyle w:val="Kategoriainformacji"/>
              <w:spacing w:before="2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</w:pPr>
            <w:r w:rsidRPr="00F24195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pl-PL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K_W15</w:t>
            </w:r>
          </w:p>
        </w:tc>
        <w:tc>
          <w:tcPr>
            <w:tcW w:w="5455" w:type="dxa"/>
            <w:gridSpan w:val="12"/>
          </w:tcPr>
          <w:p w:rsidR="00F24195" w:rsidRPr="00F24195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wiedzę dotyczącą znajomości i diagnostyki środowiska pracy informatyka, funkcjonowania struktur informatycznych, dostrzega trendy rozwojowe techniki I urządzeń informatycznych.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P6U_W, P6S_WG, P6S_WK, P6Z_WO P6Z_WT, P6Z_WZ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UMIEJĘTNOŚCI</w:t>
            </w:r>
          </w:p>
        </w:tc>
      </w:tr>
      <w:tr w:rsidR="00F24195" w:rsidTr="00272A45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40713120"/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K_U01, K_U03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stosować praktycznie wiedzę z zakresu przedmiotów na kierunku,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 studiuje: scala i interpretuje zebrane informacje, formułuje wnioski, opracowuje dokumentację wykonanych prac.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P6S_UK,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P6Z_UI,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P6Z_UN</w:t>
            </w:r>
          </w:p>
        </w:tc>
      </w:tr>
      <w:tr w:rsidR="00F24195" w:rsidTr="00272A45">
        <w:tc>
          <w:tcPr>
            <w:tcW w:w="1317" w:type="dxa"/>
            <w:gridSpan w:val="3"/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K_U10, K_U11</w:t>
            </w:r>
          </w:p>
        </w:tc>
        <w:tc>
          <w:tcPr>
            <w:tcW w:w="5455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poprawność doboru i działania podsta</w:t>
            </w:r>
            <w:r w:rsidRPr="00F24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wowych narzędzi, w tym informatycznych, które stosuje do wykonania postawionych zadań 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P6U_U,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P6S_UW, P6Z_UN, </w:t>
            </w: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P6Z_UI</w:t>
            </w:r>
          </w:p>
        </w:tc>
      </w:tr>
      <w:bookmarkEnd w:id="4"/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9D6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KOMPETENCJE SPOŁECZNE</w:t>
            </w:r>
          </w:p>
        </w:tc>
      </w:tr>
      <w:tr w:rsidR="00F24195" w:rsidTr="008039CE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K_K03, K_K04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rozumie potrzebę ciągłego kształcenia się i przekazywania w sposób zrozumiały informacji z najbliższym otoczeniem w działalności zawodowej, potrafi podejmować trudne decyzje.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P6Z_KR, P6S_KO, P6Z_KO, P6Z_KW</w:t>
            </w:r>
          </w:p>
        </w:tc>
      </w:tr>
      <w:tr w:rsidR="00F24195" w:rsidTr="008039CE">
        <w:tc>
          <w:tcPr>
            <w:tcW w:w="13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K_K05, K_K06</w:t>
            </w:r>
          </w:p>
        </w:tc>
        <w:tc>
          <w:tcPr>
            <w:tcW w:w="5455" w:type="dxa"/>
            <w:gridSpan w:val="12"/>
          </w:tcPr>
          <w:p w:rsidR="00F24195" w:rsidRPr="00F318B1" w:rsidRDefault="00F24195" w:rsidP="00F24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sz w:val="18"/>
                <w:szCs w:val="18"/>
              </w:rPr>
              <w:t>ma świadomość roli społecznej absolwenta uczelni technicznej; potrafi myśleć i działać w sposób przedsiębiorczy uwzględniając zasady etyki zawodowej.</w:t>
            </w:r>
          </w:p>
        </w:tc>
        <w:tc>
          <w:tcPr>
            <w:tcW w:w="1387" w:type="dxa"/>
            <w:gridSpan w:val="3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P6U_K, P6S_KO, P6Z_KO, P6Z_KP</w:t>
            </w:r>
          </w:p>
        </w:tc>
      </w:tr>
      <w:bookmarkEnd w:id="3"/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9D6D87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4. Szczegółowe treści programowe:</w:t>
            </w:r>
          </w:p>
        </w:tc>
      </w:tr>
      <w:tr w:rsidR="00515616" w:rsidTr="00515616">
        <w:tc>
          <w:tcPr>
            <w:tcW w:w="693" w:type="dxa"/>
            <w:vAlign w:val="center"/>
          </w:tcPr>
          <w:p w:rsidR="00515616" w:rsidRPr="00F318B1" w:rsidRDefault="00515616" w:rsidP="002E30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</w:p>
        </w:tc>
        <w:tc>
          <w:tcPr>
            <w:tcW w:w="6079" w:type="dxa"/>
            <w:gridSpan w:val="14"/>
            <w:vAlign w:val="center"/>
          </w:tcPr>
          <w:p w:rsidR="00515616" w:rsidRPr="00F318B1" w:rsidRDefault="00515616" w:rsidP="009D6D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Zagadnienia</w:t>
            </w: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realizowane w ramach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praktyki zawodowej</w:t>
            </w:r>
          </w:p>
        </w:tc>
        <w:tc>
          <w:tcPr>
            <w:tcW w:w="1387" w:type="dxa"/>
            <w:gridSpan w:val="3"/>
          </w:tcPr>
          <w:p w:rsidR="00515616" w:rsidRPr="00F318B1" w:rsidRDefault="00515616" w:rsidP="009D6D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symbol kierunkowych efektów kształcenia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Opis ogólny przedsiębiorstwa ( status formalnoprawny, przedmiot działalności, zarys struktury organizacyjnej –główne stanowiska kierownicze, wielkość zatrudnienia).</w:t>
            </w:r>
          </w:p>
        </w:tc>
        <w:tc>
          <w:tcPr>
            <w:tcW w:w="1387" w:type="dxa"/>
            <w:gridSpan w:val="3"/>
            <w:vMerge w:val="restart"/>
          </w:tcPr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K_W03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K_W08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K_W14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K_W15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K_U03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K_U10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K_U11</w:t>
            </w:r>
          </w:p>
          <w:p w:rsidR="00F24195" w:rsidRP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K_K03, K_K04</w:t>
            </w:r>
          </w:p>
          <w:p w:rsidR="00F24195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K_K05</w:t>
            </w:r>
          </w:p>
          <w:p w:rsidR="00F24195" w:rsidRPr="00F318B1" w:rsidRDefault="00F24195" w:rsidP="00F2419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95">
              <w:rPr>
                <w:rFonts w:ascii="Times New Roman" w:hAnsi="Times New Roman" w:cs="Times New Roman"/>
                <w:b/>
                <w:sz w:val="18"/>
                <w:szCs w:val="18"/>
              </w:rPr>
              <w:t>K_K06</w:t>
            </w: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Specjalizacja podmiotu gospodarczego.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2E3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E648B0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Asortyment produkcji i/lub rodzaj świadczonych usług, struktura informacyjna przedsiębiorstwa (obieg informacji), charakter i zasady współpracy poszczególnych działów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917BE5">
              <w:rPr>
                <w:rFonts w:ascii="Times New Roman" w:hAnsi="Times New Roman" w:cs="Times New Roman"/>
                <w:bCs/>
                <w:sz w:val="18"/>
                <w:szCs w:val="18"/>
              </w:rPr>
              <w:t>i pracowników, charakter przygotowania zawodowego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2E30C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Opis wykorzystywanego sprzętu i oprogramowania użytkowego.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sprzętu komputerowego.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Pr="00F318B1" w:rsidRDefault="00F24195" w:rsidP="00917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79" w:type="dxa"/>
            <w:gridSpan w:val="14"/>
            <w:vAlign w:val="center"/>
          </w:tcPr>
          <w:p w:rsidR="00F24195" w:rsidRPr="00917BE5" w:rsidRDefault="00F24195" w:rsidP="00790B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BE5">
              <w:rPr>
                <w:rFonts w:ascii="Times New Roman" w:hAnsi="Times New Roman" w:cs="Times New Roman"/>
                <w:bCs/>
                <w:sz w:val="18"/>
              </w:rPr>
              <w:t>Charakterystyka wykorzystywanego oprogramowania.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917BE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Rodzaje komunikacji wewnątrz przedsiębiorstwa (zwrócenie uwagi na szczególne niestandardowe rozwiązania).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79" w:type="dxa"/>
            <w:gridSpan w:val="14"/>
          </w:tcPr>
          <w:p w:rsidR="00F24195" w:rsidRPr="00652AFC" w:rsidRDefault="00F24195" w:rsidP="00790B9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AFC">
              <w:rPr>
                <w:rFonts w:ascii="Times New Roman" w:hAnsi="Times New Roman" w:cs="Times New Roman"/>
                <w:sz w:val="18"/>
              </w:rPr>
              <w:t>Charakterystyka zadań podejmowanych w ramach praktyk: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samodzielnie,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we współpracy z pracownikami,</w:t>
            </w:r>
          </w:p>
          <w:p w:rsidR="00F24195" w:rsidRPr="00652AFC" w:rsidRDefault="00F24195" w:rsidP="00790B92">
            <w:pPr>
              <w:ind w:firstLine="445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AFC">
              <w:rPr>
                <w:rFonts w:ascii="Times New Roman" w:hAnsi="Times New Roman" w:cs="Times New Roman"/>
                <w:bCs/>
                <w:sz w:val="18"/>
              </w:rPr>
              <w:t>•</w:t>
            </w:r>
            <w:r w:rsidRPr="00652AFC">
              <w:rPr>
                <w:rFonts w:ascii="Times New Roman" w:hAnsi="Times New Roman" w:cs="Times New Roman"/>
                <w:bCs/>
                <w:sz w:val="18"/>
              </w:rPr>
              <w:tab/>
              <w:t>pod nadzorem pracowników.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4195" w:rsidTr="00515616">
        <w:tc>
          <w:tcPr>
            <w:tcW w:w="693" w:type="dxa"/>
            <w:vAlign w:val="center"/>
          </w:tcPr>
          <w:p w:rsidR="00F24195" w:rsidRDefault="00F24195" w:rsidP="00652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79" w:type="dxa"/>
            <w:gridSpan w:val="14"/>
          </w:tcPr>
          <w:p w:rsidR="00F24195" w:rsidRPr="00917BE5" w:rsidRDefault="00F24195" w:rsidP="00652AFC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790B92">
              <w:rPr>
                <w:rFonts w:ascii="Times New Roman" w:hAnsi="Times New Roman" w:cs="Times New Roman"/>
                <w:bCs/>
                <w:sz w:val="18"/>
              </w:rPr>
              <w:t>Problematyka jakości w przedsiębiorstwie.</w:t>
            </w:r>
          </w:p>
        </w:tc>
        <w:tc>
          <w:tcPr>
            <w:tcW w:w="1387" w:type="dxa"/>
            <w:gridSpan w:val="3"/>
            <w:vMerge/>
          </w:tcPr>
          <w:p w:rsidR="00F24195" w:rsidRPr="00F318B1" w:rsidRDefault="00F24195" w:rsidP="00652AF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2E30C9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5. Metody dydaktyczne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790E89" w:rsidRDefault="00515616" w:rsidP="00F6744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Nie dotyczy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6. Sposoby sprawdzenia efektów kształcenia</w:t>
            </w:r>
          </w:p>
        </w:tc>
      </w:tr>
      <w:tr w:rsidR="00515616" w:rsidTr="00515616">
        <w:tc>
          <w:tcPr>
            <w:tcW w:w="8159" w:type="dxa"/>
            <w:gridSpan w:val="18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forma zajęć: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Praktyk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 w:rsidRPr="00917B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zawodow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</w:tr>
      <w:tr w:rsidR="00515616" w:rsidTr="00515616">
        <w:tc>
          <w:tcPr>
            <w:tcW w:w="1537" w:type="dxa"/>
            <w:gridSpan w:val="4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sposób weryfikacji:</w:t>
            </w:r>
          </w:p>
        </w:tc>
        <w:tc>
          <w:tcPr>
            <w:tcW w:w="3394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procentowa skala ocen:</w:t>
            </w:r>
          </w:p>
        </w:tc>
        <w:tc>
          <w:tcPr>
            <w:tcW w:w="3228" w:type="dxa"/>
            <w:gridSpan w:val="7"/>
          </w:tcPr>
          <w:p w:rsidR="00515616" w:rsidRPr="00F318B1" w:rsidRDefault="00515616" w:rsidP="002E30C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dane szczegółowe:</w:t>
            </w:r>
          </w:p>
        </w:tc>
      </w:tr>
      <w:tr w:rsidR="00515616" w:rsidTr="00515616">
        <w:trPr>
          <w:trHeight w:val="578"/>
        </w:trPr>
        <w:tc>
          <w:tcPr>
            <w:tcW w:w="1537" w:type="dxa"/>
            <w:gridSpan w:val="4"/>
          </w:tcPr>
          <w:p w:rsidR="00515616" w:rsidRPr="00F318B1" w:rsidRDefault="00515616" w:rsidP="00F31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Sprawozdanie</w:t>
            </w:r>
          </w:p>
        </w:tc>
        <w:tc>
          <w:tcPr>
            <w:tcW w:w="3394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Zaliczenia praktyki, zgodnie z regulaminem praktyk, dokonuje Dyrektor Instytutu na podstawie pozytywnej opinii opiekuna praktyk z ramienia Uczelni.</w:t>
            </w:r>
          </w:p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616" w:rsidRDefault="00515616" w:rsidP="00E64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Dopuszcza się realizację w standardzie 2 razy po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 tygodni*) po semestrze 4 i 6 studiów jak również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innym podziałem, z tym że liczbę punktów ECTS przypisuje się po 1 punkcie na każdy tydzień praktyki, jednakże suma wymaganych punktów powinna być uzyskana nie później niż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semestrze 6.</w:t>
            </w:r>
          </w:p>
          <w:p w:rsidR="00515616" w:rsidRPr="00F318B1" w:rsidRDefault="00515616" w:rsidP="0079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*) </w:t>
            </w:r>
            <w:r w:rsidRPr="00790E89">
              <w:rPr>
                <w:rFonts w:ascii="Arial" w:hAnsi="Arial" w:cs="Arial"/>
                <w:i/>
                <w:iCs/>
                <w:sz w:val="14"/>
                <w:szCs w:val="18"/>
              </w:rPr>
              <w:t>Sposób odbywania praktyk wynika z ustaleń przedstawicieli uczelni oraz przedsiębiorstwa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3228" w:type="dxa"/>
            <w:gridSpan w:val="7"/>
          </w:tcPr>
          <w:p w:rsidR="00515616" w:rsidRPr="00790E89" w:rsidRDefault="00515616" w:rsidP="00790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Sprawozdanie z odbytej praktyki zgodnie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z wytycznymi dla praktyk obowiązującymi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A92ECB">
              <w:rPr>
                <w:rFonts w:ascii="Times New Roman" w:hAnsi="Times New Roman" w:cs="Times New Roman"/>
                <w:sz w:val="18"/>
                <w:szCs w:val="18"/>
              </w:rPr>
              <w:t>ANS</w:t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 im. H. Cegielskiego w Gnieźnie, zatwierdzone przez zakładowego opiekuna praktyk i ocenione przez uczelnianego opiekuna praktyki zawiera:</w:t>
            </w:r>
          </w:p>
          <w:p w:rsidR="00515616" w:rsidRPr="00790E89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•krótki opis zadań realizowanych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 xml:space="preserve">w przedsiębiorstwie we współpracy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z opiekunem i samodzielnie;</w:t>
            </w:r>
          </w:p>
          <w:p w:rsidR="00515616" w:rsidRPr="00F318B1" w:rsidRDefault="00515616" w:rsidP="00790E89">
            <w:pPr>
              <w:ind w:firstLine="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•wyniki obserwacji i uwagi dotyczące wykonywanej pracy i wykorzystywanych narzędzi informatycznych, sprzętu, oprogramowania itp.</w:t>
            </w:r>
          </w:p>
        </w:tc>
      </w:tr>
      <w:tr w:rsidR="00515616" w:rsidTr="00515616">
        <w:trPr>
          <w:trHeight w:val="723"/>
        </w:trPr>
        <w:tc>
          <w:tcPr>
            <w:tcW w:w="8159" w:type="dxa"/>
            <w:gridSpan w:val="18"/>
          </w:tcPr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Warunki konieczne: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obecność i dyscyplina pracy,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aktywność w realizacji programu praktyk,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dbałość o bezpieczeństwo i higienę pracy.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Składniki oceny końcowej: (średnia z ocen):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zakładowego opiekuna praktyk (50%),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sprawozdania z odbytej praktyki (20%),</w:t>
            </w:r>
          </w:p>
          <w:p w:rsidR="00515616" w:rsidRPr="00652AFC" w:rsidRDefault="00515616" w:rsidP="00652AFC">
            <w:pPr>
              <w:pStyle w:val="Akapitzlist"/>
              <w:numPr>
                <w:ilvl w:val="0"/>
                <w:numId w:val="7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52AFC">
              <w:rPr>
                <w:rFonts w:ascii="Times New Roman" w:hAnsi="Times New Roman" w:cs="Times New Roman"/>
                <w:sz w:val="18"/>
                <w:szCs w:val="18"/>
              </w:rPr>
              <w:t>ocena formująca wiedzy i umiejętności oraz kompetencji w trakcie rozmowy praktykanta z uczelnianym opiekunem praktyki (30%).</w:t>
            </w:r>
          </w:p>
          <w:p w:rsidR="00515616" w:rsidRPr="00790E89" w:rsidRDefault="00515616" w:rsidP="00790E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Minimalne wymagania zaliczenia praktyki: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odbycie praktyki w pełnym wymiarze (w trybie ustalonym z uczelnią oraz przedsiębiorstwem)*,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pozytywna opinia opiekuna zakładowego,</w:t>
            </w:r>
          </w:p>
          <w:p w:rsidR="00515616" w:rsidRPr="00790E89" w:rsidRDefault="00515616" w:rsidP="00790E8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opracowanie sprawozdania z praktyki zawierającego: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ogólny opis zakładu,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opis wykonywanych zadań,</w:t>
            </w:r>
          </w:p>
          <w:p w:rsidR="00515616" w:rsidRPr="00790E89" w:rsidRDefault="00515616" w:rsidP="00652AF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0E89">
              <w:rPr>
                <w:rFonts w:ascii="Times New Roman" w:hAnsi="Times New Roman" w:cs="Times New Roman"/>
                <w:sz w:val="18"/>
                <w:szCs w:val="18"/>
              </w:rPr>
              <w:t>własne wnioski i spostrzeżenia.</w:t>
            </w:r>
          </w:p>
        </w:tc>
      </w:tr>
      <w:tr w:rsidR="00515616" w:rsidTr="00515616"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7. Nakład pracy studenta:</w:t>
            </w:r>
          </w:p>
        </w:tc>
      </w:tr>
      <w:tr w:rsidR="00515616" w:rsidTr="00515616">
        <w:trPr>
          <w:trHeight w:val="397"/>
        </w:trPr>
        <w:tc>
          <w:tcPr>
            <w:tcW w:w="2660" w:type="dxa"/>
            <w:gridSpan w:val="7"/>
            <w:hideMark/>
          </w:tcPr>
          <w:p w:rsidR="00515616" w:rsidRDefault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sz w:val="18"/>
                <w:lang w:val="pl-PL"/>
              </w:rPr>
            </w:pPr>
            <w:r>
              <w:rPr>
                <w:b w:val="0"/>
                <w:bCs w:val="0"/>
                <w:sz w:val="18"/>
                <w:lang w:val="pl-PL"/>
              </w:rPr>
              <w:t>Studia</w:t>
            </w:r>
          </w:p>
        </w:tc>
        <w:tc>
          <w:tcPr>
            <w:tcW w:w="2749" w:type="dxa"/>
            <w:gridSpan w:val="6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r w:rsidRPr="00515616">
              <w:rPr>
                <w:bCs w:val="0"/>
                <w:sz w:val="18"/>
                <w:lang w:val="pl-PL"/>
              </w:rPr>
              <w:t>stacjonarne</w:t>
            </w:r>
          </w:p>
        </w:tc>
        <w:tc>
          <w:tcPr>
            <w:tcW w:w="2750" w:type="dxa"/>
            <w:gridSpan w:val="5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Cs w:val="0"/>
                <w:sz w:val="18"/>
                <w:lang w:val="pl-PL"/>
              </w:rPr>
            </w:pPr>
            <w:proofErr w:type="spellStart"/>
            <w:r w:rsidRPr="00515616">
              <w:rPr>
                <w:bCs w:val="0"/>
                <w:sz w:val="18"/>
              </w:rPr>
              <w:t>niestacjonarne</w:t>
            </w:r>
            <w:proofErr w:type="spellEnd"/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forma aktywności</w:t>
            </w:r>
          </w:p>
        </w:tc>
        <w:tc>
          <w:tcPr>
            <w:tcW w:w="1374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  <w:tc>
          <w:tcPr>
            <w:tcW w:w="1375" w:type="dxa"/>
            <w:gridSpan w:val="3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godziny</w:t>
            </w:r>
          </w:p>
        </w:tc>
        <w:tc>
          <w:tcPr>
            <w:tcW w:w="1375" w:type="dxa"/>
            <w:gridSpan w:val="2"/>
          </w:tcPr>
          <w:p w:rsidR="00515616" w:rsidRP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bCs w:val="0"/>
                <w:i/>
                <w:iCs/>
                <w:sz w:val="18"/>
                <w:lang w:val="pl-PL"/>
              </w:rPr>
            </w:pPr>
            <w:r w:rsidRPr="00515616">
              <w:rPr>
                <w:b w:val="0"/>
                <w:bCs w:val="0"/>
                <w:i/>
                <w:iCs/>
                <w:sz w:val="18"/>
                <w:lang w:val="pl-PL"/>
              </w:rPr>
              <w:t>ECTS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hideMark/>
          </w:tcPr>
          <w:p w:rsidR="00515616" w:rsidRDefault="00515616" w:rsidP="00F75E8F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Praca</w:t>
            </w:r>
            <w:proofErr w:type="spellEnd"/>
            <w:r w:rsidR="0062276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własna</w:t>
            </w:r>
            <w:proofErr w:type="spellEnd"/>
            <w:r w:rsidR="0062276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studenta</w:t>
            </w:r>
            <w:proofErr w:type="spellEnd"/>
          </w:p>
        </w:tc>
        <w:tc>
          <w:tcPr>
            <w:tcW w:w="1374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Tr="00515616">
        <w:trPr>
          <w:trHeight w:val="187"/>
        </w:trPr>
        <w:tc>
          <w:tcPr>
            <w:tcW w:w="2660" w:type="dxa"/>
            <w:gridSpan w:val="7"/>
            <w:shd w:val="clear" w:color="auto" w:fill="D6E3BC" w:themeFill="accent3" w:themeFillTint="66"/>
            <w:hideMark/>
          </w:tcPr>
          <w:p w:rsidR="00515616" w:rsidRDefault="00515616" w:rsidP="00F75E8F">
            <w:pPr>
              <w:pStyle w:val="Kategoriainformacji"/>
              <w:spacing w:before="120" w:after="120"/>
              <w:rPr>
                <w:b w:val="0"/>
                <w:sz w:val="18"/>
                <w:lang w:val="pl-PL"/>
              </w:rPr>
            </w:pPr>
            <w:proofErr w:type="spellStart"/>
            <w:r>
              <w:rPr>
                <w:b w:val="0"/>
                <w:sz w:val="18"/>
              </w:rPr>
              <w:t>Łączny</w:t>
            </w:r>
            <w:proofErr w:type="spellEnd"/>
            <w:r w:rsidR="0062276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nakład</w:t>
            </w:r>
            <w:proofErr w:type="spellEnd"/>
            <w:r w:rsidR="00622764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pracy</w:t>
            </w:r>
            <w:proofErr w:type="spellEnd"/>
          </w:p>
        </w:tc>
        <w:tc>
          <w:tcPr>
            <w:tcW w:w="1374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  <w:tc>
          <w:tcPr>
            <w:tcW w:w="1375" w:type="dxa"/>
            <w:gridSpan w:val="3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240</w:t>
            </w:r>
          </w:p>
        </w:tc>
        <w:tc>
          <w:tcPr>
            <w:tcW w:w="1375" w:type="dxa"/>
            <w:gridSpan w:val="2"/>
            <w:shd w:val="clear" w:color="auto" w:fill="D6E3BC" w:themeFill="accent3" w:themeFillTint="66"/>
          </w:tcPr>
          <w:p w:rsidR="00515616" w:rsidRDefault="00515616" w:rsidP="00515616">
            <w:pPr>
              <w:pStyle w:val="Kategoriainformacji"/>
              <w:spacing w:before="120" w:after="120"/>
              <w:jc w:val="center"/>
              <w:rPr>
                <w:b w:val="0"/>
                <w:sz w:val="18"/>
                <w:lang w:val="pl-PL"/>
              </w:rPr>
            </w:pPr>
            <w:r>
              <w:rPr>
                <w:b w:val="0"/>
                <w:sz w:val="18"/>
                <w:lang w:val="pl-PL"/>
              </w:rPr>
              <w:t>8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8. Literatura podstawowa: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tcBorders>
              <w:bottom w:val="single" w:sz="4" w:space="0" w:color="000000" w:themeColor="text1"/>
            </w:tcBorders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1.Wybór przepisów bezpieczeństwa i higieny pracy w odniesieniu do danego typu przedsiębiorstwa.</w:t>
            </w:r>
          </w:p>
          <w:p w:rsidR="00515616" w:rsidRPr="00242B55" w:rsidRDefault="00515616" w:rsidP="004C372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372B">
              <w:rPr>
                <w:rFonts w:ascii="Times New Roman" w:hAnsi="Times New Roman" w:cs="Times New Roman"/>
                <w:sz w:val="18"/>
                <w:szCs w:val="18"/>
              </w:rPr>
              <w:t>Załącznik nr 1 do Zarządzenia nr 25/2020Rektora Państwowej Wyższej Szkoły Zawodowejim. Hipolita Cegielskiego wGnieźnie z dnia 21 kwietnia 2020 r.Regulamin studenckich praktyk zawodowychna kierunkach inżynierskich o profilupraktycznymw Państwowej Wyższej Szkole Zawodowejim. Hipolita Cegielskiego w Gnieźnie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  <w:shd w:val="clear" w:color="auto" w:fill="BFBFBF" w:themeFill="background1" w:themeFillShade="BF"/>
          </w:tcPr>
          <w:p w:rsidR="00515616" w:rsidRPr="00F318B1" w:rsidRDefault="00515616" w:rsidP="00F674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b/>
                <w:sz w:val="18"/>
                <w:szCs w:val="18"/>
              </w:rPr>
              <w:t>9. Literatura uzupełniająca:</w:t>
            </w:r>
          </w:p>
        </w:tc>
      </w:tr>
      <w:tr w:rsidR="00515616" w:rsidRPr="00B714BB" w:rsidTr="00515616">
        <w:trPr>
          <w:trHeight w:val="431"/>
        </w:trPr>
        <w:tc>
          <w:tcPr>
            <w:tcW w:w="8159" w:type="dxa"/>
            <w:gridSpan w:val="18"/>
          </w:tcPr>
          <w:p w:rsidR="00515616" w:rsidRPr="00F318B1" w:rsidRDefault="00515616" w:rsidP="00652AF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8B1">
              <w:rPr>
                <w:rFonts w:ascii="Times New Roman" w:hAnsi="Times New Roman" w:cs="Times New Roman"/>
                <w:sz w:val="18"/>
                <w:szCs w:val="18"/>
              </w:rPr>
              <w:t>1.Wskazana przez opiekunów praktyk z uwzględnieniem specyfiki procesów technologicznych zakładu oraz realizacji planowanego zadania wykonywanego we współpracy z opiekunem zakładowym i/lub samodzielnie.</w:t>
            </w:r>
          </w:p>
        </w:tc>
      </w:tr>
    </w:tbl>
    <w:p w:rsidR="00BB32C5" w:rsidRDefault="00E841F9"/>
    <w:p w:rsidR="00B65A1F" w:rsidRPr="00B65A1F" w:rsidRDefault="00B65A1F">
      <w:pPr>
        <w:rPr>
          <w:rFonts w:ascii="Times New Roman" w:hAnsi="Times New Roman" w:cs="Times New Roman"/>
          <w:b/>
          <w:sz w:val="20"/>
          <w:szCs w:val="20"/>
        </w:rPr>
      </w:pPr>
      <w:r w:rsidRPr="00B65A1F">
        <w:rPr>
          <w:rFonts w:ascii="Times New Roman" w:hAnsi="Times New Roman" w:cs="Times New Roman"/>
          <w:b/>
          <w:sz w:val="20"/>
          <w:szCs w:val="20"/>
        </w:rPr>
        <w:t>ZATWIERDZENIE KARTY OPISU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B65A1F" w:rsidRPr="00B65A1F" w:rsidTr="00B65A1F">
        <w:tc>
          <w:tcPr>
            <w:tcW w:w="2093" w:type="dxa"/>
          </w:tcPr>
          <w:p w:rsidR="00B65A1F" w:rsidRPr="00B65A1F" w:rsidRDefault="00B65A1F" w:rsidP="00B65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  <w:p w:rsidR="00B65A1F" w:rsidRPr="00B65A1F" w:rsidRDefault="00B65A1F" w:rsidP="00B65A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F">
              <w:rPr>
                <w:rFonts w:ascii="Times New Roman" w:hAnsi="Times New Roman" w:cs="Times New Roman"/>
                <w:sz w:val="16"/>
                <w:szCs w:val="16"/>
              </w:rPr>
              <w:t>tytuł/stopień naukowy, imię i nazwisko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Opracował/a</w:t>
            </w:r>
          </w:p>
        </w:tc>
        <w:tc>
          <w:tcPr>
            <w:tcW w:w="7119" w:type="dxa"/>
          </w:tcPr>
          <w:p w:rsidR="00B65A1F" w:rsidRPr="00652AFC" w:rsidRDefault="00652AFC" w:rsidP="00B65A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inż. Przemysław Zakrzewski</w:t>
            </w:r>
          </w:p>
        </w:tc>
      </w:tr>
      <w:tr w:rsidR="00B65A1F" w:rsidRPr="00B65A1F" w:rsidTr="00B65A1F">
        <w:tc>
          <w:tcPr>
            <w:tcW w:w="2093" w:type="dxa"/>
          </w:tcPr>
          <w:p w:rsidR="00B65A1F" w:rsidRPr="00B65A1F" w:rsidRDefault="00B65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A1F">
              <w:rPr>
                <w:rFonts w:ascii="Times New Roman" w:hAnsi="Times New Roman" w:cs="Times New Roman"/>
                <w:b/>
                <w:sz w:val="16"/>
                <w:szCs w:val="16"/>
              </w:rPr>
              <w:t>Zatwierdził/a</w:t>
            </w:r>
          </w:p>
        </w:tc>
        <w:tc>
          <w:tcPr>
            <w:tcW w:w="7119" w:type="dxa"/>
          </w:tcPr>
          <w:p w:rsidR="00B65A1F" w:rsidRPr="00B65A1F" w:rsidRDefault="00B65A1F" w:rsidP="00B65A1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5A1F" w:rsidRDefault="00B65A1F"/>
    <w:sectPr w:rsidR="00B65A1F" w:rsidSect="002E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E22"/>
    <w:multiLevelType w:val="hybridMultilevel"/>
    <w:tmpl w:val="A9829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526DC9"/>
    <w:multiLevelType w:val="hybridMultilevel"/>
    <w:tmpl w:val="038683F6"/>
    <w:lvl w:ilvl="0" w:tplc="2FA40B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A7440"/>
    <w:multiLevelType w:val="hybridMultilevel"/>
    <w:tmpl w:val="FE8493D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DC4"/>
    <w:multiLevelType w:val="hybridMultilevel"/>
    <w:tmpl w:val="6CDA88C4"/>
    <w:lvl w:ilvl="0" w:tplc="3566EF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21DB"/>
    <w:multiLevelType w:val="hybridMultilevel"/>
    <w:tmpl w:val="A11C51F0"/>
    <w:lvl w:ilvl="0" w:tplc="CC66E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21B0"/>
    <w:multiLevelType w:val="hybridMultilevel"/>
    <w:tmpl w:val="08748A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B62D4F"/>
    <w:multiLevelType w:val="hybridMultilevel"/>
    <w:tmpl w:val="B68A6696"/>
    <w:lvl w:ilvl="0" w:tplc="CC66E10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91EF8"/>
    <w:multiLevelType w:val="hybridMultilevel"/>
    <w:tmpl w:val="6AFCA6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BD3A70"/>
    <w:multiLevelType w:val="hybridMultilevel"/>
    <w:tmpl w:val="4AAACD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40"/>
    <w:rsid w:val="00037139"/>
    <w:rsid w:val="000D482F"/>
    <w:rsid w:val="001B42A3"/>
    <w:rsid w:val="0021520F"/>
    <w:rsid w:val="00241C65"/>
    <w:rsid w:val="00242B55"/>
    <w:rsid w:val="002B1B10"/>
    <w:rsid w:val="002E30C9"/>
    <w:rsid w:val="00440120"/>
    <w:rsid w:val="004C372B"/>
    <w:rsid w:val="004E0FDF"/>
    <w:rsid w:val="004F2F40"/>
    <w:rsid w:val="00515616"/>
    <w:rsid w:val="005B5C7D"/>
    <w:rsid w:val="00622764"/>
    <w:rsid w:val="00652AFC"/>
    <w:rsid w:val="006E48B8"/>
    <w:rsid w:val="00710FB2"/>
    <w:rsid w:val="00757BAE"/>
    <w:rsid w:val="00762130"/>
    <w:rsid w:val="00790B92"/>
    <w:rsid w:val="00790E89"/>
    <w:rsid w:val="008932CA"/>
    <w:rsid w:val="00907FD5"/>
    <w:rsid w:val="00917BE5"/>
    <w:rsid w:val="00923C59"/>
    <w:rsid w:val="00944B3D"/>
    <w:rsid w:val="0095762E"/>
    <w:rsid w:val="00961D13"/>
    <w:rsid w:val="009D6D87"/>
    <w:rsid w:val="009E3B07"/>
    <w:rsid w:val="00A41C32"/>
    <w:rsid w:val="00A92ECB"/>
    <w:rsid w:val="00B65A1F"/>
    <w:rsid w:val="00B714BB"/>
    <w:rsid w:val="00BE7B60"/>
    <w:rsid w:val="00D96385"/>
    <w:rsid w:val="00DA5758"/>
    <w:rsid w:val="00E648B0"/>
    <w:rsid w:val="00E841F9"/>
    <w:rsid w:val="00EF28C1"/>
    <w:rsid w:val="00F24195"/>
    <w:rsid w:val="00F3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084F-A733-4BDB-A05B-AE2E566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0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3D"/>
    <w:rPr>
      <w:b/>
      <w:bCs/>
      <w:sz w:val="20"/>
      <w:szCs w:val="20"/>
    </w:rPr>
  </w:style>
  <w:style w:type="paragraph" w:customStyle="1" w:styleId="Kategoriainformacji">
    <w:name w:val="Kategoria informacji"/>
    <w:basedOn w:val="Normalny"/>
    <w:rsid w:val="00515616"/>
    <w:pPr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C989525B</Template>
  <TotalTime>13</TotalTime>
  <Pages>4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Majonez</dc:creator>
  <cp:keywords/>
  <dc:description/>
  <cp:lastModifiedBy>Jasińska Arleta</cp:lastModifiedBy>
  <cp:revision>6</cp:revision>
  <cp:lastPrinted>2022-06-29T11:45:00Z</cp:lastPrinted>
  <dcterms:created xsi:type="dcterms:W3CDTF">2022-06-29T11:32:00Z</dcterms:created>
  <dcterms:modified xsi:type="dcterms:W3CDTF">2022-06-30T07:02:00Z</dcterms:modified>
</cp:coreProperties>
</file>