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4B" w:rsidRDefault="00E62A4B" w:rsidP="00D9159C">
      <w:pPr>
        <w:ind w:left="708"/>
        <w:rPr>
          <w:sz w:val="16"/>
          <w:szCs w:val="16"/>
        </w:rPr>
      </w:pPr>
    </w:p>
    <w:p w:rsidR="00D9159C" w:rsidRDefault="00D9159C" w:rsidP="00D9159C">
      <w:pPr>
        <w:ind w:left="708"/>
        <w:rPr>
          <w:sz w:val="16"/>
          <w:szCs w:val="16"/>
        </w:rPr>
      </w:pPr>
    </w:p>
    <w:p w:rsidR="00D9159C" w:rsidRPr="00E62A4B" w:rsidRDefault="00D9159C" w:rsidP="00D9159C">
      <w:pPr>
        <w:ind w:left="708"/>
        <w:rPr>
          <w:sz w:val="16"/>
          <w:szCs w:val="16"/>
        </w:rPr>
      </w:pPr>
    </w:p>
    <w:p w:rsidR="00A116AB" w:rsidRDefault="00A116AB" w:rsidP="00D9159C">
      <w:pPr>
        <w:ind w:left="708"/>
        <w:rPr>
          <w:sz w:val="16"/>
          <w:szCs w:val="16"/>
        </w:rPr>
      </w:pPr>
    </w:p>
    <w:p w:rsidR="00E62A4B" w:rsidRPr="00E62A4B" w:rsidRDefault="00711014" w:rsidP="00B34222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  <w:r w:rsidR="00B34222">
        <w:rPr>
          <w:sz w:val="16"/>
          <w:szCs w:val="16"/>
        </w:rPr>
        <w:tab/>
      </w:r>
      <w:r w:rsidR="00B34222">
        <w:rPr>
          <w:sz w:val="16"/>
          <w:szCs w:val="16"/>
        </w:rPr>
        <w:tab/>
      </w:r>
      <w:r w:rsidR="005101DB">
        <w:rPr>
          <w:sz w:val="16"/>
          <w:szCs w:val="16"/>
        </w:rPr>
        <w:tab/>
      </w:r>
      <w:r w:rsidR="005101DB">
        <w:rPr>
          <w:sz w:val="16"/>
          <w:szCs w:val="16"/>
        </w:rPr>
        <w:tab/>
      </w:r>
      <w:r w:rsidR="005101DB">
        <w:rPr>
          <w:sz w:val="16"/>
          <w:szCs w:val="16"/>
        </w:rPr>
        <w:tab/>
      </w:r>
      <w:r w:rsidR="00D9159C">
        <w:rPr>
          <w:sz w:val="16"/>
          <w:szCs w:val="16"/>
        </w:rPr>
        <w:t>Gniezno,</w:t>
      </w:r>
      <w:r w:rsidR="005B571D">
        <w:rPr>
          <w:sz w:val="16"/>
          <w:szCs w:val="16"/>
        </w:rPr>
        <w:t xml:space="preserve"> </w:t>
      </w:r>
      <w:r w:rsidR="0073798C">
        <w:rPr>
          <w:sz w:val="16"/>
          <w:szCs w:val="16"/>
        </w:rPr>
        <w:t>d</w:t>
      </w:r>
      <w:r w:rsidR="00D9159C">
        <w:rPr>
          <w:sz w:val="16"/>
          <w:szCs w:val="16"/>
        </w:rPr>
        <w:t>nia…………………………</w:t>
      </w:r>
    </w:p>
    <w:p w:rsidR="00E62A4B" w:rsidRDefault="00B34222" w:rsidP="00B34222">
      <w:pPr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73798C" w:rsidRPr="00E62A4B" w:rsidRDefault="0073798C" w:rsidP="00B34222">
      <w:pPr>
        <w:rPr>
          <w:sz w:val="16"/>
          <w:szCs w:val="16"/>
        </w:rPr>
      </w:pPr>
    </w:p>
    <w:p w:rsidR="00E62A4B" w:rsidRDefault="00E62A4B" w:rsidP="00B34222">
      <w:pPr>
        <w:rPr>
          <w:sz w:val="16"/>
          <w:szCs w:val="16"/>
        </w:rPr>
      </w:pPr>
      <w:r w:rsidRPr="00E62A4B">
        <w:rPr>
          <w:sz w:val="16"/>
          <w:szCs w:val="16"/>
        </w:rPr>
        <w:t>………………………………</w:t>
      </w:r>
      <w:r w:rsidR="0073798C">
        <w:rPr>
          <w:sz w:val="16"/>
          <w:szCs w:val="16"/>
        </w:rPr>
        <w:t>…………………</w:t>
      </w:r>
    </w:p>
    <w:p w:rsidR="00E62A4B" w:rsidRPr="00E62A4B" w:rsidRDefault="00E4521F" w:rsidP="00B34222">
      <w:pPr>
        <w:rPr>
          <w:sz w:val="16"/>
          <w:szCs w:val="16"/>
        </w:rPr>
      </w:pPr>
      <w:r>
        <w:rPr>
          <w:sz w:val="16"/>
          <w:szCs w:val="16"/>
        </w:rPr>
        <w:t>ulica</w:t>
      </w:r>
    </w:p>
    <w:p w:rsidR="0073798C" w:rsidRDefault="0073798C" w:rsidP="00B34222">
      <w:pPr>
        <w:rPr>
          <w:sz w:val="16"/>
          <w:szCs w:val="16"/>
        </w:rPr>
      </w:pPr>
    </w:p>
    <w:p w:rsidR="00E4521F" w:rsidRPr="00E62A4B" w:rsidRDefault="00E4521F" w:rsidP="00E4521F">
      <w:pPr>
        <w:rPr>
          <w:sz w:val="16"/>
          <w:szCs w:val="16"/>
        </w:rPr>
      </w:pPr>
      <w:r w:rsidRPr="00E62A4B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………………..</w:t>
      </w:r>
    </w:p>
    <w:p w:rsidR="00E4521F" w:rsidRDefault="00E4521F" w:rsidP="00E4521F">
      <w:pPr>
        <w:rPr>
          <w:sz w:val="16"/>
          <w:szCs w:val="16"/>
        </w:rPr>
      </w:pPr>
      <w:r>
        <w:rPr>
          <w:sz w:val="16"/>
          <w:szCs w:val="16"/>
        </w:rPr>
        <w:t>kod pocztowy, miejscowość</w:t>
      </w:r>
    </w:p>
    <w:p w:rsidR="00E4521F" w:rsidRDefault="00E4521F" w:rsidP="00B34222">
      <w:pPr>
        <w:rPr>
          <w:sz w:val="16"/>
          <w:szCs w:val="16"/>
        </w:rPr>
      </w:pPr>
    </w:p>
    <w:p w:rsidR="00E62A4B" w:rsidRPr="00E62A4B" w:rsidRDefault="00E62A4B" w:rsidP="00B34222">
      <w:pPr>
        <w:rPr>
          <w:sz w:val="16"/>
          <w:szCs w:val="16"/>
        </w:rPr>
      </w:pPr>
      <w:r w:rsidRPr="00E62A4B">
        <w:rPr>
          <w:sz w:val="16"/>
          <w:szCs w:val="16"/>
        </w:rPr>
        <w:t>………………………………</w:t>
      </w:r>
      <w:r w:rsidR="00B34222">
        <w:rPr>
          <w:sz w:val="16"/>
          <w:szCs w:val="16"/>
        </w:rPr>
        <w:t>………………..</w:t>
      </w:r>
    </w:p>
    <w:p w:rsidR="00E62A4B" w:rsidRDefault="00052B06" w:rsidP="00B34222">
      <w:pPr>
        <w:rPr>
          <w:sz w:val="16"/>
          <w:szCs w:val="16"/>
        </w:rPr>
      </w:pPr>
      <w:r>
        <w:rPr>
          <w:sz w:val="16"/>
          <w:szCs w:val="16"/>
        </w:rPr>
        <w:t>kierunek</w:t>
      </w:r>
    </w:p>
    <w:p w:rsidR="00711014" w:rsidRPr="00E62A4B" w:rsidRDefault="00711014" w:rsidP="00B34222">
      <w:pPr>
        <w:rPr>
          <w:sz w:val="16"/>
          <w:szCs w:val="16"/>
        </w:rPr>
      </w:pPr>
    </w:p>
    <w:p w:rsidR="00711014" w:rsidRDefault="00711014" w:rsidP="00B34222">
      <w:pPr>
        <w:rPr>
          <w:sz w:val="16"/>
          <w:szCs w:val="16"/>
        </w:rPr>
      </w:pPr>
      <w:r>
        <w:rPr>
          <w:sz w:val="16"/>
          <w:szCs w:val="16"/>
        </w:rPr>
        <w:t>……………………………</w:t>
      </w:r>
      <w:r w:rsidR="00B34222">
        <w:rPr>
          <w:sz w:val="16"/>
          <w:szCs w:val="16"/>
        </w:rPr>
        <w:t>………………….</w:t>
      </w:r>
    </w:p>
    <w:p w:rsidR="00711014" w:rsidRDefault="00711014" w:rsidP="00B34222">
      <w:pPr>
        <w:rPr>
          <w:sz w:val="16"/>
          <w:szCs w:val="16"/>
        </w:rPr>
      </w:pPr>
      <w:r>
        <w:rPr>
          <w:sz w:val="16"/>
          <w:szCs w:val="16"/>
        </w:rPr>
        <w:t>rok studiów</w:t>
      </w:r>
    </w:p>
    <w:p w:rsidR="00DC673F" w:rsidRDefault="00DC673F" w:rsidP="00B34222">
      <w:pPr>
        <w:rPr>
          <w:sz w:val="16"/>
          <w:szCs w:val="16"/>
        </w:rPr>
      </w:pPr>
    </w:p>
    <w:p w:rsidR="00DC673F" w:rsidRPr="00E62A4B" w:rsidRDefault="00DC673F" w:rsidP="00DC673F">
      <w:pPr>
        <w:rPr>
          <w:sz w:val="16"/>
          <w:szCs w:val="16"/>
        </w:rPr>
      </w:pPr>
      <w:r w:rsidRPr="00E62A4B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……………….</w:t>
      </w:r>
    </w:p>
    <w:p w:rsidR="00DC673F" w:rsidRDefault="00DC673F" w:rsidP="00DC673F">
      <w:pPr>
        <w:rPr>
          <w:sz w:val="16"/>
          <w:szCs w:val="16"/>
        </w:rPr>
      </w:pPr>
      <w:r>
        <w:rPr>
          <w:sz w:val="16"/>
          <w:szCs w:val="16"/>
        </w:rPr>
        <w:t>numer albumu</w:t>
      </w:r>
    </w:p>
    <w:p w:rsidR="00DC673F" w:rsidRDefault="00DC673F" w:rsidP="00B34222">
      <w:pPr>
        <w:rPr>
          <w:sz w:val="16"/>
          <w:szCs w:val="16"/>
        </w:rPr>
      </w:pPr>
    </w:p>
    <w:p w:rsidR="00E62A4B" w:rsidRDefault="00E62A4B" w:rsidP="00D9159C">
      <w:pPr>
        <w:ind w:left="708"/>
        <w:rPr>
          <w:sz w:val="16"/>
          <w:szCs w:val="16"/>
        </w:rPr>
      </w:pPr>
    </w:p>
    <w:p w:rsidR="00711014" w:rsidRDefault="00711014" w:rsidP="00D9159C">
      <w:pPr>
        <w:ind w:left="708"/>
        <w:rPr>
          <w:sz w:val="16"/>
          <w:szCs w:val="16"/>
        </w:rPr>
      </w:pPr>
    </w:p>
    <w:p w:rsidR="00E62A4B" w:rsidRPr="00E62A4B" w:rsidRDefault="00E62A4B" w:rsidP="00E0511F">
      <w:pPr>
        <w:ind w:firstLine="4680"/>
        <w:jc w:val="both"/>
        <w:rPr>
          <w:b/>
        </w:rPr>
      </w:pPr>
      <w:r w:rsidRPr="00E62A4B">
        <w:rPr>
          <w:b/>
        </w:rPr>
        <w:t>Uczelniana Komisja</w:t>
      </w:r>
      <w:r w:rsidR="002C1020">
        <w:rPr>
          <w:b/>
        </w:rPr>
        <w:t xml:space="preserve"> </w:t>
      </w:r>
      <w:r w:rsidRPr="00E62A4B">
        <w:rPr>
          <w:b/>
        </w:rPr>
        <w:t>Stypendialna</w:t>
      </w:r>
    </w:p>
    <w:p w:rsidR="002F6551" w:rsidRDefault="002F7998" w:rsidP="00E0511F">
      <w:pPr>
        <w:ind w:firstLine="4680"/>
        <w:jc w:val="both"/>
        <w:rPr>
          <w:b/>
        </w:rPr>
      </w:pPr>
      <w:r>
        <w:rPr>
          <w:b/>
        </w:rPr>
        <w:t>Akademii Nauk Stosowanych</w:t>
      </w:r>
    </w:p>
    <w:p w:rsidR="00E62A4B" w:rsidRDefault="000556D9" w:rsidP="002F7998">
      <w:pPr>
        <w:ind w:firstLine="4680"/>
        <w:jc w:val="both"/>
        <w:rPr>
          <w:b/>
        </w:rPr>
      </w:pPr>
      <w:r>
        <w:rPr>
          <w:b/>
        </w:rPr>
        <w:t>i</w:t>
      </w:r>
      <w:r w:rsidR="00DC673F">
        <w:rPr>
          <w:b/>
        </w:rPr>
        <w:t>m. Hipolita Cegielskiego</w:t>
      </w:r>
      <w:r w:rsidR="002F7998">
        <w:rPr>
          <w:b/>
        </w:rPr>
        <w:t xml:space="preserve"> </w:t>
      </w:r>
      <w:r w:rsidR="00E62A4B" w:rsidRPr="00E62A4B">
        <w:rPr>
          <w:b/>
        </w:rPr>
        <w:t xml:space="preserve">w </w:t>
      </w:r>
      <w:r w:rsidR="00E62A4B">
        <w:rPr>
          <w:b/>
        </w:rPr>
        <w:t>Gnieźnie</w:t>
      </w:r>
      <w:r w:rsidR="002F7998">
        <w:rPr>
          <w:b/>
        </w:rPr>
        <w:t xml:space="preserve"> </w:t>
      </w:r>
    </w:p>
    <w:p w:rsidR="002F7998" w:rsidRDefault="002F7998" w:rsidP="002F7998">
      <w:pPr>
        <w:ind w:firstLine="4680"/>
        <w:jc w:val="both"/>
        <w:rPr>
          <w:b/>
        </w:rPr>
      </w:pPr>
      <w:r>
        <w:rPr>
          <w:b/>
        </w:rPr>
        <w:t>Uczelnia Państwa</w:t>
      </w:r>
    </w:p>
    <w:p w:rsidR="00E62A4B" w:rsidRDefault="00E62A4B" w:rsidP="00E36984">
      <w:pPr>
        <w:rPr>
          <w:b/>
        </w:rPr>
      </w:pPr>
    </w:p>
    <w:p w:rsidR="00E0511F" w:rsidRDefault="00E0511F" w:rsidP="00B34222">
      <w:pPr>
        <w:rPr>
          <w:b/>
        </w:rPr>
      </w:pPr>
    </w:p>
    <w:p w:rsidR="00E62A4B" w:rsidRDefault="00E62A4B" w:rsidP="00E0511F">
      <w:pPr>
        <w:jc w:val="center"/>
        <w:rPr>
          <w:b/>
          <w:sz w:val="28"/>
          <w:szCs w:val="28"/>
        </w:rPr>
      </w:pPr>
      <w:r w:rsidRPr="00E62A4B">
        <w:rPr>
          <w:b/>
          <w:sz w:val="28"/>
          <w:szCs w:val="28"/>
        </w:rPr>
        <w:t>Oświadczenie</w:t>
      </w:r>
    </w:p>
    <w:p w:rsidR="00177467" w:rsidRDefault="00177467" w:rsidP="00E0511F">
      <w:pPr>
        <w:jc w:val="center"/>
        <w:rPr>
          <w:b/>
          <w:sz w:val="28"/>
          <w:szCs w:val="28"/>
        </w:rPr>
      </w:pPr>
    </w:p>
    <w:p w:rsidR="00E62A4B" w:rsidRPr="00E62A4B" w:rsidRDefault="00E62A4B" w:rsidP="00D9159C">
      <w:pPr>
        <w:ind w:left="708"/>
      </w:pPr>
    </w:p>
    <w:p w:rsidR="002C1020" w:rsidRDefault="002C1020" w:rsidP="001C50D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Podtrzymuję złożony przeze mnie wniosek o pr</w:t>
      </w:r>
      <w:r w:rsidR="00201419">
        <w:rPr>
          <w:rFonts w:ascii="Times New Roman" w:hAnsi="Times New Roman" w:cs="Times New Roman"/>
        </w:rPr>
        <w:t>zyznanie w roku akademickim 2022/2023</w:t>
      </w:r>
      <w:r>
        <w:rPr>
          <w:rFonts w:ascii="Times New Roman" w:hAnsi="Times New Roman" w:cs="Times New Roman"/>
        </w:rPr>
        <w:t>:</w:t>
      </w:r>
    </w:p>
    <w:p w:rsidR="002C1020" w:rsidRPr="001C50D1" w:rsidRDefault="002C1020" w:rsidP="002C102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C50D1">
        <w:rPr>
          <w:rFonts w:ascii="Times New Roman" w:hAnsi="Times New Roman" w:cs="Times New Roman"/>
        </w:rPr>
        <w:t></w:t>
      </w:r>
      <w:r>
        <w:rPr>
          <w:rFonts w:ascii="Times New Roman" w:hAnsi="Times New Roman" w:cs="Times New Roman"/>
        </w:rPr>
        <w:t xml:space="preserve"> </w:t>
      </w:r>
      <w:r w:rsidRPr="001C50D1">
        <w:rPr>
          <w:rFonts w:ascii="Times New Roman" w:hAnsi="Times New Roman" w:cs="Times New Roman"/>
          <w:bCs/>
        </w:rPr>
        <w:t xml:space="preserve">stypendium socjalnego </w:t>
      </w:r>
    </w:p>
    <w:p w:rsidR="002C1020" w:rsidRDefault="002C1020" w:rsidP="002C1020">
      <w:pPr>
        <w:pStyle w:val="Default"/>
        <w:spacing w:line="360" w:lineRule="auto"/>
        <w:ind w:firstLine="708"/>
        <w:rPr>
          <w:rFonts w:ascii="Times New Roman" w:hAnsi="Times New Roman" w:cs="Times New Roman"/>
          <w:bCs/>
        </w:rPr>
      </w:pPr>
      <w:r w:rsidRPr="001C50D1">
        <w:rPr>
          <w:rFonts w:ascii="Times New Roman" w:hAnsi="Times New Roman" w:cs="Times New Roman"/>
        </w:rPr>
        <w:t xml:space="preserve"> </w:t>
      </w:r>
      <w:r w:rsidRPr="001C50D1">
        <w:rPr>
          <w:rFonts w:ascii="Times New Roman" w:hAnsi="Times New Roman" w:cs="Times New Roman"/>
          <w:bCs/>
        </w:rPr>
        <w:t xml:space="preserve">zwiększonego stypendium socjalnego </w:t>
      </w:r>
    </w:p>
    <w:p w:rsidR="002C1020" w:rsidRDefault="002C1020" w:rsidP="002C1020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 w:rsidRPr="001C50D1">
        <w:rPr>
          <w:rFonts w:ascii="Times New Roman" w:hAnsi="Times New Roman" w:cs="Times New Roman"/>
        </w:rPr>
        <w:t xml:space="preserve"> </w:t>
      </w:r>
      <w:r w:rsidRPr="001C50D1">
        <w:rPr>
          <w:rFonts w:ascii="Times New Roman" w:hAnsi="Times New Roman" w:cs="Times New Roman"/>
          <w:bCs/>
        </w:rPr>
        <w:t xml:space="preserve">stypendium </w:t>
      </w:r>
      <w:r>
        <w:rPr>
          <w:rFonts w:ascii="Times New Roman" w:hAnsi="Times New Roman" w:cs="Times New Roman"/>
          <w:bCs/>
        </w:rPr>
        <w:t>specjalnego dla osób niepełnosprawnych</w:t>
      </w:r>
      <w:r w:rsidRPr="001C50D1">
        <w:rPr>
          <w:rFonts w:ascii="Times New Roman" w:hAnsi="Times New Roman" w:cs="Times New Roman"/>
        </w:rPr>
        <w:t>*</w:t>
      </w:r>
    </w:p>
    <w:p w:rsidR="002C1020" w:rsidRDefault="002C1020" w:rsidP="002C102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z</w:t>
      </w:r>
      <w:r w:rsidR="00E62A4B" w:rsidRPr="001C50D1">
        <w:rPr>
          <w:rFonts w:ascii="Times New Roman" w:hAnsi="Times New Roman" w:cs="Times New Roman"/>
        </w:rPr>
        <w:t>wrac</w:t>
      </w:r>
      <w:r w:rsidR="00B34222" w:rsidRPr="001C50D1">
        <w:rPr>
          <w:rFonts w:ascii="Times New Roman" w:hAnsi="Times New Roman" w:cs="Times New Roman"/>
        </w:rPr>
        <w:t>am o przyznanie</w:t>
      </w:r>
      <w:r>
        <w:rPr>
          <w:rFonts w:ascii="Times New Roman" w:hAnsi="Times New Roman" w:cs="Times New Roman"/>
        </w:rPr>
        <w:t xml:space="preserve"> tego stypendium </w:t>
      </w:r>
      <w:r w:rsidR="00E0511F" w:rsidRPr="001C50D1">
        <w:rPr>
          <w:rFonts w:ascii="Times New Roman" w:hAnsi="Times New Roman" w:cs="Times New Roman"/>
        </w:rPr>
        <w:t>w semestrze letnim roku akademickie</w:t>
      </w:r>
      <w:r w:rsidR="005F1415">
        <w:rPr>
          <w:rFonts w:ascii="Times New Roman" w:hAnsi="Times New Roman" w:cs="Times New Roman"/>
        </w:rPr>
        <w:t xml:space="preserve">go </w:t>
      </w:r>
      <w:r w:rsidR="0036411F">
        <w:rPr>
          <w:rFonts w:ascii="Times New Roman" w:hAnsi="Times New Roman" w:cs="Times New Roman"/>
        </w:rPr>
        <w:t>2022/2023</w:t>
      </w:r>
      <w:r>
        <w:rPr>
          <w:rFonts w:ascii="Times New Roman" w:hAnsi="Times New Roman" w:cs="Times New Roman"/>
        </w:rPr>
        <w:t>.</w:t>
      </w:r>
      <w:r w:rsidR="00B34222" w:rsidRPr="001C50D1">
        <w:rPr>
          <w:rFonts w:ascii="Times New Roman" w:hAnsi="Times New Roman" w:cs="Times New Roman"/>
        </w:rPr>
        <w:t xml:space="preserve"> </w:t>
      </w:r>
      <w:r w:rsidR="00B34222" w:rsidRPr="001C50D1">
        <w:rPr>
          <w:rFonts w:ascii="Times New Roman" w:hAnsi="Times New Roman" w:cs="Times New Roman"/>
        </w:rPr>
        <w:br/>
        <w:t xml:space="preserve">    </w:t>
      </w:r>
      <w:r w:rsidR="00B34222" w:rsidRPr="001C50D1">
        <w:rPr>
          <w:rFonts w:ascii="Times New Roman" w:hAnsi="Times New Roman" w:cs="Times New Roman"/>
        </w:rPr>
        <w:tab/>
      </w:r>
    </w:p>
    <w:p w:rsidR="00D9159C" w:rsidRPr="002C1020" w:rsidRDefault="00D9159C" w:rsidP="002C102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C1020">
        <w:rPr>
          <w:rFonts w:ascii="Times New Roman" w:hAnsi="Times New Roman" w:cs="Times New Roman"/>
        </w:rPr>
        <w:t>Jednocześnie oświadczam, że warunki finansowe</w:t>
      </w:r>
      <w:r w:rsidR="00052B06" w:rsidRPr="002C1020">
        <w:rPr>
          <w:rFonts w:ascii="Times New Roman" w:hAnsi="Times New Roman" w:cs="Times New Roman"/>
        </w:rPr>
        <w:t>,</w:t>
      </w:r>
      <w:r w:rsidR="00E0511F" w:rsidRPr="002C1020">
        <w:rPr>
          <w:rFonts w:ascii="Times New Roman" w:hAnsi="Times New Roman" w:cs="Times New Roman"/>
        </w:rPr>
        <w:t xml:space="preserve"> </w:t>
      </w:r>
      <w:r w:rsidR="000F244B" w:rsidRPr="002C1020">
        <w:rPr>
          <w:rFonts w:ascii="Times New Roman" w:hAnsi="Times New Roman" w:cs="Times New Roman"/>
        </w:rPr>
        <w:t>w oparciu o które przyznano mi stypendium socjalne w zimowym s</w:t>
      </w:r>
      <w:r w:rsidR="0036411F">
        <w:rPr>
          <w:rFonts w:ascii="Times New Roman" w:hAnsi="Times New Roman" w:cs="Times New Roman"/>
        </w:rPr>
        <w:t>emestrze roku akademickiego 2022/23</w:t>
      </w:r>
      <w:bookmarkStart w:id="0" w:name="_GoBack"/>
      <w:bookmarkEnd w:id="0"/>
      <w:r w:rsidR="000F244B">
        <w:rPr>
          <w:rFonts w:ascii="Times New Roman" w:hAnsi="Times New Roman" w:cs="Times New Roman"/>
        </w:rPr>
        <w:t xml:space="preserve">, </w:t>
      </w:r>
      <w:r w:rsidR="002C1020">
        <w:rPr>
          <w:rFonts w:ascii="Times New Roman" w:hAnsi="Times New Roman" w:cs="Times New Roman"/>
        </w:rPr>
        <w:t>w szczególności w</w:t>
      </w:r>
      <w:r w:rsidR="002C1020" w:rsidRPr="002C1020">
        <w:rPr>
          <w:rFonts w:ascii="Times New Roman" w:hAnsi="Times New Roman" w:cs="Times New Roman"/>
        </w:rPr>
        <w:t>ysokość miesięcznego doch</w:t>
      </w:r>
      <w:r w:rsidR="002C1020">
        <w:rPr>
          <w:rFonts w:ascii="Times New Roman" w:hAnsi="Times New Roman" w:cs="Times New Roman"/>
        </w:rPr>
        <w:t xml:space="preserve">odu na osobę w mojej rodzinie, </w:t>
      </w:r>
      <w:r w:rsidR="00052B06" w:rsidRPr="002C1020">
        <w:rPr>
          <w:rFonts w:ascii="Times New Roman" w:hAnsi="Times New Roman" w:cs="Times New Roman"/>
          <w:u w:val="single"/>
        </w:rPr>
        <w:t>nie uległy</w:t>
      </w:r>
      <w:r w:rsidRPr="002C1020">
        <w:rPr>
          <w:rFonts w:ascii="Times New Roman" w:hAnsi="Times New Roman" w:cs="Times New Roman"/>
          <w:u w:val="single"/>
        </w:rPr>
        <w:t xml:space="preserve"> zmianie</w:t>
      </w:r>
      <w:r w:rsidRPr="002C1020">
        <w:rPr>
          <w:rFonts w:ascii="Times New Roman" w:hAnsi="Times New Roman" w:cs="Times New Roman"/>
        </w:rPr>
        <w:t>.</w:t>
      </w:r>
    </w:p>
    <w:p w:rsidR="00E36984" w:rsidRDefault="00E36984" w:rsidP="00E36984">
      <w:pPr>
        <w:jc w:val="both"/>
      </w:pPr>
    </w:p>
    <w:p w:rsidR="001C50D1" w:rsidRDefault="001C50D1" w:rsidP="00E36984">
      <w:pPr>
        <w:jc w:val="both"/>
      </w:pPr>
    </w:p>
    <w:p w:rsidR="00E36984" w:rsidRDefault="00D9159C" w:rsidP="005101DB">
      <w:pPr>
        <w:ind w:left="708" w:firstLine="4679"/>
        <w:jc w:val="both"/>
        <w:rPr>
          <w:sz w:val="20"/>
          <w:szCs w:val="20"/>
        </w:rPr>
      </w:pPr>
      <w:r w:rsidRPr="00D9159C">
        <w:rPr>
          <w:sz w:val="20"/>
          <w:szCs w:val="20"/>
        </w:rPr>
        <w:t>……………………………….</w:t>
      </w:r>
      <w:r w:rsidR="005101DB">
        <w:rPr>
          <w:sz w:val="20"/>
          <w:szCs w:val="20"/>
        </w:rPr>
        <w:tab/>
      </w:r>
    </w:p>
    <w:p w:rsidR="00E36984" w:rsidRPr="00222AE9" w:rsidRDefault="002C1020" w:rsidP="005101DB">
      <w:pPr>
        <w:ind w:left="708" w:firstLine="4679"/>
        <w:jc w:val="both"/>
      </w:pPr>
      <w:r>
        <w:t xml:space="preserve">    </w:t>
      </w:r>
      <w:r w:rsidR="005101DB">
        <w:t xml:space="preserve">    </w:t>
      </w:r>
      <w:r>
        <w:t xml:space="preserve"> </w:t>
      </w:r>
      <w:r w:rsidR="00D9159C" w:rsidRPr="00222AE9">
        <w:t>podpis studenta</w:t>
      </w:r>
    </w:p>
    <w:p w:rsidR="00A41724" w:rsidRDefault="00A41724" w:rsidP="00E36984">
      <w:pPr>
        <w:ind w:left="6372"/>
        <w:jc w:val="both"/>
        <w:rPr>
          <w:sz w:val="20"/>
          <w:szCs w:val="20"/>
        </w:rPr>
      </w:pPr>
    </w:p>
    <w:p w:rsidR="00A41724" w:rsidRDefault="00A41724" w:rsidP="00E36984">
      <w:pPr>
        <w:ind w:left="6372"/>
        <w:jc w:val="both"/>
        <w:rPr>
          <w:sz w:val="20"/>
          <w:szCs w:val="20"/>
        </w:rPr>
      </w:pPr>
    </w:p>
    <w:p w:rsidR="00E0511F" w:rsidRDefault="00E0511F" w:rsidP="00D9159C">
      <w:pPr>
        <w:ind w:left="6372"/>
        <w:jc w:val="both"/>
        <w:rPr>
          <w:sz w:val="20"/>
          <w:szCs w:val="20"/>
        </w:rPr>
      </w:pPr>
    </w:p>
    <w:p w:rsidR="00A41724" w:rsidRDefault="00A41724" w:rsidP="00D9159C">
      <w:pPr>
        <w:ind w:left="6372"/>
        <w:jc w:val="both"/>
        <w:rPr>
          <w:sz w:val="20"/>
          <w:szCs w:val="20"/>
        </w:rPr>
      </w:pPr>
    </w:p>
    <w:p w:rsidR="00E0511F" w:rsidRDefault="00E0511F" w:rsidP="00D9159C">
      <w:pPr>
        <w:ind w:left="6372"/>
        <w:jc w:val="both"/>
        <w:rPr>
          <w:sz w:val="20"/>
          <w:szCs w:val="20"/>
        </w:rPr>
      </w:pPr>
    </w:p>
    <w:p w:rsidR="00D9159C" w:rsidRPr="00D9159C" w:rsidRDefault="00D9159C" w:rsidP="00D915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="00E36984">
        <w:rPr>
          <w:sz w:val="20"/>
          <w:szCs w:val="20"/>
        </w:rPr>
        <w:t>potrzebne zakreślić znakiem x</w:t>
      </w:r>
    </w:p>
    <w:sectPr w:rsidR="00D9159C" w:rsidRPr="00D9159C" w:rsidSect="00E07894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19" w:rsidRDefault="00201419" w:rsidP="00E07894">
      <w:r>
        <w:separator/>
      </w:r>
    </w:p>
  </w:endnote>
  <w:endnote w:type="continuationSeparator" w:id="0">
    <w:p w:rsidR="00201419" w:rsidRDefault="00201419" w:rsidP="00E0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19" w:rsidRDefault="00201419" w:rsidP="00E07894">
      <w:r>
        <w:separator/>
      </w:r>
    </w:p>
  </w:footnote>
  <w:footnote w:type="continuationSeparator" w:id="0">
    <w:p w:rsidR="00201419" w:rsidRDefault="00201419" w:rsidP="00E0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419" w:rsidRPr="00AD1227" w:rsidRDefault="00201419" w:rsidP="00E07894">
    <w:pPr>
      <w:pStyle w:val="Nagwek"/>
      <w:spacing w:line="360" w:lineRule="auto"/>
      <w:rPr>
        <w:sz w:val="20"/>
        <w:szCs w:val="20"/>
      </w:rPr>
    </w:pPr>
    <w:r w:rsidRPr="00AD1227">
      <w:rPr>
        <w:sz w:val="20"/>
        <w:szCs w:val="20"/>
      </w:rPr>
      <w:t>Data wpływu: ………………………………….</w:t>
    </w:r>
  </w:p>
  <w:p w:rsidR="00201419" w:rsidRPr="00AD1227" w:rsidRDefault="00201419" w:rsidP="00E07894">
    <w:pPr>
      <w:pStyle w:val="Nagwek"/>
      <w:spacing w:line="360" w:lineRule="auto"/>
      <w:rPr>
        <w:sz w:val="20"/>
        <w:szCs w:val="20"/>
      </w:rPr>
    </w:pPr>
    <w:r w:rsidRPr="00AD1227">
      <w:rPr>
        <w:sz w:val="20"/>
        <w:szCs w:val="20"/>
      </w:rPr>
      <w:t>Nr sprawy:      …………………………………</w:t>
    </w:r>
  </w:p>
  <w:p w:rsidR="00201419" w:rsidRDefault="002014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4B"/>
    <w:rsid w:val="00052B06"/>
    <w:rsid w:val="000556D9"/>
    <w:rsid w:val="00083DF6"/>
    <w:rsid w:val="000B6D6A"/>
    <w:rsid w:val="000F244B"/>
    <w:rsid w:val="00136E76"/>
    <w:rsid w:val="00177467"/>
    <w:rsid w:val="001C50D1"/>
    <w:rsid w:val="00201419"/>
    <w:rsid w:val="00222AE9"/>
    <w:rsid w:val="002C1020"/>
    <w:rsid w:val="002D6874"/>
    <w:rsid w:val="002F6551"/>
    <w:rsid w:val="002F7998"/>
    <w:rsid w:val="0036411F"/>
    <w:rsid w:val="003E755A"/>
    <w:rsid w:val="00441AB3"/>
    <w:rsid w:val="004D2D81"/>
    <w:rsid w:val="005101DB"/>
    <w:rsid w:val="005769A9"/>
    <w:rsid w:val="005A5D3E"/>
    <w:rsid w:val="005B571D"/>
    <w:rsid w:val="005F1415"/>
    <w:rsid w:val="00651EDB"/>
    <w:rsid w:val="006C4D33"/>
    <w:rsid w:val="00711014"/>
    <w:rsid w:val="0073798C"/>
    <w:rsid w:val="00793C11"/>
    <w:rsid w:val="008B7604"/>
    <w:rsid w:val="00940BB6"/>
    <w:rsid w:val="00962D5E"/>
    <w:rsid w:val="009C387C"/>
    <w:rsid w:val="009E75EF"/>
    <w:rsid w:val="00A04AF9"/>
    <w:rsid w:val="00A116AB"/>
    <w:rsid w:val="00A41724"/>
    <w:rsid w:val="00A43D7C"/>
    <w:rsid w:val="00A95760"/>
    <w:rsid w:val="00B17591"/>
    <w:rsid w:val="00B34222"/>
    <w:rsid w:val="00BA6698"/>
    <w:rsid w:val="00C26C39"/>
    <w:rsid w:val="00C67710"/>
    <w:rsid w:val="00CD0C3F"/>
    <w:rsid w:val="00D9159C"/>
    <w:rsid w:val="00DA2273"/>
    <w:rsid w:val="00DC673F"/>
    <w:rsid w:val="00E0511F"/>
    <w:rsid w:val="00E07894"/>
    <w:rsid w:val="00E36984"/>
    <w:rsid w:val="00E4521F"/>
    <w:rsid w:val="00E62A4B"/>
    <w:rsid w:val="00EE2B97"/>
    <w:rsid w:val="00F2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159BC3-4188-4159-BD2F-86CF7802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7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34222"/>
    <w:rPr>
      <w:b/>
      <w:bCs/>
    </w:rPr>
  </w:style>
  <w:style w:type="paragraph" w:customStyle="1" w:styleId="Default">
    <w:name w:val="Default"/>
    <w:rsid w:val="001C50D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07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78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07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78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69385">
      <w:bodyDiv w:val="1"/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8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3BD01A55</Template>
  <TotalTime>0</TotalTime>
  <Pages>1</Pages>
  <Words>110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PWSZ</dc:creator>
  <cp:lastModifiedBy>Sander Beata</cp:lastModifiedBy>
  <cp:revision>2</cp:revision>
  <cp:lastPrinted>2011-02-11T07:06:00Z</cp:lastPrinted>
  <dcterms:created xsi:type="dcterms:W3CDTF">2023-02-24T12:21:00Z</dcterms:created>
  <dcterms:modified xsi:type="dcterms:W3CDTF">2023-02-24T12:21:00Z</dcterms:modified>
</cp:coreProperties>
</file>