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2D" w:rsidRPr="005B4BE2" w:rsidRDefault="00637A36" w:rsidP="005B4BE2">
      <w:pPr>
        <w:spacing w:after="0" w:line="259" w:lineRule="auto"/>
        <w:ind w:left="0" w:right="408" w:firstLine="0"/>
        <w:jc w:val="right"/>
        <w:rPr>
          <w:rFonts w:asciiTheme="minorHAnsi" w:hAnsiTheme="minorHAnsi" w:cstheme="minorHAnsi"/>
          <w:sz w:val="22"/>
        </w:rPr>
      </w:pPr>
      <w:r w:rsidRPr="005B4BE2">
        <w:rPr>
          <w:rFonts w:asciiTheme="minorHAnsi" w:hAnsiTheme="minorHAnsi" w:cstheme="minorHAnsi"/>
          <w:sz w:val="22"/>
        </w:rPr>
        <w:t>Gniezno, dnia .</w:t>
      </w:r>
      <w:r w:rsidRPr="005B4BE2">
        <w:rPr>
          <w:rFonts w:asciiTheme="minorHAnsi" w:eastAsia="Times New Roman" w:hAnsiTheme="minorHAnsi" w:cstheme="minorHAnsi"/>
          <w:sz w:val="22"/>
        </w:rPr>
        <w:t xml:space="preserve">................................   </w:t>
      </w:r>
    </w:p>
    <w:p w:rsidR="0047452D" w:rsidRPr="005B4BE2" w:rsidRDefault="0047452D">
      <w:pPr>
        <w:spacing w:after="26" w:line="259" w:lineRule="auto"/>
        <w:ind w:left="3541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0" w:line="249" w:lineRule="auto"/>
        <w:jc w:val="center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Dyrektor Instytutu  </w:t>
      </w:r>
    </w:p>
    <w:p w:rsidR="0047452D" w:rsidRPr="005B4BE2" w:rsidRDefault="0047452D">
      <w:pPr>
        <w:spacing w:after="0" w:line="259" w:lineRule="auto"/>
        <w:ind w:left="3541" w:firstLine="0"/>
        <w:rPr>
          <w:rFonts w:asciiTheme="minorHAnsi" w:hAnsiTheme="minorHAnsi" w:cstheme="minorHAnsi"/>
        </w:rPr>
      </w:pPr>
    </w:p>
    <w:p w:rsidR="0047452D" w:rsidRPr="005B4BE2" w:rsidRDefault="00637A36">
      <w:pPr>
        <w:ind w:left="3551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……………………………………….. </w:t>
      </w:r>
    </w:p>
    <w:p w:rsidR="0047452D" w:rsidRPr="005B4BE2" w:rsidRDefault="00F5420A" w:rsidP="00F542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>ANS</w:t>
      </w:r>
      <w:r w:rsidR="00637A36" w:rsidRPr="005B4BE2">
        <w:rPr>
          <w:rFonts w:asciiTheme="minorHAnsi" w:hAnsiTheme="minorHAnsi" w:cstheme="minorHAnsi"/>
        </w:rPr>
        <w:t xml:space="preserve"> im. H. Cegielskiego w Gnieźnie  </w:t>
      </w:r>
    </w:p>
    <w:p w:rsidR="0047452D" w:rsidRPr="005B4BE2" w:rsidRDefault="0047452D">
      <w:pPr>
        <w:spacing w:after="26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0" w:line="259" w:lineRule="auto"/>
        <w:ind w:left="63" w:right="4"/>
        <w:jc w:val="center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b/>
        </w:rPr>
        <w:t xml:space="preserve">WNIOSEK O ZALICZENIE PRAKTYKI ZAWODOWEJ  </w:t>
      </w:r>
    </w:p>
    <w:p w:rsidR="0047452D" w:rsidRPr="005B4BE2" w:rsidRDefault="00637A36">
      <w:pPr>
        <w:spacing w:after="0" w:line="259" w:lineRule="auto"/>
        <w:ind w:left="63"/>
        <w:jc w:val="center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b/>
        </w:rPr>
        <w:t xml:space="preserve">NA PODSTAWIE DOŚWIADCZEŃ ZAWODOWYCH STUDENTA </w:t>
      </w:r>
    </w:p>
    <w:p w:rsidR="0047452D" w:rsidRPr="005B4BE2" w:rsidRDefault="0047452D">
      <w:pPr>
        <w:spacing w:after="26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11" w:line="251" w:lineRule="auto"/>
        <w:ind w:left="-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b/>
        </w:rPr>
        <w:t>Dane studenta:</w:t>
      </w:r>
    </w:p>
    <w:p w:rsidR="0047452D" w:rsidRPr="005B4BE2" w:rsidRDefault="00637A36">
      <w:pPr>
        <w:numPr>
          <w:ilvl w:val="0"/>
          <w:numId w:val="1"/>
        </w:numPr>
        <w:ind w:hanging="279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Imię i nazwisko: ………………………………………………………………. </w:t>
      </w:r>
    </w:p>
    <w:p w:rsidR="0047452D" w:rsidRPr="005B4BE2" w:rsidRDefault="00637A36">
      <w:pPr>
        <w:numPr>
          <w:ilvl w:val="0"/>
          <w:numId w:val="1"/>
        </w:numPr>
        <w:ind w:hanging="279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Kierunek studiów: ……………………………………………………………. </w:t>
      </w:r>
    </w:p>
    <w:p w:rsidR="0047452D" w:rsidRPr="005B4BE2" w:rsidRDefault="00637A36">
      <w:pPr>
        <w:numPr>
          <w:ilvl w:val="0"/>
          <w:numId w:val="1"/>
        </w:numPr>
        <w:ind w:hanging="279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>Forma studiów:          stacjonarne / niestacjonarne</w:t>
      </w:r>
      <w:r w:rsidRPr="005B4BE2">
        <w:rPr>
          <w:rFonts w:asciiTheme="minorHAnsi" w:hAnsiTheme="minorHAnsi" w:cstheme="minorHAnsi"/>
          <w:vertAlign w:val="superscript"/>
        </w:rPr>
        <w:t>*</w:t>
      </w:r>
    </w:p>
    <w:p w:rsidR="0047452D" w:rsidRPr="005B4BE2" w:rsidRDefault="00637A36">
      <w:pPr>
        <w:numPr>
          <w:ilvl w:val="0"/>
          <w:numId w:val="1"/>
        </w:numPr>
        <w:ind w:hanging="279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Rok studiów ……….nr albumu: .………………….. tel.: ............................... </w:t>
      </w: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26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ind w:left="-15" w:right="436" w:firstLine="708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Proszę o zaliczenie praktyki zawodowej na podstawie załączonego zaświadczenia – o zatrudnieniu lub odbytych stażach i praktykach – wydanego przez zakład pracy wzgl. instytucję organizującą staże i praktyki.  </w:t>
      </w: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26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11" w:line="251" w:lineRule="auto"/>
        <w:ind w:left="-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b/>
        </w:rPr>
        <w:t>Zakład pracy/instytucja – miejsce zatrudnienia studenta/odbytego stażu lub praktyki</w:t>
      </w:r>
      <w:r w:rsidRPr="005B4BE2">
        <w:rPr>
          <w:rFonts w:asciiTheme="minorHAnsi" w:hAnsiTheme="minorHAnsi" w:cstheme="minorHAnsi"/>
          <w:b/>
          <w:vertAlign w:val="superscript"/>
        </w:rPr>
        <w:t>*</w:t>
      </w:r>
      <w:r w:rsidRPr="005B4BE2">
        <w:rPr>
          <w:rFonts w:asciiTheme="minorHAnsi" w:hAnsiTheme="minorHAnsi" w:cstheme="minorHAnsi"/>
          <w:b/>
        </w:rPr>
        <w:t xml:space="preserve">: </w:t>
      </w:r>
    </w:p>
    <w:p w:rsidR="005B4BE2" w:rsidRDefault="00637A36" w:rsidP="005B4BE2">
      <w:pPr>
        <w:spacing w:after="0" w:line="249" w:lineRule="auto"/>
        <w:ind w:left="-5" w:right="-1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>1. Nazwa: …………………………………………………………</w:t>
      </w:r>
      <w:r w:rsidR="005B4BE2">
        <w:rPr>
          <w:rFonts w:asciiTheme="minorHAnsi" w:hAnsiTheme="minorHAnsi" w:cstheme="minorHAnsi"/>
        </w:rPr>
        <w:t>…………………………..</w:t>
      </w:r>
      <w:r w:rsidRPr="005B4BE2">
        <w:rPr>
          <w:rFonts w:asciiTheme="minorHAnsi" w:hAnsiTheme="minorHAnsi" w:cstheme="minorHAnsi"/>
        </w:rPr>
        <w:t xml:space="preserve">……………… </w:t>
      </w:r>
    </w:p>
    <w:p w:rsidR="0047452D" w:rsidRPr="005B4BE2" w:rsidRDefault="00637A36" w:rsidP="005B4BE2">
      <w:pPr>
        <w:spacing w:after="0" w:line="249" w:lineRule="auto"/>
        <w:ind w:left="-5" w:right="-1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>2. Adres i nr telefonu: …………………………………………</w:t>
      </w:r>
      <w:r w:rsidR="005B4BE2">
        <w:rPr>
          <w:rFonts w:asciiTheme="minorHAnsi" w:hAnsiTheme="minorHAnsi" w:cstheme="minorHAnsi"/>
        </w:rPr>
        <w:t>……………………..</w:t>
      </w:r>
      <w:r w:rsidRPr="005B4BE2">
        <w:rPr>
          <w:rFonts w:asciiTheme="minorHAnsi" w:hAnsiTheme="minorHAnsi" w:cstheme="minorHAnsi"/>
        </w:rPr>
        <w:t xml:space="preserve">………………… </w:t>
      </w:r>
    </w:p>
    <w:p w:rsidR="0047452D" w:rsidRPr="005B4BE2" w:rsidRDefault="00637A36">
      <w:pPr>
        <w:ind w:left="-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>3. Okres zatrudnienia/okres odbytego stażu lub praktyki:</w:t>
      </w:r>
      <w:r w:rsidR="005B4BE2">
        <w:rPr>
          <w:rFonts w:asciiTheme="minorHAnsi" w:hAnsiTheme="minorHAnsi" w:cstheme="minorHAnsi"/>
        </w:rPr>
        <w:t xml:space="preserve"> ………</w:t>
      </w:r>
      <w:r w:rsidRPr="005B4BE2">
        <w:rPr>
          <w:rFonts w:asciiTheme="minorHAnsi" w:hAnsiTheme="minorHAnsi" w:cstheme="minorHAnsi"/>
        </w:rPr>
        <w:t xml:space="preserve">……………………. </w:t>
      </w:r>
    </w:p>
    <w:p w:rsidR="0047452D" w:rsidRPr="005B4BE2" w:rsidRDefault="00637A36">
      <w:pPr>
        <w:ind w:left="-5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    </w:t>
      </w:r>
      <w:r w:rsidR="005B4BE2">
        <w:rPr>
          <w:rFonts w:asciiTheme="minorHAnsi" w:hAnsiTheme="minorHAnsi" w:cstheme="minorHAnsi"/>
        </w:rPr>
        <w:t>………………………………..</w:t>
      </w:r>
      <w:r w:rsidRPr="005B4BE2">
        <w:rPr>
          <w:rFonts w:asciiTheme="minorHAnsi" w:hAnsiTheme="minorHAnsi" w:cstheme="minorHAnsi"/>
        </w:rPr>
        <w:t xml:space="preserve"> ………………………………………………………………………………… </w:t>
      </w: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26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0" w:line="259" w:lineRule="auto"/>
        <w:ind w:left="0" w:right="149" w:firstLine="0"/>
        <w:jc w:val="right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………………………………………….. </w:t>
      </w:r>
    </w:p>
    <w:p w:rsidR="005B4BE2" w:rsidRDefault="00637A36" w:rsidP="005B4BE2">
      <w:pPr>
        <w:ind w:left="-15" w:right="654" w:firstLine="4249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                  </w:t>
      </w:r>
      <w:r w:rsidR="005B4BE2">
        <w:rPr>
          <w:rFonts w:asciiTheme="minorHAnsi" w:hAnsiTheme="minorHAnsi" w:cstheme="minorHAnsi"/>
        </w:rPr>
        <w:t xml:space="preserve">           </w:t>
      </w:r>
      <w:r w:rsidRPr="005B4BE2">
        <w:rPr>
          <w:rFonts w:asciiTheme="minorHAnsi" w:hAnsiTheme="minorHAnsi" w:cstheme="minorHAnsi"/>
        </w:rPr>
        <w:t xml:space="preserve">(Podpis studenta) </w:t>
      </w:r>
    </w:p>
    <w:p w:rsidR="0047452D" w:rsidRPr="005B4BE2" w:rsidRDefault="00637A36" w:rsidP="005B4BE2">
      <w:pPr>
        <w:ind w:right="1410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vertAlign w:val="superscript"/>
        </w:rPr>
        <w:t>*</w:t>
      </w:r>
      <w:r w:rsidRPr="005B4BE2">
        <w:rPr>
          <w:rFonts w:asciiTheme="minorHAnsi" w:hAnsiTheme="minorHAnsi" w:cstheme="minorHAnsi"/>
        </w:rPr>
        <w:t xml:space="preserve"> niepotrzebne skreślić </w:t>
      </w: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637A36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  <w:b/>
          <w:u w:val="single" w:color="000000"/>
        </w:rPr>
        <w:lastRenderedPageBreak/>
        <w:t>Uwaga: do wniosku dołączyć należy załączniki:</w:t>
      </w: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Default="00637A36" w:rsidP="005B4BE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B4BE2">
        <w:rPr>
          <w:rFonts w:asciiTheme="minorHAnsi" w:hAnsiTheme="minorHAnsi" w:cstheme="minorHAnsi"/>
        </w:rPr>
        <w:t xml:space="preserve">Wykonany przez studenta opis obowiązków zawodowych w ramach zatrudnienia, stażu lub praktyki (wykonywane czynności, zajmowane stanowiska, zakres odpowiedzialności) – gwarantujących uzyskanie efektów kształcenia zgodnych z </w:t>
      </w:r>
      <w:r w:rsidR="005B4BE2">
        <w:rPr>
          <w:rFonts w:asciiTheme="minorHAnsi" w:hAnsiTheme="minorHAnsi" w:cstheme="minorHAnsi"/>
        </w:rPr>
        <w:t>kartą opisu zajęć – praktyka zawodowa</w:t>
      </w:r>
      <w:r w:rsidRPr="005B4BE2">
        <w:rPr>
          <w:rFonts w:asciiTheme="minorHAnsi" w:hAnsiTheme="minorHAnsi" w:cstheme="minorHAnsi"/>
        </w:rPr>
        <w:t xml:space="preserve"> dla danego kierunku. </w:t>
      </w:r>
    </w:p>
    <w:p w:rsidR="005B4BE2" w:rsidRPr="005B4BE2" w:rsidRDefault="005B4BE2" w:rsidP="005B4BE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5B4BE2">
        <w:rPr>
          <w:rFonts w:asciiTheme="minorHAnsi" w:hAnsiTheme="minorHAnsi" w:cstheme="minorHAnsi"/>
        </w:rPr>
        <w:t xml:space="preserve">aświadczenie zakładu pracy o zatrudnieniu (lub instytucji organizującej staż lub praktykę o udziale studenta). Zaświadczenie powinno zawierać informacje o czasie zatrudnienia (stażu, praktyki) oraz potwierdzać możliwość uzyskania efektów kształcenia wymaganych dla danego kierunku studiów. </w:t>
      </w:r>
    </w:p>
    <w:p w:rsidR="005B4BE2" w:rsidRPr="005B4BE2" w:rsidRDefault="005B4BE2" w:rsidP="005B4BE2">
      <w:pPr>
        <w:pStyle w:val="Akapitzlist"/>
        <w:ind w:left="73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:rsidR="0047452D" w:rsidRPr="005B4BE2" w:rsidRDefault="0047452D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47452D" w:rsidRPr="005B4BE2" w:rsidSect="00017DAB">
      <w:headerReference w:type="default" r:id="rId8"/>
      <w:pgSz w:w="11906" w:h="16838"/>
      <w:pgMar w:top="1473" w:right="1472" w:bottom="156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D9" w:rsidRDefault="002E3DD9" w:rsidP="005B4BE2">
      <w:pPr>
        <w:spacing w:after="0" w:line="240" w:lineRule="auto"/>
      </w:pPr>
      <w:r>
        <w:separator/>
      </w:r>
    </w:p>
  </w:endnote>
  <w:endnote w:type="continuationSeparator" w:id="0">
    <w:p w:rsidR="002E3DD9" w:rsidRDefault="002E3DD9" w:rsidP="005B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D9" w:rsidRDefault="002E3DD9" w:rsidP="005B4BE2">
      <w:pPr>
        <w:spacing w:after="0" w:line="240" w:lineRule="auto"/>
      </w:pPr>
      <w:r>
        <w:separator/>
      </w:r>
    </w:p>
  </w:footnote>
  <w:footnote w:type="continuationSeparator" w:id="0">
    <w:p w:rsidR="002E3DD9" w:rsidRDefault="002E3DD9" w:rsidP="005B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E2" w:rsidRPr="005B4BE2" w:rsidRDefault="005B4BE2" w:rsidP="005B4BE2">
    <w:pPr>
      <w:tabs>
        <w:tab w:val="left" w:pos="4253"/>
      </w:tabs>
      <w:spacing w:after="54" w:line="240" w:lineRule="auto"/>
      <w:jc w:val="center"/>
      <w:rPr>
        <w:rFonts w:asciiTheme="minorHAnsi" w:hAnsiTheme="minorHAnsi" w:cstheme="minorHAnsi"/>
        <w:b/>
      </w:rPr>
    </w:pPr>
    <w:r w:rsidRPr="005B4BE2">
      <w:rPr>
        <w:rFonts w:asciiTheme="minorHAnsi" w:hAnsiTheme="minorHAnsi" w:cstheme="minorHAnsi"/>
        <w:b/>
        <w:sz w:val="18"/>
      </w:rPr>
      <w:t xml:space="preserve">Załącznik nr </w:t>
    </w:r>
    <w:r>
      <w:rPr>
        <w:rFonts w:asciiTheme="minorHAnsi" w:hAnsiTheme="minorHAnsi" w:cstheme="minorHAnsi"/>
        <w:b/>
        <w:sz w:val="18"/>
      </w:rPr>
      <w:t>3</w:t>
    </w:r>
    <w:r w:rsidRPr="005B4BE2">
      <w:rPr>
        <w:rFonts w:asciiTheme="minorHAnsi" w:hAnsiTheme="minorHAnsi" w:cstheme="minorHAnsi"/>
        <w:b/>
        <w:sz w:val="18"/>
      </w:rPr>
      <w:t xml:space="preserve"> do Regulaminu studenckich praktyk zawodowych na kierunkach inżynierskich o profilu praktycznym w Państwowej Wyższej Szkole Zawodowej im. Hipolita Cegielskiego w Gnieźnie</w:t>
    </w:r>
  </w:p>
  <w:p w:rsidR="005B4BE2" w:rsidRPr="005B4BE2" w:rsidRDefault="005B4BE2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5B0C"/>
    <w:multiLevelType w:val="hybridMultilevel"/>
    <w:tmpl w:val="29DAED44"/>
    <w:lvl w:ilvl="0" w:tplc="EA1CC6DA">
      <w:start w:val="1"/>
      <w:numFmt w:val="decimal"/>
      <w:lvlText w:val="%1."/>
      <w:lvlJc w:val="left"/>
      <w:pPr>
        <w:ind w:left="279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C0BBC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2C81C4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E4DD2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E47C00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DA8E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2B54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6B466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63294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7505A0"/>
    <w:multiLevelType w:val="hybridMultilevel"/>
    <w:tmpl w:val="0E1CB40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71A9241D"/>
    <w:multiLevelType w:val="hybridMultilevel"/>
    <w:tmpl w:val="3CEC8F82"/>
    <w:lvl w:ilvl="0" w:tplc="D3424052">
      <w:start w:val="1"/>
      <w:numFmt w:val="decimal"/>
      <w:lvlText w:val="%1."/>
      <w:lvlJc w:val="left"/>
      <w:pPr>
        <w:ind w:left="1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2C4F0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4F050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63EE2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A1FDE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D665E4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E907C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C479F2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A2F5B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D"/>
    <w:rsid w:val="00017DAB"/>
    <w:rsid w:val="002E3DD9"/>
    <w:rsid w:val="0047452D"/>
    <w:rsid w:val="005B4BE2"/>
    <w:rsid w:val="00637A36"/>
    <w:rsid w:val="00A3151A"/>
    <w:rsid w:val="00E650CB"/>
    <w:rsid w:val="00F5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5FB56-20DA-4C0A-A821-5E3E9201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AB"/>
    <w:pPr>
      <w:spacing w:after="13" w:line="248" w:lineRule="auto"/>
      <w:ind w:left="258" w:hanging="10"/>
    </w:pPr>
    <w:rPr>
      <w:rFonts w:ascii="Candara" w:eastAsia="Candara" w:hAnsi="Candara" w:cs="Candar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B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4BE2"/>
    <w:rPr>
      <w:rFonts w:ascii="Candara" w:eastAsia="Candara" w:hAnsi="Candara" w:cs="Candara"/>
      <w:color w:val="000000"/>
      <w:sz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5B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4BE2"/>
    <w:rPr>
      <w:rFonts w:ascii="Candara" w:eastAsia="Candara" w:hAnsi="Candara" w:cs="Candara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5B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A4DF-C9BE-4A83-AC61-AB1E90E9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9CCB9BFA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Kalafonia</vt:lpstr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Kalafonia</dc:title>
  <dc:creator>Adam Jurczyński</dc:creator>
  <cp:lastModifiedBy>Jasińska Arleta</cp:lastModifiedBy>
  <cp:revision>2</cp:revision>
  <dcterms:created xsi:type="dcterms:W3CDTF">2022-07-13T10:35:00Z</dcterms:created>
  <dcterms:modified xsi:type="dcterms:W3CDTF">2022-07-13T10:35:00Z</dcterms:modified>
</cp:coreProperties>
</file>