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F1" w:rsidRPr="00645E77" w:rsidRDefault="004A20F1" w:rsidP="004A20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 xml:space="preserve">Wykaz pobranego i zdanego sprzętu </w:t>
      </w:r>
    </w:p>
    <w:tbl>
      <w:tblPr>
        <w:tblW w:w="5000" w:type="pct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5"/>
        <w:gridCol w:w="957"/>
        <w:gridCol w:w="3316"/>
        <w:gridCol w:w="3458"/>
        <w:gridCol w:w="1440"/>
        <w:gridCol w:w="3002"/>
        <w:gridCol w:w="1427"/>
      </w:tblGrid>
      <w:tr w:rsidR="004A20F1" w:rsidRPr="00645E77" w:rsidTr="00731D9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Studenta/ki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Sprzęt pobrany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Studenta/ki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Sprzęt zdany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Studenta/ki</w:t>
            </w:r>
          </w:p>
        </w:tc>
      </w:tr>
      <w:tr w:rsidR="004A20F1" w:rsidRPr="00645E77" w:rsidTr="00731D95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  <w:tr w:rsidR="004A20F1" w:rsidRPr="00645E77" w:rsidTr="00731D95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  <w:tr w:rsidR="004A20F1" w:rsidRPr="00645E77" w:rsidTr="00731D95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  <w:tr w:rsidR="004A20F1" w:rsidRPr="00645E77" w:rsidTr="00731D95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  <w:tr w:rsidR="004A20F1" w:rsidRPr="00645E77" w:rsidTr="00731D95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  <w:tr w:rsidR="004A20F1" w:rsidRPr="00645E77" w:rsidTr="00731D95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  <w:tr w:rsidR="004A20F1" w:rsidRPr="00645E77" w:rsidTr="00731D95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  <w:tr w:rsidR="004A20F1" w:rsidRPr="00645E77" w:rsidTr="00731D95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F1" w:rsidRPr="00645E77" w:rsidRDefault="004A20F1" w:rsidP="004A20F1">
            <w:pPr>
              <w:pStyle w:val="Akapitzlist1"/>
              <w:numPr>
                <w:ilvl w:val="0"/>
                <w:numId w:val="2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…………………..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0F1" w:rsidRPr="00645E77" w:rsidRDefault="004A20F1" w:rsidP="00731D9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E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</w:t>
            </w:r>
          </w:p>
        </w:tc>
      </w:tr>
    </w:tbl>
    <w:p w:rsidR="004A20F1" w:rsidRDefault="004A20F1" w:rsidP="004A2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 xml:space="preserve">Członkowie Komisji Egzaminacyjnej                                       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P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>rzewodniczący Komisji Egzaminacyjnej</w:t>
      </w:r>
    </w:p>
    <w:p w:rsidR="004A20F1" w:rsidRDefault="004A20F1" w:rsidP="004A2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4A20F1" w:rsidRPr="00645E77" w:rsidRDefault="004A20F1" w:rsidP="004A20F1">
      <w:pPr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……………………………………………</w:t>
      </w:r>
    </w:p>
    <w:p w:rsidR="004A20F1" w:rsidRPr="00645E77" w:rsidRDefault="004A20F1" w:rsidP="004A20F1">
      <w:pPr>
        <w:rPr>
          <w:rFonts w:ascii="Times New Roman" w:hAnsi="Times New Roman" w:cs="Times New Roman"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A20F1" w:rsidRPr="00A42F22" w:rsidRDefault="004A20F1" w:rsidP="004A20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…………………………………………..</w:t>
      </w:r>
      <w:r w:rsidRPr="00645E7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346CA" w:rsidRDefault="004A20F1" w:rsidP="00F31DA4">
      <w:pPr>
        <w:tabs>
          <w:tab w:val="left" w:pos="9060"/>
        </w:tabs>
      </w:pPr>
      <w:r w:rsidRPr="00645E77">
        <w:rPr>
          <w:rFonts w:ascii="Times New Roman" w:hAnsi="Times New Roman" w:cs="Times New Roman"/>
          <w:b/>
          <w:bCs/>
          <w:sz w:val="24"/>
          <w:szCs w:val="24"/>
        </w:rPr>
        <w:t>Data i miejsce……………………………………………….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Pr="00D214A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</w:t>
      </w:r>
      <w:r w:rsidRPr="00D214A0">
        <w:rPr>
          <w:rFonts w:ascii="Times New Roman" w:hAnsi="Times New Roman" w:cs="Times New Roman"/>
          <w:b/>
          <w:bCs/>
          <w:sz w:val="24"/>
          <w:szCs w:val="24"/>
        </w:rPr>
        <w:t>nie</w:t>
      </w:r>
      <w:r>
        <w:rPr>
          <w:rFonts w:ascii="Times New Roman" w:hAnsi="Times New Roman" w:cs="Times New Roman"/>
          <w:b/>
          <w:bCs/>
          <w:sz w:val="24"/>
          <w:szCs w:val="24"/>
        </w:rPr>
        <w:t>właściwe</w:t>
      </w:r>
      <w:r w:rsidR="00F31DA4">
        <w:rPr>
          <w:rFonts w:ascii="Times New Roman" w:hAnsi="Times New Roman" w:cs="Times New Roman"/>
          <w:b/>
          <w:bCs/>
          <w:sz w:val="24"/>
          <w:szCs w:val="24"/>
        </w:rPr>
        <w:t xml:space="preserve"> skreślić</w:t>
      </w:r>
    </w:p>
    <w:sectPr w:rsidR="005346CA" w:rsidSect="004A2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5EE" w:rsidRDefault="000265EE" w:rsidP="004A20F1">
      <w:pPr>
        <w:spacing w:after="0" w:line="240" w:lineRule="auto"/>
      </w:pPr>
      <w:r>
        <w:separator/>
      </w:r>
    </w:p>
  </w:endnote>
  <w:endnote w:type="continuationSeparator" w:id="0">
    <w:p w:rsidR="000265EE" w:rsidRDefault="000265EE" w:rsidP="004A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80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87" w:rsidRDefault="00EA49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6B" w:rsidRDefault="00EA4987" w:rsidP="00AB69E0">
    <w:pPr>
      <w:spacing w:line="100" w:lineRule="atLeast"/>
      <w:ind w:firstLine="2977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87" w:rsidRDefault="00EA4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5EE" w:rsidRDefault="000265EE" w:rsidP="004A20F1">
      <w:pPr>
        <w:spacing w:after="0" w:line="240" w:lineRule="auto"/>
      </w:pPr>
      <w:r>
        <w:separator/>
      </w:r>
    </w:p>
  </w:footnote>
  <w:footnote w:type="continuationSeparator" w:id="0">
    <w:p w:rsidR="000265EE" w:rsidRDefault="000265EE" w:rsidP="004A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87" w:rsidRDefault="00EA49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B5" w:rsidRDefault="002775B5" w:rsidP="002775B5">
    <w:pPr>
      <w:pStyle w:val="Nagwek"/>
    </w:pPr>
    <w:bookmarkStart w:id="0" w:name="_GoBack"/>
    <w:bookmarkEnd w:id="0"/>
  </w:p>
  <w:p w:rsidR="0072286B" w:rsidRDefault="00EA4987" w:rsidP="00AB69E0">
    <w:pPr>
      <w:pStyle w:val="Nagwek"/>
      <w:ind w:firstLine="255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987" w:rsidRDefault="00EA4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0F1"/>
    <w:rsid w:val="00002A0F"/>
    <w:rsid w:val="000265EE"/>
    <w:rsid w:val="00034FDA"/>
    <w:rsid w:val="000C76CC"/>
    <w:rsid w:val="002775B5"/>
    <w:rsid w:val="004A20F1"/>
    <w:rsid w:val="0052678E"/>
    <w:rsid w:val="005346CA"/>
    <w:rsid w:val="00693758"/>
    <w:rsid w:val="009765CC"/>
    <w:rsid w:val="00A83BF5"/>
    <w:rsid w:val="00C41D99"/>
    <w:rsid w:val="00EA4987"/>
    <w:rsid w:val="00F31DA4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E11E-F6F2-4252-B841-F9C58729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0F1"/>
    <w:pPr>
      <w:suppressAutoHyphens/>
    </w:pPr>
    <w:rPr>
      <w:rFonts w:ascii="Calibri" w:eastAsia="Calibri" w:hAnsi="Calibri" w:cs="font2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A20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A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0F1"/>
    <w:rPr>
      <w:rFonts w:ascii="Calibri" w:eastAsia="Calibri" w:hAnsi="Calibri" w:cs="font280"/>
    </w:rPr>
  </w:style>
  <w:style w:type="paragraph" w:styleId="Stopka">
    <w:name w:val="footer"/>
    <w:basedOn w:val="Normalny"/>
    <w:link w:val="StopkaZnak"/>
    <w:uiPriority w:val="99"/>
    <w:unhideWhenUsed/>
    <w:rsid w:val="004A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0F1"/>
    <w:rPr>
      <w:rFonts w:ascii="Calibri" w:eastAsia="Calibri" w:hAnsi="Calibri" w:cs="font2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625CD5F9</Template>
  <TotalTime>2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Jurczyński</dc:creator>
  <cp:lastModifiedBy>Guziałek Paulina</cp:lastModifiedBy>
  <cp:revision>6</cp:revision>
  <dcterms:created xsi:type="dcterms:W3CDTF">2022-06-06T07:35:00Z</dcterms:created>
  <dcterms:modified xsi:type="dcterms:W3CDTF">2022-10-21T13:19:00Z</dcterms:modified>
</cp:coreProperties>
</file>