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7A" w:rsidRDefault="00DE207A" w:rsidP="008F2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E7F" w:rsidRPr="00645E77" w:rsidRDefault="008F2E7F" w:rsidP="008F2E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062"/>
      </w:tblGrid>
      <w:tr w:rsidR="008F2E7F" w:rsidRPr="00645E77" w:rsidTr="00731D9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E7F" w:rsidRPr="00645E77" w:rsidRDefault="008F2E7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KARTA DO LOSOWANIA</w:t>
            </w:r>
          </w:p>
          <w:p w:rsidR="008F2E7F" w:rsidRPr="00645E77" w:rsidRDefault="008F2E7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E76" w:rsidRPr="002F1E76" w:rsidRDefault="008F2E7F" w:rsidP="002F1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Egzamin </w:t>
            </w:r>
            <w:r w:rsidR="00C8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praktyczny 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metodą OSCE</w:t>
            </w:r>
            <w:r w:rsidR="002F1E76">
              <w:t xml:space="preserve"> </w:t>
            </w:r>
            <w:r w:rsidR="002F1E76" w:rsidRPr="002F1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Akademii Nauk Stosowanych </w:t>
            </w:r>
          </w:p>
          <w:p w:rsidR="008F2E7F" w:rsidRPr="00645E77" w:rsidRDefault="002F1E76" w:rsidP="002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6">
              <w:rPr>
                <w:rFonts w:ascii="Times New Roman" w:hAnsi="Times New Roman" w:cs="Times New Roman"/>
                <w:b/>
                <w:sz w:val="24"/>
                <w:szCs w:val="24"/>
              </w:rPr>
              <w:t>im. Hipolita Cegielskiego w Gnieźnie Uczelnia Państwowa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Studenta/ki………………………………………………………….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Pełna nazwa przedmiotu………………………………………………......................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Data egzaminu……………………………………………………………………….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Godzina egzaminu……………………………………………………………………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Numer stacji rozpoczynającej egzamin…………………………………………….</w:t>
            </w:r>
          </w:p>
          <w:p w:rsidR="008F2E7F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albumu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studenta…………………………………………………………………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2E7F" w:rsidRPr="00645E77" w:rsidRDefault="008F2E7F" w:rsidP="00731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46CA" w:rsidRDefault="005346CA"/>
    <w:sectPr w:rsidR="005346CA" w:rsidSect="00534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D7" w:rsidRDefault="00AF76D7" w:rsidP="00C822C7">
      <w:pPr>
        <w:spacing w:after="0" w:line="240" w:lineRule="auto"/>
      </w:pPr>
      <w:r>
        <w:separator/>
      </w:r>
    </w:p>
  </w:endnote>
  <w:endnote w:type="continuationSeparator" w:id="0">
    <w:p w:rsidR="00AF76D7" w:rsidRDefault="00AF76D7" w:rsidP="00C8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4" w:rsidRDefault="003A71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4" w:rsidRDefault="003A7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4" w:rsidRDefault="003A7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D7" w:rsidRDefault="00AF76D7" w:rsidP="00C822C7">
      <w:pPr>
        <w:spacing w:after="0" w:line="240" w:lineRule="auto"/>
      </w:pPr>
      <w:r>
        <w:separator/>
      </w:r>
    </w:p>
  </w:footnote>
  <w:footnote w:type="continuationSeparator" w:id="0">
    <w:p w:rsidR="00AF76D7" w:rsidRDefault="00AF76D7" w:rsidP="00C8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4" w:rsidRDefault="003A71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C7" w:rsidRPr="00C822C7" w:rsidRDefault="00C822C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4" w:rsidRDefault="003A7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E7F"/>
    <w:rsid w:val="00086D8C"/>
    <w:rsid w:val="002F1E76"/>
    <w:rsid w:val="003A7184"/>
    <w:rsid w:val="00525D94"/>
    <w:rsid w:val="0052678E"/>
    <w:rsid w:val="005346CA"/>
    <w:rsid w:val="00693758"/>
    <w:rsid w:val="008F2E7F"/>
    <w:rsid w:val="00AF76D7"/>
    <w:rsid w:val="00C822C7"/>
    <w:rsid w:val="00CA0469"/>
    <w:rsid w:val="00DE207A"/>
    <w:rsid w:val="00E620B3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79861-8252-4D7C-8D20-83EB702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E7F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2C7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unhideWhenUsed/>
    <w:rsid w:val="00C8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2C7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1262D39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5</cp:revision>
  <dcterms:created xsi:type="dcterms:W3CDTF">2022-06-06T07:27:00Z</dcterms:created>
  <dcterms:modified xsi:type="dcterms:W3CDTF">2022-10-21T13:18:00Z</dcterms:modified>
</cp:coreProperties>
</file>