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4F" w:rsidRDefault="00706E4F" w:rsidP="00706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E4F" w:rsidRDefault="00706E4F" w:rsidP="00706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 xml:space="preserve">Lista studentów przystępujących do losowania </w:t>
      </w:r>
    </w:p>
    <w:p w:rsidR="005331CE" w:rsidRPr="00645E77" w:rsidRDefault="005331CE" w:rsidP="00706E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9"/>
        <w:gridCol w:w="2441"/>
        <w:gridCol w:w="1450"/>
        <w:gridCol w:w="1450"/>
        <w:gridCol w:w="1623"/>
        <w:gridCol w:w="1650"/>
      </w:tblGrid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4F" w:rsidRPr="00645E77" w:rsidRDefault="00706E4F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</w:t>
            </w: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4F" w:rsidRPr="00645E77" w:rsidRDefault="00706E4F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Studenta/ki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4F" w:rsidRPr="00645E77" w:rsidRDefault="00706E4F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Nr albumu Studenta/ki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4F" w:rsidRPr="00645E77" w:rsidRDefault="00706E4F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Data egzaminu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4F" w:rsidRPr="00645E77" w:rsidRDefault="00706E4F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Godzina egzaminu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Numer stacji, od której rozpoczyna się egzamin</w:t>
            </w: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4F" w:rsidRPr="00645E77" w:rsidTr="00731D95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4F" w:rsidRPr="00645E77" w:rsidRDefault="00706E4F" w:rsidP="0073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E4F" w:rsidRPr="00645E77" w:rsidRDefault="00706E4F" w:rsidP="00706E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6E4F" w:rsidRDefault="00706E4F" w:rsidP="00706E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 xml:space="preserve">Członkowie Komisji Egzaminacyjnej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0" w:name="_Hlk101356766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 xml:space="preserve">rzewodniczący Komisji Egzaminacyjnej     </w:t>
      </w:r>
    </w:p>
    <w:p w:rsidR="00706E4F" w:rsidRPr="00750332" w:rsidRDefault="00706E4F" w:rsidP="00706E4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bookmarkEnd w:id="0"/>
    <w:p w:rsidR="00706E4F" w:rsidRPr="00645E77" w:rsidRDefault="00706E4F" w:rsidP="00706E4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E4F" w:rsidRPr="00645E77" w:rsidRDefault="00706E4F" w:rsidP="00706E4F">
      <w:pPr>
        <w:jc w:val="both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…………………………………………..</w:t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……………………………………………</w:t>
      </w:r>
    </w:p>
    <w:p w:rsidR="00706E4F" w:rsidRPr="00645E77" w:rsidRDefault="00706E4F" w:rsidP="00706E4F">
      <w:pPr>
        <w:jc w:val="both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…………………………………………..</w:t>
      </w:r>
    </w:p>
    <w:p w:rsidR="00706E4F" w:rsidRPr="00645E77" w:rsidRDefault="00706E4F" w:rsidP="00706E4F">
      <w:pPr>
        <w:jc w:val="both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…………………………………………..</w:t>
      </w:r>
    </w:p>
    <w:p w:rsidR="00706E4F" w:rsidRPr="00645E77" w:rsidRDefault="00706E4F" w:rsidP="00706E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6E4F" w:rsidRPr="00645E77" w:rsidRDefault="00706E4F" w:rsidP="00706E4F">
      <w:pPr>
        <w:jc w:val="both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>Data i miejsce……………………………………………….</w:t>
      </w:r>
    </w:p>
    <w:p w:rsidR="00706E4F" w:rsidRDefault="00706E4F" w:rsidP="00706E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6E4F" w:rsidRPr="00645E77" w:rsidRDefault="00706E4F" w:rsidP="00706E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* </w:t>
      </w:r>
      <w:r w:rsidRPr="00D214A0">
        <w:rPr>
          <w:rFonts w:ascii="Times New Roman" w:hAnsi="Times New Roman" w:cs="Times New Roman"/>
          <w:b/>
          <w:bCs/>
          <w:sz w:val="24"/>
          <w:szCs w:val="24"/>
        </w:rPr>
        <w:t>nie</w:t>
      </w:r>
      <w:r>
        <w:rPr>
          <w:rFonts w:ascii="Times New Roman" w:hAnsi="Times New Roman" w:cs="Times New Roman"/>
          <w:b/>
          <w:bCs/>
          <w:sz w:val="24"/>
          <w:szCs w:val="24"/>
        </w:rPr>
        <w:t>właściwe</w:t>
      </w:r>
      <w:r w:rsidRPr="00D214A0">
        <w:rPr>
          <w:rFonts w:ascii="Times New Roman" w:hAnsi="Times New Roman" w:cs="Times New Roman"/>
          <w:b/>
          <w:bCs/>
          <w:sz w:val="24"/>
          <w:szCs w:val="24"/>
        </w:rPr>
        <w:t xml:space="preserve"> skreślić</w:t>
      </w:r>
    </w:p>
    <w:p w:rsidR="005346CA" w:rsidRDefault="005346CA"/>
    <w:sectPr w:rsidR="005346CA" w:rsidSect="005346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70" w:rsidRDefault="004B4370" w:rsidP="00BE473D">
      <w:pPr>
        <w:spacing w:after="0" w:line="240" w:lineRule="auto"/>
      </w:pPr>
      <w:r>
        <w:separator/>
      </w:r>
    </w:p>
  </w:endnote>
  <w:endnote w:type="continuationSeparator" w:id="0">
    <w:p w:rsidR="004B4370" w:rsidRDefault="004B4370" w:rsidP="00BE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0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3D" w:rsidRDefault="00BE47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3D" w:rsidRDefault="00BE47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3D" w:rsidRDefault="00BE47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70" w:rsidRDefault="004B4370" w:rsidP="00BE473D">
      <w:pPr>
        <w:spacing w:after="0" w:line="240" w:lineRule="auto"/>
      </w:pPr>
      <w:r>
        <w:separator/>
      </w:r>
    </w:p>
  </w:footnote>
  <w:footnote w:type="continuationSeparator" w:id="0">
    <w:p w:rsidR="004B4370" w:rsidRDefault="004B4370" w:rsidP="00BE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3D" w:rsidRDefault="00BE47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3D" w:rsidRPr="00201069" w:rsidRDefault="00BE473D" w:rsidP="00BE473D">
    <w:pPr>
      <w:pStyle w:val="Nagwek"/>
      <w:rPr>
        <w:szCs w:val="18"/>
      </w:rPr>
    </w:pPr>
    <w:bookmarkStart w:id="1" w:name="_GoBack"/>
    <w:bookmarkEnd w:id="1"/>
  </w:p>
  <w:p w:rsidR="00BE473D" w:rsidRDefault="00BE473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3D" w:rsidRDefault="00BE47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E4F"/>
    <w:rsid w:val="000D5FA6"/>
    <w:rsid w:val="00137E8B"/>
    <w:rsid w:val="0014599A"/>
    <w:rsid w:val="001A7489"/>
    <w:rsid w:val="002170AA"/>
    <w:rsid w:val="004B4370"/>
    <w:rsid w:val="0052678E"/>
    <w:rsid w:val="005331CE"/>
    <w:rsid w:val="005346CA"/>
    <w:rsid w:val="005748F4"/>
    <w:rsid w:val="00693758"/>
    <w:rsid w:val="00706E4F"/>
    <w:rsid w:val="00BE473D"/>
    <w:rsid w:val="00F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E1F8F-D668-4737-8841-0E8AFBDA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E4F"/>
    <w:pPr>
      <w:suppressAutoHyphens/>
    </w:pPr>
    <w:rPr>
      <w:rFonts w:ascii="Calibri" w:eastAsia="Calibri" w:hAnsi="Calibri" w:cs="font2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E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E473D"/>
    <w:rPr>
      <w:rFonts w:ascii="Calibri" w:eastAsia="Calibri" w:hAnsi="Calibri" w:cs="font280"/>
    </w:rPr>
  </w:style>
  <w:style w:type="paragraph" w:styleId="Stopka">
    <w:name w:val="footer"/>
    <w:basedOn w:val="Normalny"/>
    <w:link w:val="StopkaZnak"/>
    <w:uiPriority w:val="99"/>
    <w:semiHidden/>
    <w:unhideWhenUsed/>
    <w:rsid w:val="00BE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473D"/>
    <w:rPr>
      <w:rFonts w:ascii="Calibri" w:eastAsia="Calibri" w:hAnsi="Calibri" w:cs="font2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D729CDD8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Jurczyński</dc:creator>
  <cp:lastModifiedBy>Guziałek Paulina</cp:lastModifiedBy>
  <cp:revision>5</cp:revision>
  <dcterms:created xsi:type="dcterms:W3CDTF">2022-06-06T07:29:00Z</dcterms:created>
  <dcterms:modified xsi:type="dcterms:W3CDTF">2022-10-21T13:18:00Z</dcterms:modified>
</cp:coreProperties>
</file>