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5B8" w:rsidRDefault="00E475B8" w:rsidP="00DA42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423F" w:rsidRPr="00645E77" w:rsidRDefault="00DA423F" w:rsidP="00DA423F">
      <w:pPr>
        <w:jc w:val="center"/>
        <w:rPr>
          <w:rFonts w:ascii="Times New Roman" w:hAnsi="Times New Roman" w:cs="Times New Roman"/>
          <w:sz w:val="24"/>
          <w:szCs w:val="24"/>
        </w:rPr>
      </w:pPr>
      <w:r w:rsidRPr="00645E77">
        <w:rPr>
          <w:rFonts w:ascii="Times New Roman" w:hAnsi="Times New Roman" w:cs="Times New Roman"/>
          <w:b/>
          <w:bCs/>
          <w:sz w:val="24"/>
          <w:szCs w:val="24"/>
        </w:rPr>
        <w:t>Lista studentów potwierdzających zapoznanie się z zasadami egzaminu metodą OSCE obowiązującymi na studiach stacjonarnych I stopnia na kierunku Pielęgniarstwo</w:t>
      </w:r>
    </w:p>
    <w:p w:rsidR="00DA423F" w:rsidRPr="00645E77" w:rsidRDefault="00DA423F" w:rsidP="00DA42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9"/>
        <w:gridCol w:w="5335"/>
        <w:gridCol w:w="3018"/>
      </w:tblGrid>
      <w:tr w:rsidR="00DA423F" w:rsidRPr="00645E77" w:rsidTr="00731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 Studenta/ki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>Podpis Studenta/ki</w:t>
            </w:r>
          </w:p>
        </w:tc>
      </w:tr>
      <w:tr w:rsidR="00DA423F" w:rsidRPr="00645E77" w:rsidTr="00731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3F" w:rsidRPr="00645E77" w:rsidTr="00731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3F" w:rsidRPr="00645E77" w:rsidTr="00731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3F" w:rsidRPr="00645E77" w:rsidTr="00731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3F" w:rsidRPr="00645E77" w:rsidTr="00731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3F" w:rsidRPr="00645E77" w:rsidTr="00731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3F" w:rsidRPr="00645E77" w:rsidTr="00731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3F" w:rsidRPr="00645E77" w:rsidTr="00731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3F" w:rsidRPr="00645E77" w:rsidTr="00731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3F" w:rsidRPr="00645E77" w:rsidTr="00731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3F" w:rsidRPr="00645E77" w:rsidTr="00731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3F" w:rsidRPr="00645E77" w:rsidTr="00731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3F" w:rsidRPr="00645E77" w:rsidTr="00731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3F" w:rsidRPr="00645E77" w:rsidTr="00731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3F" w:rsidRPr="00645E77" w:rsidTr="00731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3F" w:rsidRPr="00645E77" w:rsidTr="00731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3F" w:rsidRPr="00645E77" w:rsidTr="00731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3F" w:rsidRPr="00645E77" w:rsidTr="00731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3F" w:rsidRPr="00645E77" w:rsidTr="00731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3F" w:rsidRPr="00645E77" w:rsidTr="00731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3F" w:rsidRPr="00645E77" w:rsidTr="00731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3F" w:rsidRPr="00645E77" w:rsidTr="00731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3F" w:rsidRPr="00645E77" w:rsidTr="00731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3F" w:rsidRPr="00645E77" w:rsidRDefault="00DA423F" w:rsidP="00731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6CA" w:rsidRDefault="005346CA"/>
    <w:sectPr w:rsidR="005346CA" w:rsidSect="005346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997" w:rsidRDefault="00E91997" w:rsidP="005B0044">
      <w:pPr>
        <w:spacing w:after="0" w:line="240" w:lineRule="auto"/>
      </w:pPr>
      <w:r>
        <w:separator/>
      </w:r>
    </w:p>
  </w:endnote>
  <w:endnote w:type="continuationSeparator" w:id="0">
    <w:p w:rsidR="00E91997" w:rsidRDefault="00E91997" w:rsidP="005B0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80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044" w:rsidRDefault="005B00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044" w:rsidRDefault="005B004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044" w:rsidRDefault="005B00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997" w:rsidRDefault="00E91997" w:rsidP="005B0044">
      <w:pPr>
        <w:spacing w:after="0" w:line="240" w:lineRule="auto"/>
      </w:pPr>
      <w:r>
        <w:separator/>
      </w:r>
    </w:p>
  </w:footnote>
  <w:footnote w:type="continuationSeparator" w:id="0">
    <w:p w:rsidR="00E91997" w:rsidRDefault="00E91997" w:rsidP="005B0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044" w:rsidRDefault="005B00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044" w:rsidRDefault="005B0044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044" w:rsidRDefault="005B00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23F"/>
    <w:rsid w:val="00050799"/>
    <w:rsid w:val="000B3486"/>
    <w:rsid w:val="001D5385"/>
    <w:rsid w:val="005129E3"/>
    <w:rsid w:val="0052678E"/>
    <w:rsid w:val="005346CA"/>
    <w:rsid w:val="005509E0"/>
    <w:rsid w:val="005B0044"/>
    <w:rsid w:val="00693758"/>
    <w:rsid w:val="007D322D"/>
    <w:rsid w:val="00DA423F"/>
    <w:rsid w:val="00E475B8"/>
    <w:rsid w:val="00E91997"/>
    <w:rsid w:val="00F9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15B9F-C8F1-4B92-B4ED-1DC71B23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23F"/>
    <w:pPr>
      <w:suppressAutoHyphens/>
    </w:pPr>
    <w:rPr>
      <w:rFonts w:ascii="Calibri" w:eastAsia="Calibri" w:hAnsi="Calibri" w:cs="font2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B0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0044"/>
    <w:rPr>
      <w:rFonts w:ascii="Calibri" w:eastAsia="Calibri" w:hAnsi="Calibri" w:cs="font280"/>
    </w:rPr>
  </w:style>
  <w:style w:type="paragraph" w:styleId="Stopka">
    <w:name w:val="footer"/>
    <w:basedOn w:val="Normalny"/>
    <w:link w:val="StopkaZnak"/>
    <w:uiPriority w:val="99"/>
    <w:semiHidden/>
    <w:unhideWhenUsed/>
    <w:rsid w:val="005B0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B0044"/>
    <w:rPr>
      <w:rFonts w:ascii="Calibri" w:eastAsia="Calibri" w:hAnsi="Calibri" w:cs="font2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392A3565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Jurczyński</dc:creator>
  <cp:lastModifiedBy>Guziałek Paulina</cp:lastModifiedBy>
  <cp:revision>5</cp:revision>
  <dcterms:created xsi:type="dcterms:W3CDTF">2022-06-06T07:31:00Z</dcterms:created>
  <dcterms:modified xsi:type="dcterms:W3CDTF">2022-10-21T13:18:00Z</dcterms:modified>
</cp:coreProperties>
</file>