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27" w:rsidRDefault="00151B27" w:rsidP="00151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27" w:rsidRDefault="00151B27" w:rsidP="0079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Wykaz stacji i zadań obowiązujących na egzaminie </w:t>
      </w:r>
      <w:r w:rsidR="00907707">
        <w:rPr>
          <w:rFonts w:ascii="Times New Roman" w:hAnsi="Times New Roman" w:cs="Times New Roman"/>
          <w:b/>
          <w:bCs/>
          <w:sz w:val="24"/>
          <w:szCs w:val="24"/>
        </w:rPr>
        <w:t xml:space="preserve">praktycznym 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>OSCE</w:t>
      </w:r>
    </w:p>
    <w:p w:rsidR="00793E7B" w:rsidRPr="00793E7B" w:rsidRDefault="00793E7B" w:rsidP="0079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7B">
        <w:rPr>
          <w:rFonts w:ascii="Times New Roman" w:hAnsi="Times New Roman" w:cs="Times New Roman"/>
          <w:b/>
          <w:sz w:val="24"/>
          <w:szCs w:val="24"/>
        </w:rPr>
        <w:t>w Akademii Nauk Stosowanych im. Hipolita Cegielskiego w Gnieźnie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93E7B">
        <w:rPr>
          <w:rFonts w:ascii="Times New Roman" w:hAnsi="Times New Roman" w:cs="Times New Roman"/>
          <w:b/>
          <w:sz w:val="24"/>
          <w:szCs w:val="24"/>
        </w:rPr>
        <w:t xml:space="preserve"> Uczelnia Państwowa</w:t>
      </w:r>
    </w:p>
    <w:p w:rsidR="00151B27" w:rsidRPr="00645E77" w:rsidRDefault="00151B27" w:rsidP="00151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0"/>
        <w:gridCol w:w="4529"/>
      </w:tblGrid>
      <w:tr w:rsidR="00151B27" w:rsidRPr="00645E77" w:rsidTr="00731D9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27" w:rsidRPr="00645E77" w:rsidRDefault="00151B27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stacji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27" w:rsidRPr="00645E77" w:rsidRDefault="00151B27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zadania</w:t>
            </w:r>
          </w:p>
        </w:tc>
      </w:tr>
      <w:tr w:rsidR="00151B27" w:rsidRPr="00645E77" w:rsidTr="00731D9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nr 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B27" w:rsidRPr="00645E77" w:rsidTr="00731D9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nr 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B27" w:rsidRPr="00645E77" w:rsidTr="00731D9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nr 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B27" w:rsidRPr="00645E77" w:rsidTr="00731D9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nr …………….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27" w:rsidRPr="00645E77" w:rsidRDefault="00151B27" w:rsidP="0073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B27" w:rsidRPr="00645E77" w:rsidRDefault="00151B27" w:rsidP="00151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27" w:rsidRPr="00645E77" w:rsidRDefault="00151B27" w:rsidP="00151B27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Data i miejscowość……………………………</w:t>
      </w:r>
    </w:p>
    <w:p w:rsidR="00151B27" w:rsidRPr="00645E77" w:rsidRDefault="00151B27" w:rsidP="00151B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27" w:rsidRPr="00645E77" w:rsidRDefault="00151B27" w:rsidP="00151B27">
      <w:pPr>
        <w:jc w:val="right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p w:rsidR="00151B27" w:rsidRPr="00645E77" w:rsidRDefault="00151B27" w:rsidP="00151B27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>Przewodniczący Komisji Egzaminacyjnej</w:t>
      </w:r>
    </w:p>
    <w:p w:rsidR="00151B27" w:rsidRPr="00645E77" w:rsidRDefault="00151B27" w:rsidP="00151B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B27" w:rsidRPr="00645E77" w:rsidRDefault="00151B27" w:rsidP="00151B2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6CA" w:rsidRDefault="005346CA"/>
    <w:sectPr w:rsidR="005346CA" w:rsidSect="00534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4B" w:rsidRDefault="009E784B" w:rsidP="00151B27">
      <w:pPr>
        <w:spacing w:after="0" w:line="240" w:lineRule="auto"/>
      </w:pPr>
      <w:r>
        <w:separator/>
      </w:r>
    </w:p>
  </w:endnote>
  <w:endnote w:type="continuationSeparator" w:id="0">
    <w:p w:rsidR="009E784B" w:rsidRDefault="009E784B" w:rsidP="001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95" w:rsidRDefault="002F3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95" w:rsidRDefault="002F35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95" w:rsidRDefault="002F3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4B" w:rsidRDefault="009E784B" w:rsidP="00151B27">
      <w:pPr>
        <w:spacing w:after="0" w:line="240" w:lineRule="auto"/>
      </w:pPr>
      <w:r>
        <w:separator/>
      </w:r>
    </w:p>
  </w:footnote>
  <w:footnote w:type="continuationSeparator" w:id="0">
    <w:p w:rsidR="009E784B" w:rsidRDefault="009E784B" w:rsidP="0015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95" w:rsidRDefault="002F3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27" w:rsidRPr="002F3595" w:rsidRDefault="00151B27" w:rsidP="002F359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95" w:rsidRDefault="002F35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27"/>
    <w:rsid w:val="00151B27"/>
    <w:rsid w:val="00196FC0"/>
    <w:rsid w:val="001C4697"/>
    <w:rsid w:val="00214536"/>
    <w:rsid w:val="0029632E"/>
    <w:rsid w:val="002F3595"/>
    <w:rsid w:val="0052678E"/>
    <w:rsid w:val="005346CA"/>
    <w:rsid w:val="00693758"/>
    <w:rsid w:val="00793E7B"/>
    <w:rsid w:val="00907707"/>
    <w:rsid w:val="009E784B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4BA1-D3AE-4A38-9CBC-54DDEF7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B27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27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unhideWhenUsed/>
    <w:rsid w:val="0015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27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66FED273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4</cp:revision>
  <dcterms:created xsi:type="dcterms:W3CDTF">2022-06-06T07:55:00Z</dcterms:created>
  <dcterms:modified xsi:type="dcterms:W3CDTF">2022-10-21T13:19:00Z</dcterms:modified>
</cp:coreProperties>
</file>