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E6" w:rsidRDefault="00896CE6" w:rsidP="00896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E6" w:rsidRDefault="00896CE6" w:rsidP="00896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E6" w:rsidRPr="00645E77" w:rsidRDefault="00896CE6" w:rsidP="0089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Zadanie do wykonania</w:t>
      </w:r>
    </w:p>
    <w:p w:rsidR="00896CE6" w:rsidRPr="00645E77" w:rsidRDefault="00896CE6" w:rsidP="00896CE6">
      <w:pPr>
        <w:pStyle w:val="Bezodstpw1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6CE6" w:rsidRPr="00645E77" w:rsidRDefault="00896CE6" w:rsidP="00896CE6">
      <w:pPr>
        <w:pStyle w:val="Bezodstpw1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6CE6" w:rsidRDefault="00896CE6" w:rsidP="00896CE6">
      <w:pPr>
        <w:pStyle w:val="Bezodstpw1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5E77">
        <w:rPr>
          <w:rFonts w:ascii="Times New Roman" w:hAnsi="Times New Roman" w:cs="Times New Roman"/>
          <w:b/>
          <w:i/>
          <w:sz w:val="24"/>
          <w:szCs w:val="24"/>
        </w:rPr>
        <w:t xml:space="preserve">Zadanie nr ……………. </w:t>
      </w:r>
    </w:p>
    <w:p w:rsidR="00896CE6" w:rsidRPr="00645E77" w:rsidRDefault="00896CE6" w:rsidP="00896CE6">
      <w:pPr>
        <w:pStyle w:val="Bezodstpw1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96CE6" w:rsidRPr="00645E77" w:rsidRDefault="00896CE6" w:rsidP="00896CE6">
      <w:pPr>
        <w:pStyle w:val="Bezodstpw1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</w:t>
      </w:r>
    </w:p>
    <w:p w:rsidR="00896CE6" w:rsidRPr="00645E77" w:rsidRDefault="00896CE6" w:rsidP="00896CE6">
      <w:pPr>
        <w:pStyle w:val="Bezodstpw1"/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96CE6" w:rsidRPr="00645E77" w:rsidRDefault="00896CE6" w:rsidP="00896CE6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Opis zadania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6CE6" w:rsidRDefault="00896CE6" w:rsidP="00896CE6">
      <w:pPr>
        <w:pStyle w:val="Bezodstpw1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5E7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</w:p>
    <w:p w:rsidR="00896CE6" w:rsidRPr="00645E77" w:rsidRDefault="00896CE6" w:rsidP="00896CE6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………………………………………………………………………………………..</w:t>
      </w:r>
    </w:p>
    <w:p w:rsidR="00896CE6" w:rsidRPr="00645E77" w:rsidRDefault="00896CE6" w:rsidP="00896CE6">
      <w:pPr>
        <w:pStyle w:val="Bezodstpw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Polecenie dla studenta:</w:t>
      </w:r>
    </w:p>
    <w:p w:rsidR="00896CE6" w:rsidRPr="00645E77" w:rsidRDefault="00896CE6" w:rsidP="00896CE6">
      <w:pPr>
        <w:pStyle w:val="Bezodstpw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</w:t>
      </w:r>
    </w:p>
    <w:p w:rsidR="00896CE6" w:rsidRPr="00645E77" w:rsidRDefault="00896CE6" w:rsidP="00896CE6">
      <w:pPr>
        <w:pStyle w:val="Bezodstpw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</w:t>
      </w:r>
    </w:p>
    <w:p w:rsidR="00896CE6" w:rsidRPr="00645E77" w:rsidRDefault="00896CE6" w:rsidP="00896CE6">
      <w:pPr>
        <w:pStyle w:val="Bezodstpw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</w:t>
      </w:r>
    </w:p>
    <w:p w:rsidR="00896CE6" w:rsidRPr="00645E77" w:rsidRDefault="00896CE6" w:rsidP="00896CE6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Czas realizacji zadania: …………………</w:t>
      </w:r>
    </w:p>
    <w:p w:rsidR="005346CA" w:rsidRDefault="005346CA"/>
    <w:sectPr w:rsidR="005346CA" w:rsidSect="00534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11" w:rsidRDefault="005D3A11" w:rsidP="00896CE6">
      <w:pPr>
        <w:spacing w:after="0" w:line="240" w:lineRule="auto"/>
      </w:pPr>
      <w:r>
        <w:separator/>
      </w:r>
    </w:p>
  </w:endnote>
  <w:endnote w:type="continuationSeparator" w:id="0">
    <w:p w:rsidR="005D3A11" w:rsidRDefault="005D3A11" w:rsidP="0089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32" w:rsidRDefault="000E3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32" w:rsidRDefault="000E38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32" w:rsidRDefault="000E3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11" w:rsidRDefault="005D3A11" w:rsidP="00896CE6">
      <w:pPr>
        <w:spacing w:after="0" w:line="240" w:lineRule="auto"/>
      </w:pPr>
      <w:r>
        <w:separator/>
      </w:r>
    </w:p>
  </w:footnote>
  <w:footnote w:type="continuationSeparator" w:id="0">
    <w:p w:rsidR="005D3A11" w:rsidRDefault="005D3A11" w:rsidP="0089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32" w:rsidRDefault="000E38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E6" w:rsidRDefault="00896CE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32" w:rsidRDefault="000E3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CE6"/>
    <w:rsid w:val="000D430B"/>
    <w:rsid w:val="000E3832"/>
    <w:rsid w:val="0052678E"/>
    <w:rsid w:val="005346CA"/>
    <w:rsid w:val="005D3A11"/>
    <w:rsid w:val="00693758"/>
    <w:rsid w:val="00896CE6"/>
    <w:rsid w:val="009D151E"/>
    <w:rsid w:val="00A63809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9A68-E078-4EE7-A2E1-EDC441D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CE6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96CE6"/>
    <w:pPr>
      <w:suppressAutoHyphens/>
      <w:spacing w:after="0" w:line="240" w:lineRule="auto"/>
    </w:pPr>
    <w:rPr>
      <w:rFonts w:ascii="Calibri" w:eastAsia="Calibri" w:hAnsi="Calibri" w:cs="font280"/>
    </w:rPr>
  </w:style>
  <w:style w:type="paragraph" w:styleId="Nagwek">
    <w:name w:val="header"/>
    <w:basedOn w:val="Normalny"/>
    <w:link w:val="NagwekZnak"/>
    <w:uiPriority w:val="99"/>
    <w:unhideWhenUsed/>
    <w:rsid w:val="0089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E6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uiPriority w:val="99"/>
    <w:unhideWhenUsed/>
    <w:rsid w:val="0089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CE6"/>
    <w:rPr>
      <w:rFonts w:ascii="Calibri" w:eastAsia="Calibri" w:hAnsi="Calibri" w:cs="font2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7CFAF7BD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3</cp:revision>
  <dcterms:created xsi:type="dcterms:W3CDTF">2022-06-06T08:07:00Z</dcterms:created>
  <dcterms:modified xsi:type="dcterms:W3CDTF">2022-10-21T13:19:00Z</dcterms:modified>
</cp:coreProperties>
</file>