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6" w:rsidRDefault="009F51E6" w:rsidP="009F5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E77">
        <w:rPr>
          <w:rFonts w:ascii="Times New Roman" w:hAnsi="Times New Roman" w:cs="Times New Roman"/>
          <w:b/>
          <w:sz w:val="24"/>
          <w:szCs w:val="24"/>
          <w:u w:val="single"/>
        </w:rPr>
        <w:t>KARTA EGZAMINACYJNA</w:t>
      </w:r>
    </w:p>
    <w:p w:rsidR="009F51E6" w:rsidRDefault="004F5F1D" w:rsidP="009F5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E77">
        <w:rPr>
          <w:rFonts w:ascii="Times New Roman" w:hAnsi="Times New Roman" w:cs="Times New Roman"/>
          <w:b/>
          <w:sz w:val="24"/>
          <w:szCs w:val="24"/>
          <w:u w:val="single"/>
        </w:rPr>
        <w:t>EGZAMIN METODĄ OSCE</w:t>
      </w:r>
      <w:r w:rsidR="009F51E6" w:rsidRPr="009F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91E3B" w:rsidRPr="009F51E6" w:rsidRDefault="009F51E6" w:rsidP="009F51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ZAKRESU POŚREDNIEJ LUB WYSOKIEJ WIERNOŚCI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39"/>
        <w:gridCol w:w="6720"/>
      </w:tblGrid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Kierunek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sz w:val="24"/>
                <w:szCs w:val="24"/>
              </w:rPr>
              <w:t>Pielęgniarstwo</w:t>
            </w:r>
          </w:p>
        </w:tc>
      </w:tr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sz w:val="24"/>
                <w:szCs w:val="24"/>
              </w:rPr>
              <w:t>Egzamin OSCE</w:t>
            </w:r>
          </w:p>
          <w:p w:rsidR="00501640" w:rsidRDefault="00501640" w:rsidP="00501640">
            <w:pPr>
              <w:pStyle w:val="Bezodstpw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zakresu pośredniej wierności</w:t>
            </w:r>
            <w:r w:rsidR="00AB3493" w:rsidRPr="00AB34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01640" w:rsidRPr="00645E77" w:rsidRDefault="00501640" w:rsidP="00501640">
            <w:pPr>
              <w:pStyle w:val="Bezodstpw1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zakresu </w:t>
            </w:r>
            <w:r w:rsidR="00AB3493">
              <w:rPr>
                <w:rFonts w:ascii="Times New Roman" w:hAnsi="Times New Roman" w:cs="Times New Roman"/>
                <w:sz w:val="24"/>
                <w:szCs w:val="24"/>
              </w:rPr>
              <w:t>wysokiej wierności</w:t>
            </w:r>
            <w:r w:rsidR="00AB3493" w:rsidRPr="00AB34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Cel egzaminu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E953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Data egzaminu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1D" w:rsidRPr="00645E77" w:rsidTr="00E2010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4F5F1D" w:rsidP="00E20109">
            <w:pPr>
              <w:pStyle w:val="Bezodstpw1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Miejsce egzaminu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1D" w:rsidRPr="00645E77" w:rsidRDefault="0037560C" w:rsidP="0037560C">
            <w:pPr>
              <w:pStyle w:val="Bezodstpw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E77">
              <w:rPr>
                <w:rFonts w:ascii="Times New Roman" w:hAnsi="Times New Roman" w:cs="Times New Roman"/>
                <w:sz w:val="24"/>
                <w:szCs w:val="24"/>
              </w:rPr>
              <w:t>Monoprofilowe</w:t>
            </w:r>
            <w:proofErr w:type="spellEnd"/>
            <w:r w:rsidRPr="00645E77">
              <w:rPr>
                <w:rFonts w:ascii="Times New Roman" w:hAnsi="Times New Roman" w:cs="Times New Roman"/>
                <w:sz w:val="24"/>
                <w:szCs w:val="24"/>
              </w:rPr>
              <w:t xml:space="preserve"> Centrum Symulacji Medycznej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70C">
              <w:rPr>
                <w:rFonts w:ascii="Times New Roman" w:hAnsi="Times New Roman" w:cs="Times New Roman"/>
                <w:sz w:val="24"/>
                <w:szCs w:val="24"/>
              </w:rPr>
              <w:t xml:space="preserve">Akademii Nauk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Stosowanych </w:t>
            </w:r>
            <w:r w:rsidRPr="004C470C">
              <w:rPr>
                <w:rFonts w:ascii="Times New Roman" w:hAnsi="Times New Roman" w:cs="Times New Roman"/>
                <w:sz w:val="24"/>
                <w:szCs w:val="24"/>
              </w:rPr>
              <w:t>im. Hipolita Cegielskiego w Gnieźnie Uczelnia Państwow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F5F1D" w:rsidRPr="00645E77" w:rsidRDefault="004F5F1D" w:rsidP="004F5F1D">
      <w:pPr>
        <w:pStyle w:val="Bezodstpw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D" w:rsidRPr="00645E77" w:rsidRDefault="004F5F1D" w:rsidP="004F5F1D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Imię i nazwisko studenta: 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5F1D" w:rsidRPr="00645E77" w:rsidRDefault="004F5F1D" w:rsidP="004F5F1D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45E77">
        <w:rPr>
          <w:rFonts w:ascii="Times New Roman" w:hAnsi="Times New Roman" w:cs="Times New Roman"/>
          <w:b/>
          <w:sz w:val="24"/>
          <w:szCs w:val="24"/>
        </w:rPr>
        <w:t>lbumu</w:t>
      </w:r>
      <w:r w:rsidR="00B72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99E" w:rsidRPr="00645E77">
        <w:rPr>
          <w:rFonts w:ascii="Times New Roman" w:hAnsi="Times New Roman" w:cs="Times New Roman"/>
          <w:b/>
          <w:sz w:val="24"/>
          <w:szCs w:val="24"/>
        </w:rPr>
        <w:t>studenta: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</w:t>
      </w:r>
      <w:r w:rsidR="001B599E">
        <w:rPr>
          <w:rFonts w:ascii="Times New Roman" w:hAnsi="Times New Roman" w:cs="Times New Roman"/>
          <w:b/>
          <w:sz w:val="24"/>
          <w:szCs w:val="24"/>
        </w:rPr>
        <w:t>....</w:t>
      </w:r>
    </w:p>
    <w:p w:rsidR="004F5F1D" w:rsidRPr="00645E77" w:rsidRDefault="004F5F1D" w:rsidP="004F5F1D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Imię i nazwisko egzaminatora: ………………</w:t>
      </w:r>
      <w:r w:rsidR="0037560C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37560C" w:rsidRPr="00645E77" w:rsidRDefault="0037560C" w:rsidP="0037560C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</w:t>
      </w:r>
      <w:r w:rsidRPr="00645E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zadania</w:t>
      </w:r>
      <w:r w:rsidRPr="00645E7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645E77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37560C" w:rsidRDefault="0037560C" w:rsidP="0037560C">
      <w:pPr>
        <w:pStyle w:val="Bezodstpw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4F5F1D" w:rsidRPr="00645E77" w:rsidRDefault="0037560C" w:rsidP="004F5F1D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sali …………..</w:t>
      </w:r>
      <w:r w:rsidR="004F5F1D" w:rsidRPr="00645E7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  <w:r w:rsidR="004F5F1D">
        <w:rPr>
          <w:rFonts w:ascii="Times New Roman" w:hAnsi="Times New Roman" w:cs="Times New Roman"/>
          <w:b/>
          <w:sz w:val="24"/>
          <w:szCs w:val="24"/>
        </w:rPr>
        <w:t>......</w:t>
      </w:r>
    </w:p>
    <w:p w:rsidR="004F5F1D" w:rsidRDefault="004F5F1D" w:rsidP="004F5F1D">
      <w:pPr>
        <w:pStyle w:val="Bezodstpw1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82B" w:rsidRPr="008750ED" w:rsidRDefault="004F5F1D" w:rsidP="008750E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Opis pacjenta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0F0A" w:rsidRPr="000B0F0A" w:rsidRDefault="00C27BB5" w:rsidP="0011506A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Diagnoza lekarska</w:t>
      </w:r>
      <w:r w:rsidR="0040582B" w:rsidRPr="0040582B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391E3B" w:rsidRPr="00645E77" w:rsidRDefault="00391E3B" w:rsidP="00391E3B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Polecenie do studenta:</w:t>
      </w:r>
    </w:p>
    <w:p w:rsidR="00391E3B" w:rsidRPr="00645E77" w:rsidRDefault="00391E3B" w:rsidP="00391E3B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……………………………………………………….</w:t>
      </w:r>
    </w:p>
    <w:p w:rsidR="00391E3B" w:rsidRPr="00645E77" w:rsidRDefault="00391E3B" w:rsidP="00391E3B">
      <w:pPr>
        <w:pStyle w:val="Bezodstpw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……………………………………………………….</w:t>
      </w:r>
    </w:p>
    <w:p w:rsidR="00391E3B" w:rsidRPr="00D214A0" w:rsidRDefault="00391E3B" w:rsidP="00391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Czas realizacji zadania: ………………</w:t>
      </w:r>
    </w:p>
    <w:p w:rsidR="007D16B0" w:rsidRDefault="007D16B0" w:rsidP="002F2F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E3B" w:rsidRDefault="00391E3B" w:rsidP="002F2F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E3B" w:rsidRDefault="00391E3B" w:rsidP="002F2FA7">
      <w:pPr>
        <w:rPr>
          <w:rFonts w:ascii="Times New Roman" w:hAnsi="Times New Roman" w:cs="Times New Roman"/>
          <w:bCs/>
          <w:sz w:val="24"/>
          <w:szCs w:val="24"/>
        </w:rPr>
      </w:pPr>
    </w:p>
    <w:p w:rsidR="0011506A" w:rsidRDefault="0011506A" w:rsidP="0011506A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3697911"/>
    </w:p>
    <w:p w:rsidR="009F51E6" w:rsidRDefault="009F51E6" w:rsidP="0011506A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B7253" w:rsidRPr="0011506A" w:rsidRDefault="002B7253" w:rsidP="0011506A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E77">
        <w:rPr>
          <w:rFonts w:ascii="Times New Roman" w:hAnsi="Times New Roman" w:cs="Times New Roman"/>
          <w:b/>
          <w:sz w:val="24"/>
          <w:szCs w:val="24"/>
        </w:rPr>
        <w:t>Check</w:t>
      </w:r>
      <w:proofErr w:type="spellEnd"/>
      <w:r w:rsidRPr="00645E77">
        <w:rPr>
          <w:rFonts w:ascii="Times New Roman" w:hAnsi="Times New Roman" w:cs="Times New Roman"/>
          <w:b/>
          <w:sz w:val="24"/>
          <w:szCs w:val="24"/>
        </w:rPr>
        <w:t xml:space="preserve"> Lista – Zadanie </w:t>
      </w:r>
    </w:p>
    <w:tbl>
      <w:tblPr>
        <w:tblW w:w="9214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850"/>
        <w:gridCol w:w="850"/>
        <w:gridCol w:w="851"/>
      </w:tblGrid>
      <w:tr w:rsidR="002B7253" w:rsidRPr="00645E77" w:rsidTr="00A25075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rocedury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56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  punktów </w:t>
            </w:r>
          </w:p>
        </w:tc>
      </w:tr>
      <w:tr w:rsidR="002B7253" w:rsidRPr="00645E77" w:rsidTr="001503C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45E77" w:rsidRDefault="002B7253" w:rsidP="00150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C9617D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C9617D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06A" w:rsidRPr="00C9617D" w:rsidRDefault="0011506A" w:rsidP="001503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06A" w:rsidRPr="00C9617D" w:rsidRDefault="0011506A" w:rsidP="001503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C9617D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06A" w:rsidRPr="00A25075" w:rsidRDefault="0011506A" w:rsidP="00150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257B4C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257B4C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257B4C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67F2E" w:rsidRDefault="002B7253" w:rsidP="00150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F2E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Default="002B7253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A" w:rsidRPr="00257B4C" w:rsidRDefault="0011506A" w:rsidP="00150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53" w:rsidRPr="00645E77" w:rsidRDefault="002B7253" w:rsidP="0015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53" w:rsidRPr="00645E77" w:rsidTr="001503C1">
        <w:trPr>
          <w:trHeight w:val="45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45E77" w:rsidRDefault="00501640" w:rsidP="0050164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37589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ŁĄCZNA </w:t>
            </w:r>
            <w:r w:rsidR="00EE41A8"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UZYSKANYCH PUNKTÓW</w:t>
            </w:r>
            <w:r w:rsidR="00EE41A8"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53" w:rsidRPr="00645E77" w:rsidRDefault="002B7253" w:rsidP="00391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…. </w:t>
            </w:r>
            <w:r w:rsidRPr="00645E77">
              <w:rPr>
                <w:rFonts w:ascii="Times New Roman" w:hAnsi="Times New Roman" w:cs="Times New Roman"/>
                <w:b/>
                <w:sz w:val="24"/>
                <w:szCs w:val="24"/>
              </w:rPr>
              <w:t>pkt.</w:t>
            </w:r>
          </w:p>
        </w:tc>
      </w:tr>
    </w:tbl>
    <w:bookmarkEnd w:id="1"/>
    <w:p w:rsidR="00391E3B" w:rsidRPr="00645E77" w:rsidRDefault="00391E3B" w:rsidP="0039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MAX 20 pkt.</w:t>
      </w:r>
    </w:p>
    <w:p w:rsidR="002B7253" w:rsidRDefault="002B7253" w:rsidP="002B7253">
      <w:pPr>
        <w:pStyle w:val="Bezodstpw1"/>
        <w:rPr>
          <w:rFonts w:ascii="Times New Roman" w:hAnsi="Times New Roman" w:cs="Times New Roman"/>
          <w:b/>
          <w:sz w:val="24"/>
          <w:szCs w:val="24"/>
        </w:rPr>
      </w:pPr>
    </w:p>
    <w:p w:rsidR="00193888" w:rsidRPr="00645E77" w:rsidRDefault="00193888" w:rsidP="00193888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193888" w:rsidRPr="00645E77" w:rsidRDefault="00193888" w:rsidP="00193888">
      <w:pPr>
        <w:pStyle w:val="Bezodstpw1"/>
        <w:ind w:left="360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Do zaliczenia umiejętności konieczne jest wykonanie czynności kluczowych nr …………. – nieprawidłowe wykonanie powoduje niezaliczenie zadania.</w:t>
      </w:r>
    </w:p>
    <w:p w:rsidR="00193888" w:rsidRDefault="00193888" w:rsidP="001938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888" w:rsidRPr="00D214A0" w:rsidRDefault="00193888" w:rsidP="00193888">
      <w:pPr>
        <w:jc w:val="both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ZALICZENIE</w:t>
      </w:r>
      <w:r w:rsidRPr="00645E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sz w:val="24"/>
          <w:szCs w:val="24"/>
        </w:rPr>
        <w:t>TAK       NIE</w:t>
      </w:r>
    </w:p>
    <w:p w:rsidR="00193888" w:rsidRPr="00645E77" w:rsidRDefault="00193888" w:rsidP="00193888">
      <w:pPr>
        <w:pStyle w:val="Bezodstpw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888" w:rsidRPr="00645E77" w:rsidRDefault="00193888" w:rsidP="00193888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193888" w:rsidRPr="00645E77" w:rsidRDefault="00193888" w:rsidP="00193888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sz w:val="24"/>
          <w:szCs w:val="24"/>
        </w:rPr>
        <w:t>Podpis egzaminatora</w:t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sz w:val="24"/>
          <w:szCs w:val="24"/>
        </w:rPr>
        <w:tab/>
      </w:r>
    </w:p>
    <w:p w:rsidR="00193888" w:rsidRDefault="00193888" w:rsidP="00193888">
      <w:pPr>
        <w:pStyle w:val="Bezodstpw1"/>
        <w:rPr>
          <w:rFonts w:ascii="Times New Roman" w:hAnsi="Times New Roman" w:cs="Times New Roman"/>
          <w:sz w:val="20"/>
          <w:szCs w:val="20"/>
        </w:rPr>
      </w:pPr>
    </w:p>
    <w:bookmarkEnd w:id="0"/>
    <w:p w:rsidR="00193888" w:rsidRPr="00645E77" w:rsidRDefault="00193888" w:rsidP="00193888">
      <w:pPr>
        <w:pStyle w:val="Bezodstpw1"/>
        <w:rPr>
          <w:rFonts w:ascii="Times New Roman" w:hAnsi="Times New Roman" w:cs="Times New Roman"/>
          <w:sz w:val="24"/>
          <w:szCs w:val="24"/>
        </w:rPr>
      </w:pPr>
    </w:p>
    <w:sectPr w:rsidR="00193888" w:rsidRPr="00645E77" w:rsidSect="00954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11" w:rsidRDefault="001E1A11">
      <w:pPr>
        <w:spacing w:after="0" w:line="240" w:lineRule="auto"/>
      </w:pPr>
      <w:r>
        <w:separator/>
      </w:r>
    </w:p>
  </w:endnote>
  <w:endnote w:type="continuationSeparator" w:id="0">
    <w:p w:rsidR="001E1A11" w:rsidRDefault="001E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6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C7" w:rsidRDefault="00A540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93" w:rsidRPr="00AB3493" w:rsidRDefault="00AB3493" w:rsidP="00AB3493">
    <w:pPr>
      <w:rPr>
        <w:rFonts w:ascii="Times New Roman" w:hAnsi="Times New Roman" w:cs="Times New Roman"/>
        <w:b/>
        <w:bCs/>
        <w:sz w:val="24"/>
        <w:szCs w:val="24"/>
      </w:rPr>
    </w:pPr>
    <w:r w:rsidRPr="00AB3493">
      <w:rPr>
        <w:rFonts w:ascii="Times New Roman" w:hAnsi="Times New Roman" w:cs="Times New Roman"/>
        <w:sz w:val="24"/>
        <w:szCs w:val="24"/>
      </w:rPr>
      <w:t xml:space="preserve">* </w:t>
    </w:r>
    <w:r w:rsidRPr="00AB3493">
      <w:rPr>
        <w:rFonts w:ascii="Times New Roman" w:hAnsi="Times New Roman" w:cs="Times New Roman"/>
        <w:b/>
        <w:bCs/>
        <w:sz w:val="24"/>
        <w:szCs w:val="24"/>
      </w:rPr>
      <w:t>zakreśl właściwe</w:t>
    </w:r>
  </w:p>
  <w:p w:rsidR="0072286B" w:rsidRDefault="00A540C7" w:rsidP="00466AF3">
    <w:pPr>
      <w:spacing w:line="10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C7" w:rsidRDefault="00A5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11" w:rsidRDefault="001E1A11">
      <w:pPr>
        <w:spacing w:after="0" w:line="240" w:lineRule="auto"/>
      </w:pPr>
      <w:r>
        <w:separator/>
      </w:r>
    </w:p>
  </w:footnote>
  <w:footnote w:type="continuationSeparator" w:id="0">
    <w:p w:rsidR="001E1A11" w:rsidRDefault="001E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C7" w:rsidRDefault="00A540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6B" w:rsidRDefault="00A540C7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C7" w:rsidRDefault="00A54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05D"/>
    <w:multiLevelType w:val="hybridMultilevel"/>
    <w:tmpl w:val="857C8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F34"/>
    <w:multiLevelType w:val="hybridMultilevel"/>
    <w:tmpl w:val="EDF4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6130"/>
    <w:multiLevelType w:val="hybridMultilevel"/>
    <w:tmpl w:val="1CA2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D48"/>
    <w:multiLevelType w:val="hybridMultilevel"/>
    <w:tmpl w:val="03A05D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62"/>
    <w:rsid w:val="000B0F0A"/>
    <w:rsid w:val="000F5103"/>
    <w:rsid w:val="00102EC7"/>
    <w:rsid w:val="0011506A"/>
    <w:rsid w:val="001162E7"/>
    <w:rsid w:val="001708E5"/>
    <w:rsid w:val="00172AFF"/>
    <w:rsid w:val="001776F0"/>
    <w:rsid w:val="001805E4"/>
    <w:rsid w:val="00193888"/>
    <w:rsid w:val="0019619C"/>
    <w:rsid w:val="001B599E"/>
    <w:rsid w:val="001D31B9"/>
    <w:rsid w:val="001D620A"/>
    <w:rsid w:val="001E1A11"/>
    <w:rsid w:val="001E783B"/>
    <w:rsid w:val="002209FB"/>
    <w:rsid w:val="002216F7"/>
    <w:rsid w:val="00221CA3"/>
    <w:rsid w:val="00221EF3"/>
    <w:rsid w:val="00256DD0"/>
    <w:rsid w:val="00257B4C"/>
    <w:rsid w:val="00271A2A"/>
    <w:rsid w:val="002733EC"/>
    <w:rsid w:val="002B2FDC"/>
    <w:rsid w:val="002B7253"/>
    <w:rsid w:val="002F2FA7"/>
    <w:rsid w:val="0033547F"/>
    <w:rsid w:val="003401F2"/>
    <w:rsid w:val="003630D8"/>
    <w:rsid w:val="00366716"/>
    <w:rsid w:val="003721A8"/>
    <w:rsid w:val="0037560C"/>
    <w:rsid w:val="00383AED"/>
    <w:rsid w:val="00391E3B"/>
    <w:rsid w:val="003E77B1"/>
    <w:rsid w:val="0040457E"/>
    <w:rsid w:val="0040582B"/>
    <w:rsid w:val="00487439"/>
    <w:rsid w:val="004A5740"/>
    <w:rsid w:val="004B7AB2"/>
    <w:rsid w:val="004C101B"/>
    <w:rsid w:val="004C4A41"/>
    <w:rsid w:val="004F5F1D"/>
    <w:rsid w:val="00501640"/>
    <w:rsid w:val="00513A9A"/>
    <w:rsid w:val="0051772B"/>
    <w:rsid w:val="00560C06"/>
    <w:rsid w:val="00563791"/>
    <w:rsid w:val="00590F62"/>
    <w:rsid w:val="005957BE"/>
    <w:rsid w:val="005B1EA4"/>
    <w:rsid w:val="005B231E"/>
    <w:rsid w:val="005B5F0C"/>
    <w:rsid w:val="005D7FB0"/>
    <w:rsid w:val="006047CB"/>
    <w:rsid w:val="0062001D"/>
    <w:rsid w:val="00634041"/>
    <w:rsid w:val="006374AF"/>
    <w:rsid w:val="006539CE"/>
    <w:rsid w:val="00667F2E"/>
    <w:rsid w:val="00685052"/>
    <w:rsid w:val="006A57CB"/>
    <w:rsid w:val="006C2B45"/>
    <w:rsid w:val="006C7690"/>
    <w:rsid w:val="006D184E"/>
    <w:rsid w:val="006E1C74"/>
    <w:rsid w:val="006E2D52"/>
    <w:rsid w:val="006E6924"/>
    <w:rsid w:val="006F3CED"/>
    <w:rsid w:val="0070630E"/>
    <w:rsid w:val="0072387E"/>
    <w:rsid w:val="007379E1"/>
    <w:rsid w:val="00737D1B"/>
    <w:rsid w:val="00791977"/>
    <w:rsid w:val="007A665E"/>
    <w:rsid w:val="007A6F13"/>
    <w:rsid w:val="007D16B0"/>
    <w:rsid w:val="0081071E"/>
    <w:rsid w:val="00821E23"/>
    <w:rsid w:val="00860A7E"/>
    <w:rsid w:val="00870DF5"/>
    <w:rsid w:val="008750ED"/>
    <w:rsid w:val="008E33AC"/>
    <w:rsid w:val="00906732"/>
    <w:rsid w:val="00944C78"/>
    <w:rsid w:val="00953EEB"/>
    <w:rsid w:val="00954EAC"/>
    <w:rsid w:val="00970362"/>
    <w:rsid w:val="009969B2"/>
    <w:rsid w:val="009C2D89"/>
    <w:rsid w:val="009C2EA1"/>
    <w:rsid w:val="009E5AFF"/>
    <w:rsid w:val="009F3424"/>
    <w:rsid w:val="009F51E6"/>
    <w:rsid w:val="00A25075"/>
    <w:rsid w:val="00A540C7"/>
    <w:rsid w:val="00A57BA1"/>
    <w:rsid w:val="00A81572"/>
    <w:rsid w:val="00AB3493"/>
    <w:rsid w:val="00AD577E"/>
    <w:rsid w:val="00AD717C"/>
    <w:rsid w:val="00AE5599"/>
    <w:rsid w:val="00AF3ED8"/>
    <w:rsid w:val="00B0409D"/>
    <w:rsid w:val="00B17CA2"/>
    <w:rsid w:val="00B252A0"/>
    <w:rsid w:val="00B32AFC"/>
    <w:rsid w:val="00B37160"/>
    <w:rsid w:val="00B41C11"/>
    <w:rsid w:val="00B51EFE"/>
    <w:rsid w:val="00B650D7"/>
    <w:rsid w:val="00B72C3D"/>
    <w:rsid w:val="00B82BF1"/>
    <w:rsid w:val="00BA0EA0"/>
    <w:rsid w:val="00BA420C"/>
    <w:rsid w:val="00BC39AA"/>
    <w:rsid w:val="00BD0EDA"/>
    <w:rsid w:val="00BE460F"/>
    <w:rsid w:val="00BE796F"/>
    <w:rsid w:val="00BF65A3"/>
    <w:rsid w:val="00C04389"/>
    <w:rsid w:val="00C17DE7"/>
    <w:rsid w:val="00C27BB5"/>
    <w:rsid w:val="00C352FF"/>
    <w:rsid w:val="00C76B58"/>
    <w:rsid w:val="00C77264"/>
    <w:rsid w:val="00C9617D"/>
    <w:rsid w:val="00CA25CA"/>
    <w:rsid w:val="00D27C30"/>
    <w:rsid w:val="00D356C9"/>
    <w:rsid w:val="00D41AD0"/>
    <w:rsid w:val="00D4290A"/>
    <w:rsid w:val="00D449DC"/>
    <w:rsid w:val="00D451AA"/>
    <w:rsid w:val="00D87D4B"/>
    <w:rsid w:val="00DB078F"/>
    <w:rsid w:val="00DB2C90"/>
    <w:rsid w:val="00DB3FF1"/>
    <w:rsid w:val="00DC2E2E"/>
    <w:rsid w:val="00DE25BE"/>
    <w:rsid w:val="00E23EF7"/>
    <w:rsid w:val="00E50CBC"/>
    <w:rsid w:val="00E64F3E"/>
    <w:rsid w:val="00E95377"/>
    <w:rsid w:val="00EA2809"/>
    <w:rsid w:val="00EE41A8"/>
    <w:rsid w:val="00EF22CC"/>
    <w:rsid w:val="00EF4B43"/>
    <w:rsid w:val="00F73EA3"/>
    <w:rsid w:val="00FC409B"/>
    <w:rsid w:val="00FD646C"/>
    <w:rsid w:val="00FE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D9CD-F984-4A82-ADA2-16696E5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1D"/>
    <w:pPr>
      <w:suppressAutoHyphens/>
      <w:spacing w:after="200" w:line="276" w:lineRule="auto"/>
    </w:pPr>
    <w:rPr>
      <w:rFonts w:ascii="Calibri" w:eastAsia="Calibri" w:hAnsi="Calibri" w:cs="font116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F5F1D"/>
    <w:pPr>
      <w:suppressAutoHyphens/>
      <w:spacing w:after="0" w:line="240" w:lineRule="auto"/>
    </w:pPr>
    <w:rPr>
      <w:rFonts w:ascii="Calibri" w:eastAsia="Calibri" w:hAnsi="Calibri" w:cs="font1164"/>
    </w:rPr>
  </w:style>
  <w:style w:type="paragraph" w:styleId="Nagwek">
    <w:name w:val="header"/>
    <w:basedOn w:val="Normalny"/>
    <w:link w:val="NagwekZnak"/>
    <w:uiPriority w:val="99"/>
    <w:rsid w:val="004F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F1D"/>
    <w:rPr>
      <w:rFonts w:ascii="Calibri" w:eastAsia="Calibri" w:hAnsi="Calibri" w:cs="font1164"/>
    </w:rPr>
  </w:style>
  <w:style w:type="character" w:customStyle="1" w:styleId="Nagwek1Znak">
    <w:name w:val="Nagłówek 1 Znak"/>
    <w:basedOn w:val="Domylnaczcionkaakapitu"/>
    <w:link w:val="Nagwek1"/>
    <w:uiPriority w:val="9"/>
    <w:rsid w:val="00D4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2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F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2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F0A"/>
    <w:rPr>
      <w:rFonts w:ascii="Calibri" w:eastAsia="Calibri" w:hAnsi="Calibri" w:cs="font11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9ED96030</Template>
  <TotalTime>11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Guziałek Paulina</cp:lastModifiedBy>
  <cp:revision>3</cp:revision>
  <dcterms:created xsi:type="dcterms:W3CDTF">2022-09-01T08:04:00Z</dcterms:created>
  <dcterms:modified xsi:type="dcterms:W3CDTF">2022-10-21T13:19:00Z</dcterms:modified>
</cp:coreProperties>
</file>