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CE" w:rsidRDefault="009658CE" w:rsidP="009658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8CE" w:rsidRDefault="009658CE" w:rsidP="009658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8CE" w:rsidRPr="00645E77" w:rsidRDefault="009658CE" w:rsidP="00965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 xml:space="preserve">Zbiorcza karta egzaminu </w:t>
      </w:r>
      <w:r w:rsidR="00AC10DF">
        <w:rPr>
          <w:rFonts w:ascii="Times New Roman" w:hAnsi="Times New Roman" w:cs="Times New Roman"/>
          <w:b/>
          <w:sz w:val="24"/>
          <w:szCs w:val="24"/>
        </w:rPr>
        <w:t xml:space="preserve">praktycznego </w:t>
      </w:r>
      <w:r w:rsidRPr="00645E77">
        <w:rPr>
          <w:rFonts w:ascii="Times New Roman" w:hAnsi="Times New Roman" w:cs="Times New Roman"/>
          <w:b/>
          <w:sz w:val="24"/>
          <w:szCs w:val="24"/>
        </w:rPr>
        <w:t>OSCE</w:t>
      </w:r>
    </w:p>
    <w:tbl>
      <w:tblPr>
        <w:tblW w:w="5000" w:type="pct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669"/>
        <w:gridCol w:w="10554"/>
      </w:tblGrid>
      <w:tr w:rsidR="009658CE" w:rsidRPr="00645E77" w:rsidTr="00731D95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CE" w:rsidRPr="00645E77" w:rsidRDefault="009658CE" w:rsidP="00731D95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Kierunek</w:t>
            </w:r>
          </w:p>
        </w:tc>
        <w:tc>
          <w:tcPr>
            <w:tcW w:w="10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CE" w:rsidRPr="00645E77" w:rsidRDefault="009658CE" w:rsidP="00731D95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sz w:val="24"/>
                <w:szCs w:val="24"/>
              </w:rPr>
              <w:t>Pielęgniarstwo</w:t>
            </w:r>
          </w:p>
        </w:tc>
      </w:tr>
      <w:tr w:rsidR="009658CE" w:rsidRPr="00645E77" w:rsidTr="00731D95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CE" w:rsidRPr="00645E77" w:rsidRDefault="009658CE" w:rsidP="00731D95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0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CE" w:rsidRPr="00645E77" w:rsidRDefault="009658CE" w:rsidP="00731D95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CE" w:rsidRPr="00645E77" w:rsidTr="00731D95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CE" w:rsidRPr="00645E77" w:rsidRDefault="009658CE" w:rsidP="00731D95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</w:tc>
        <w:tc>
          <w:tcPr>
            <w:tcW w:w="10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CE" w:rsidRPr="00645E77" w:rsidRDefault="009658CE" w:rsidP="00731D95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CE" w:rsidRPr="00645E77" w:rsidTr="00731D95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CE" w:rsidRPr="00645E77" w:rsidRDefault="009658CE" w:rsidP="00731D95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10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CE" w:rsidRPr="00645E77" w:rsidRDefault="009658CE" w:rsidP="00731D95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sz w:val="24"/>
                <w:szCs w:val="24"/>
              </w:rPr>
              <w:t>Egzamin OSCE</w:t>
            </w:r>
          </w:p>
        </w:tc>
      </w:tr>
      <w:tr w:rsidR="009658CE" w:rsidRPr="00645E77" w:rsidTr="00731D95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CE" w:rsidRPr="00645E77" w:rsidRDefault="009658CE" w:rsidP="00731D95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Data egzaminu</w:t>
            </w:r>
          </w:p>
        </w:tc>
        <w:tc>
          <w:tcPr>
            <w:tcW w:w="10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CE" w:rsidRPr="00645E77" w:rsidRDefault="009658CE" w:rsidP="00731D95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CE" w:rsidRPr="00645E77" w:rsidTr="00731D95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CE" w:rsidRPr="00645E77" w:rsidRDefault="009658CE" w:rsidP="00731D95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Miejsce egzaminu</w:t>
            </w:r>
          </w:p>
        </w:tc>
        <w:tc>
          <w:tcPr>
            <w:tcW w:w="10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E61" w:rsidRPr="00B95E61" w:rsidRDefault="009658CE" w:rsidP="00B95E61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Monoprofilowe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E77">
              <w:rPr>
                <w:rFonts w:ascii="Times New Roman" w:hAnsi="Times New Roman" w:cs="Times New Roman"/>
                <w:sz w:val="24"/>
                <w:szCs w:val="24"/>
              </w:rPr>
              <w:t xml:space="preserve">Centrum Symulacji Medycznej </w:t>
            </w:r>
            <w:r w:rsidR="00B95E61" w:rsidRPr="00B95E61">
              <w:rPr>
                <w:rFonts w:ascii="Times New Roman" w:hAnsi="Times New Roman" w:cs="Times New Roman"/>
                <w:sz w:val="24"/>
                <w:szCs w:val="24"/>
              </w:rPr>
              <w:t xml:space="preserve">Akademii Nauk Stosowanych </w:t>
            </w:r>
          </w:p>
          <w:p w:rsidR="009658CE" w:rsidRPr="00645E77" w:rsidRDefault="00B95E61" w:rsidP="00B95E61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B95E61">
              <w:rPr>
                <w:rFonts w:ascii="Times New Roman" w:hAnsi="Times New Roman" w:cs="Times New Roman"/>
                <w:sz w:val="24"/>
                <w:szCs w:val="24"/>
              </w:rPr>
              <w:t>im. Hipolita Cegielskiego w Gnieźnie Uczelnia Państwowa</w:t>
            </w:r>
          </w:p>
        </w:tc>
      </w:tr>
    </w:tbl>
    <w:p w:rsidR="009658CE" w:rsidRPr="00645E77" w:rsidRDefault="009658CE" w:rsidP="009658C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45"/>
        <w:gridCol w:w="992"/>
        <w:gridCol w:w="4395"/>
        <w:gridCol w:w="1281"/>
        <w:gridCol w:w="1134"/>
        <w:gridCol w:w="1276"/>
        <w:gridCol w:w="1330"/>
        <w:gridCol w:w="1363"/>
        <w:gridCol w:w="1377"/>
      </w:tblGrid>
      <w:tr w:rsidR="009658CE" w:rsidRPr="00645E77" w:rsidTr="00731D95"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Studenta/ki</w:t>
            </w:r>
          </w:p>
        </w:tc>
        <w:tc>
          <w:tcPr>
            <w:tcW w:w="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Ilość zdobytych punktów na poszczególnych stacjach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Suma </w:t>
            </w: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wszystkich zdobytych punktów</w:t>
            </w:r>
          </w:p>
        </w:tc>
      </w:tr>
      <w:tr w:rsidR="009658CE" w:rsidRPr="00645E77" w:rsidTr="00731D95"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Stacja </w:t>
            </w:r>
          </w:p>
          <w:p w:rsidR="009658CE" w:rsidRPr="00645E77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nr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Stacja nr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Stacja </w:t>
            </w:r>
          </w:p>
          <w:p w:rsidR="009658CE" w:rsidRPr="00645E77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nr 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Stacja</w:t>
            </w:r>
          </w:p>
          <w:p w:rsidR="009658CE" w:rsidRPr="00645E77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 4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8CE" w:rsidRPr="00645E77" w:rsidTr="00731D9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D52528" w:rsidRDefault="009658CE" w:rsidP="00D52528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2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8CE" w:rsidRPr="00645E77" w:rsidTr="00731D9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D52528" w:rsidRDefault="009658CE" w:rsidP="00D52528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2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8CE" w:rsidRPr="00645E77" w:rsidTr="00731D9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D52528" w:rsidRDefault="009658CE" w:rsidP="00D52528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2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8CE" w:rsidRPr="00645E77" w:rsidTr="00731D9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D52528" w:rsidRDefault="009658CE" w:rsidP="00D52528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2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8CE" w:rsidRPr="00645E77" w:rsidTr="00731D9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D52528" w:rsidRDefault="009658CE" w:rsidP="00D52528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8CE" w:rsidRPr="00645E77" w:rsidTr="00731D9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D52528" w:rsidRDefault="009658CE" w:rsidP="00D52528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2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CE" w:rsidRPr="00645E77" w:rsidRDefault="009658CE" w:rsidP="00731D9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58CE" w:rsidRDefault="00D52528" w:rsidP="00D52528">
      <w:pPr>
        <w:tabs>
          <w:tab w:val="left" w:pos="8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58CE" w:rsidRPr="00645E77" w:rsidRDefault="009658CE" w:rsidP="009658CE">
      <w:pPr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Członkowie Komisji Egzaminacyjnej</w:t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Przewodniczący Komisji Egzaminacyjnej </w:t>
      </w:r>
    </w:p>
    <w:p w:rsidR="009658CE" w:rsidRPr="00645E77" w:rsidRDefault="009658CE" w:rsidP="009658CE">
      <w:pPr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</w:t>
      </w:r>
    </w:p>
    <w:p w:rsidR="009658CE" w:rsidRDefault="009658CE" w:rsidP="009658CE">
      <w:pPr>
        <w:rPr>
          <w:rFonts w:ascii="Times New Roman" w:hAnsi="Times New Roman" w:cs="Times New Roman"/>
          <w:b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9658CE" w:rsidRDefault="009658CE" w:rsidP="009658CE">
      <w:pPr>
        <w:rPr>
          <w:rFonts w:ascii="Times New Roman" w:hAnsi="Times New Roman" w:cs="Times New Roman"/>
          <w:bCs/>
          <w:sz w:val="24"/>
          <w:szCs w:val="24"/>
        </w:rPr>
      </w:pPr>
      <w:r w:rsidRPr="00EB6A47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</w:t>
      </w:r>
    </w:p>
    <w:p w:rsidR="009658CE" w:rsidRPr="00EB6A47" w:rsidRDefault="009658CE" w:rsidP="009658CE">
      <w:pPr>
        <w:rPr>
          <w:rFonts w:ascii="Times New Roman" w:hAnsi="Times New Roman" w:cs="Times New Roman"/>
          <w:bCs/>
          <w:sz w:val="24"/>
          <w:szCs w:val="24"/>
        </w:rPr>
      </w:pPr>
    </w:p>
    <w:p w:rsidR="009658CE" w:rsidRPr="00645E77" w:rsidRDefault="009658CE" w:rsidP="009658CE">
      <w:pPr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Data i miejscowość………………………………………………….</w:t>
      </w:r>
    </w:p>
    <w:p w:rsidR="005346CA" w:rsidRDefault="005346CA"/>
    <w:sectPr w:rsidR="005346CA" w:rsidSect="00956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75" w:rsidRDefault="00382E75" w:rsidP="009658CE">
      <w:pPr>
        <w:spacing w:after="0" w:line="240" w:lineRule="auto"/>
      </w:pPr>
      <w:r>
        <w:separator/>
      </w:r>
    </w:p>
  </w:endnote>
  <w:endnote w:type="continuationSeparator" w:id="0">
    <w:p w:rsidR="00382E75" w:rsidRDefault="00382E75" w:rsidP="0096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0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81" w:rsidRDefault="001C01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6B" w:rsidRDefault="001C0181">
    <w:pPr>
      <w:pStyle w:val="Stopka"/>
      <w:rPr>
        <w:sz w:val="16"/>
        <w:szCs w:val="16"/>
      </w:rPr>
    </w:pPr>
  </w:p>
  <w:p w:rsidR="0072286B" w:rsidRPr="00EB6A47" w:rsidRDefault="001C0181" w:rsidP="00EB6A47">
    <w:pPr>
      <w:spacing w:line="100" w:lineRule="atLeast"/>
      <w:jc w:val="center"/>
      <w:rPr>
        <w:rFonts w:cs="Calibri"/>
        <w:kern w:val="2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81" w:rsidRDefault="001C01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75" w:rsidRDefault="00382E75" w:rsidP="009658CE">
      <w:pPr>
        <w:spacing w:after="0" w:line="240" w:lineRule="auto"/>
      </w:pPr>
      <w:r>
        <w:separator/>
      </w:r>
    </w:p>
  </w:footnote>
  <w:footnote w:type="continuationSeparator" w:id="0">
    <w:p w:rsidR="00382E75" w:rsidRDefault="00382E75" w:rsidP="0096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81" w:rsidRDefault="001C01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6B" w:rsidRPr="009658CE" w:rsidRDefault="001C0181" w:rsidP="009658CE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81" w:rsidRDefault="001C01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3444"/>
    <w:multiLevelType w:val="hybridMultilevel"/>
    <w:tmpl w:val="B2F2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8CE"/>
    <w:rsid w:val="001C0181"/>
    <w:rsid w:val="00382E75"/>
    <w:rsid w:val="0052678E"/>
    <w:rsid w:val="005346CA"/>
    <w:rsid w:val="00693758"/>
    <w:rsid w:val="00956EEE"/>
    <w:rsid w:val="009658CE"/>
    <w:rsid w:val="00A4374F"/>
    <w:rsid w:val="00AC10DF"/>
    <w:rsid w:val="00B95E61"/>
    <w:rsid w:val="00C30AE9"/>
    <w:rsid w:val="00D52528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09CF7B6-5704-4254-B4B2-38322BB0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8CE"/>
    <w:pPr>
      <w:suppressAutoHyphens/>
    </w:pPr>
    <w:rPr>
      <w:rFonts w:ascii="Calibri" w:eastAsia="Calibri" w:hAnsi="Calibri" w:cs="font2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9658CE"/>
    <w:pPr>
      <w:suppressAutoHyphens/>
      <w:spacing w:after="0" w:line="240" w:lineRule="auto"/>
    </w:pPr>
    <w:rPr>
      <w:rFonts w:ascii="Calibri" w:eastAsia="Calibri" w:hAnsi="Calibri" w:cs="font280"/>
    </w:rPr>
  </w:style>
  <w:style w:type="paragraph" w:styleId="Nagwek">
    <w:name w:val="header"/>
    <w:basedOn w:val="Normalny"/>
    <w:link w:val="NagwekZnak"/>
    <w:rsid w:val="0096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58CE"/>
    <w:rPr>
      <w:rFonts w:ascii="Calibri" w:eastAsia="Calibri" w:hAnsi="Calibri" w:cs="font280"/>
    </w:rPr>
  </w:style>
  <w:style w:type="paragraph" w:styleId="Stopka">
    <w:name w:val="footer"/>
    <w:basedOn w:val="Normalny"/>
    <w:link w:val="StopkaZnak"/>
    <w:rsid w:val="0096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58CE"/>
    <w:rPr>
      <w:rFonts w:ascii="Calibri" w:eastAsia="Calibri" w:hAnsi="Calibri" w:cs="font280"/>
    </w:rPr>
  </w:style>
  <w:style w:type="paragraph" w:styleId="Akapitzlist">
    <w:name w:val="List Paragraph"/>
    <w:basedOn w:val="Normalny"/>
    <w:uiPriority w:val="34"/>
    <w:qFormat/>
    <w:rsid w:val="00D5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2F23-C3DD-4A4F-A4EC-2E43A08E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E45EDF98</Template>
  <TotalTime>5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Jurczyński</dc:creator>
  <cp:lastModifiedBy>Guziałek Paulina</cp:lastModifiedBy>
  <cp:revision>6</cp:revision>
  <dcterms:created xsi:type="dcterms:W3CDTF">2022-06-06T08:12:00Z</dcterms:created>
  <dcterms:modified xsi:type="dcterms:W3CDTF">2022-10-21T13:20:00Z</dcterms:modified>
</cp:coreProperties>
</file>