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FC" w:rsidRDefault="00505CFC" w:rsidP="00505CFC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 xml:space="preserve">Akademia Nauk Stosowanych </w:t>
      </w:r>
    </w:p>
    <w:p w:rsidR="00505CFC" w:rsidRDefault="00505CFC" w:rsidP="00505CFC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 xml:space="preserve">im. Hipolita Cegielskiego w Gnieźnie </w:t>
      </w:r>
    </w:p>
    <w:p w:rsidR="00505CFC" w:rsidRDefault="00505CFC" w:rsidP="00505CFC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>Uczelnia Państwowa</w:t>
      </w:r>
    </w:p>
    <w:p w:rsidR="00505CFC" w:rsidRDefault="00505CFC" w:rsidP="00505CFC">
      <w:pPr>
        <w:autoSpaceDE w:val="0"/>
        <w:autoSpaceDN w:val="0"/>
        <w:adjustRightInd w:val="0"/>
        <w:spacing w:line="360" w:lineRule="auto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>Instytut Nauk o Zdrowiu</w:t>
      </w:r>
    </w:p>
    <w:p w:rsidR="00505CFC" w:rsidRDefault="00505CFC" w:rsidP="00B2102D">
      <w:pPr>
        <w:tabs>
          <w:tab w:val="left" w:pos="2625"/>
        </w:tabs>
        <w:rPr>
          <w:rFonts w:ascii="Arial" w:hAnsi="Arial" w:cs="Arial"/>
          <w:b/>
        </w:rPr>
      </w:pPr>
    </w:p>
    <w:p w:rsidR="00505CFC" w:rsidRDefault="00505CFC" w:rsidP="00B2102D">
      <w:pPr>
        <w:tabs>
          <w:tab w:val="left" w:pos="2625"/>
        </w:tabs>
        <w:rPr>
          <w:rFonts w:ascii="Arial" w:hAnsi="Arial" w:cs="Arial"/>
          <w:b/>
        </w:rPr>
      </w:pPr>
    </w:p>
    <w:p w:rsidR="005160E1" w:rsidRDefault="00B2102D" w:rsidP="00B2102D">
      <w:pPr>
        <w:tabs>
          <w:tab w:val="left" w:pos="2625"/>
        </w:tabs>
        <w:rPr>
          <w:rFonts w:eastAsia="Garamond"/>
          <w:b/>
        </w:rPr>
      </w:pPr>
      <w:r>
        <w:rPr>
          <w:rFonts w:eastAsia="Garamond"/>
          <w:b/>
        </w:rPr>
        <w:tab/>
      </w:r>
      <w:r>
        <w:rPr>
          <w:rFonts w:eastAsia="Garamond"/>
          <w:b/>
        </w:rPr>
        <w:tab/>
      </w:r>
      <w:r>
        <w:rPr>
          <w:rFonts w:eastAsia="Garamond"/>
          <w:b/>
        </w:rPr>
        <w:tab/>
      </w:r>
      <w:r>
        <w:rPr>
          <w:rFonts w:eastAsia="Garamond"/>
          <w:b/>
        </w:rPr>
        <w:tab/>
      </w:r>
      <w:r w:rsidR="005160E1" w:rsidRPr="00D34D97">
        <w:rPr>
          <w:rFonts w:eastAsia="Garamond"/>
          <w:b/>
        </w:rPr>
        <w:t>PROTOKÓŁ</w:t>
      </w:r>
    </w:p>
    <w:p w:rsidR="005160E1" w:rsidRPr="00D34D97" w:rsidRDefault="005160E1" w:rsidP="005160E1">
      <w:pPr>
        <w:ind w:right="9"/>
        <w:jc w:val="center"/>
      </w:pPr>
      <w:r>
        <w:rPr>
          <w:rFonts w:eastAsia="Garamond"/>
          <w:b/>
        </w:rPr>
        <w:t xml:space="preserve">Z OBRONY PRACY DYPLOMOWEJ </w:t>
      </w:r>
    </w:p>
    <w:p w:rsidR="005160E1" w:rsidRDefault="005160E1" w:rsidP="005160E1">
      <w:pPr>
        <w:spacing w:line="248" w:lineRule="auto"/>
        <w:ind w:left="3540" w:right="1323" w:hanging="2062"/>
        <w:jc w:val="center"/>
        <w:rPr>
          <w:rFonts w:eastAsia="Garamond"/>
          <w:b/>
        </w:rPr>
      </w:pPr>
    </w:p>
    <w:p w:rsidR="005160E1" w:rsidRPr="00D34D97" w:rsidRDefault="005160E1" w:rsidP="00111F66">
      <w:pPr>
        <w:spacing w:line="248" w:lineRule="auto"/>
        <w:ind w:left="3540" w:right="1323" w:hanging="2062"/>
        <w:jc w:val="center"/>
      </w:pPr>
      <w:r w:rsidRPr="00D34D97">
        <w:rPr>
          <w:rFonts w:eastAsia="Garamond"/>
        </w:rPr>
        <w:t>z dnia …………………………….</w:t>
      </w:r>
    </w:p>
    <w:p w:rsidR="005160E1" w:rsidRPr="00D34D97" w:rsidRDefault="005160E1" w:rsidP="005160E1">
      <w:pPr>
        <w:spacing w:after="125"/>
      </w:pPr>
      <w:r w:rsidRPr="00D34D97">
        <w:rPr>
          <w:rFonts w:eastAsia="Garamond"/>
          <w:b/>
        </w:rPr>
        <w:t xml:space="preserve">Pan/i: </w:t>
      </w:r>
      <w:r w:rsidRPr="00CF1158">
        <w:rPr>
          <w:rFonts w:eastAsia="Garamond"/>
        </w:rPr>
        <w:t xml:space="preserve">………………………………………………  </w:t>
      </w:r>
    </w:p>
    <w:p w:rsidR="005160E1" w:rsidRPr="00D34D97" w:rsidRDefault="005160E1" w:rsidP="005160E1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00"/>
        <w:ind w:left="-15"/>
      </w:pPr>
      <w:r w:rsidRPr="00D34D97">
        <w:rPr>
          <w:rFonts w:eastAsia="Garamond"/>
          <w:b/>
        </w:rPr>
        <w:t xml:space="preserve">Nr albumu:  </w:t>
      </w:r>
      <w:r w:rsidRPr="00CF1158">
        <w:rPr>
          <w:rFonts w:eastAsia="Garamond"/>
        </w:rPr>
        <w:t>………………………………………</w:t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</w:p>
    <w:p w:rsidR="005160E1" w:rsidRPr="00D34D97" w:rsidRDefault="005160E1" w:rsidP="005160E1">
      <w:pPr>
        <w:spacing w:after="100"/>
      </w:pPr>
    </w:p>
    <w:p w:rsidR="005160E1" w:rsidRPr="00662189" w:rsidRDefault="005160E1" w:rsidP="005160E1">
      <w:pPr>
        <w:spacing w:after="100"/>
        <w:ind w:left="-5" w:hanging="10"/>
      </w:pPr>
      <w:r>
        <w:rPr>
          <w:rFonts w:eastAsia="Garamond"/>
        </w:rPr>
        <w:t>Temat pracy dyplomowej</w:t>
      </w:r>
      <w:r w:rsidRPr="00D34D97">
        <w:rPr>
          <w:rFonts w:eastAsia="Garamond"/>
          <w:b/>
        </w:rPr>
        <w:t xml:space="preserve">: </w:t>
      </w:r>
      <w:r w:rsidRPr="00662189">
        <w:rPr>
          <w:rFonts w:eastAsia="Garamond"/>
        </w:rPr>
        <w:t>……………………………………………………………………………............................................</w:t>
      </w:r>
      <w:r>
        <w:rPr>
          <w:rFonts w:eastAsia="Garamond"/>
        </w:rPr>
        <w:t>....</w:t>
      </w:r>
      <w:r w:rsidRPr="00662189">
        <w:rPr>
          <w:rFonts w:eastAsia="Garamond"/>
        </w:rPr>
        <w:t>.</w:t>
      </w:r>
    </w:p>
    <w:p w:rsidR="005160E1" w:rsidRPr="00D34D97" w:rsidRDefault="005160E1" w:rsidP="00111F66">
      <w:pPr>
        <w:spacing w:line="356" w:lineRule="auto"/>
        <w:ind w:left="-5" w:hanging="10"/>
      </w:pPr>
      <w:r w:rsidRPr="00662189">
        <w:rPr>
          <w:rFonts w:eastAsia="Garamond"/>
        </w:rPr>
        <w:t>……………………………………………………………………………………………………………</w:t>
      </w:r>
      <w:r>
        <w:rPr>
          <w:rFonts w:eastAsia="Garamond"/>
        </w:rPr>
        <w:t>.</w:t>
      </w:r>
      <w:r w:rsidRPr="00662189">
        <w:rPr>
          <w:rFonts w:eastAsia="Garamond"/>
        </w:rPr>
        <w:t xml:space="preserve"> …………………………………………………………………………………………………………</w:t>
      </w:r>
      <w:r>
        <w:rPr>
          <w:rFonts w:eastAsia="Garamond"/>
        </w:rPr>
        <w:t>.</w:t>
      </w:r>
      <w:r w:rsidRPr="00662189">
        <w:rPr>
          <w:rFonts w:eastAsia="Garamond"/>
        </w:rPr>
        <w:t xml:space="preserve">… </w:t>
      </w:r>
    </w:p>
    <w:p w:rsidR="005160E1" w:rsidRPr="00D34D97" w:rsidRDefault="00111F66" w:rsidP="005160E1">
      <w:pPr>
        <w:spacing w:after="100"/>
        <w:ind w:left="-5" w:hanging="10"/>
      </w:pPr>
      <w:r>
        <w:rPr>
          <w:rFonts w:eastAsia="Garamond"/>
          <w:b/>
        </w:rPr>
        <w:t>Komisja Egzaminacyjna</w:t>
      </w:r>
      <w:r w:rsidR="005160E1" w:rsidRPr="00D34D97">
        <w:rPr>
          <w:rFonts w:eastAsia="Garamond"/>
          <w:b/>
        </w:rPr>
        <w:t xml:space="preserve"> w składzie: </w:t>
      </w:r>
    </w:p>
    <w:p w:rsidR="005160E1" w:rsidRPr="00D34D97" w:rsidRDefault="005160E1" w:rsidP="005160E1">
      <w:pPr>
        <w:spacing w:after="100"/>
        <w:ind w:left="718" w:right="830" w:hanging="10"/>
      </w:pPr>
      <w:r w:rsidRPr="00D34D97">
        <w:rPr>
          <w:rFonts w:eastAsia="Garamond"/>
        </w:rPr>
        <w:t xml:space="preserve">Przewodniczący: ……………………………………….. </w:t>
      </w:r>
    </w:p>
    <w:p w:rsidR="005160E1" w:rsidRPr="00D34D97" w:rsidRDefault="005160E1" w:rsidP="005160E1">
      <w:pPr>
        <w:spacing w:after="100"/>
        <w:ind w:left="718" w:right="830" w:hanging="10"/>
      </w:pPr>
      <w:r w:rsidRPr="00D34D97">
        <w:rPr>
          <w:rFonts w:eastAsia="Garamond"/>
        </w:rPr>
        <w:t>Promotor:    ……………………………………………</w:t>
      </w:r>
      <w:r w:rsidR="00C27638">
        <w:rPr>
          <w:rFonts w:eastAsia="Garamond"/>
        </w:rPr>
        <w:t>..</w:t>
      </w:r>
    </w:p>
    <w:p w:rsidR="005160E1" w:rsidRDefault="005160E1" w:rsidP="005160E1">
      <w:pPr>
        <w:spacing w:after="137"/>
        <w:ind w:left="718" w:right="830" w:hanging="10"/>
        <w:rPr>
          <w:rFonts w:eastAsia="Garamond"/>
        </w:rPr>
      </w:pPr>
      <w:r w:rsidRPr="00D34D97">
        <w:rPr>
          <w:rFonts w:eastAsia="Garamond"/>
        </w:rPr>
        <w:t>Recenzent:   ……………………………………………</w:t>
      </w:r>
      <w:r w:rsidR="00C27638">
        <w:rPr>
          <w:rFonts w:eastAsia="Garamond"/>
        </w:rPr>
        <w:t>.</w:t>
      </w:r>
    </w:p>
    <w:p w:rsidR="00111F66" w:rsidRDefault="00111F66" w:rsidP="005160E1">
      <w:pPr>
        <w:spacing w:after="137"/>
        <w:ind w:right="830"/>
        <w:rPr>
          <w:rFonts w:eastAsia="Garamond"/>
        </w:rPr>
      </w:pPr>
      <w:r>
        <w:rPr>
          <w:rFonts w:eastAsia="Garamond"/>
        </w:rPr>
        <w:t>ustala:</w:t>
      </w:r>
    </w:p>
    <w:p w:rsidR="00111F66" w:rsidRDefault="00111F66" w:rsidP="00111F66">
      <w:pPr>
        <w:pStyle w:val="Akapitzlist"/>
        <w:numPr>
          <w:ilvl w:val="0"/>
          <w:numId w:val="6"/>
        </w:numPr>
        <w:spacing w:after="137"/>
        <w:ind w:right="830"/>
        <w:rPr>
          <w:rFonts w:eastAsia="Garamond"/>
        </w:rPr>
      </w:pPr>
      <w:r w:rsidRPr="00F175F9">
        <w:rPr>
          <w:rFonts w:eastAsia="Garamond"/>
          <w:b/>
        </w:rPr>
        <w:t>ocena pracy dyplomowej</w:t>
      </w:r>
      <w:r>
        <w:rPr>
          <w:rFonts w:eastAsia="Garamond"/>
        </w:rPr>
        <w:t>(na podstawie oceny/opinii promotora i recenzenta)</w:t>
      </w:r>
      <w:r w:rsidR="00F175F9">
        <w:rPr>
          <w:rStyle w:val="Odwoanieprzypisudolnego"/>
          <w:rFonts w:eastAsia="Garamond"/>
        </w:rPr>
        <w:footnoteReference w:id="1"/>
      </w:r>
    </w:p>
    <w:p w:rsidR="00111F66" w:rsidRDefault="00111F66" w:rsidP="00111F66">
      <w:pPr>
        <w:pStyle w:val="Akapitzlist"/>
        <w:spacing w:after="137"/>
        <w:ind w:right="830"/>
        <w:rPr>
          <w:rFonts w:eastAsia="Garamond"/>
        </w:rPr>
      </w:pPr>
    </w:p>
    <w:p w:rsidR="00111F66" w:rsidRPr="00111F66" w:rsidRDefault="00111F66" w:rsidP="00111F66">
      <w:pPr>
        <w:pStyle w:val="Akapitzlist"/>
        <w:spacing w:after="137"/>
        <w:ind w:right="830"/>
        <w:rPr>
          <w:rFonts w:eastAsia="Garamond"/>
        </w:rPr>
      </w:pPr>
      <w:r w:rsidRPr="00111F66">
        <w:rPr>
          <w:rFonts w:eastAsia="Garamond"/>
        </w:rPr>
        <w:t>……………………………</w:t>
      </w:r>
      <w:r>
        <w:rPr>
          <w:rFonts w:eastAsia="Garamond"/>
        </w:rPr>
        <w:t>……………………………………………………</w:t>
      </w:r>
    </w:p>
    <w:p w:rsidR="005160E1" w:rsidRPr="00D34D97" w:rsidRDefault="00111F66" w:rsidP="005160E1">
      <w:pPr>
        <w:spacing w:after="137"/>
        <w:ind w:right="830"/>
      </w:pPr>
      <w:r>
        <w:rPr>
          <w:rFonts w:eastAsia="Garamond"/>
        </w:rPr>
        <w:t xml:space="preserve">Następnie </w:t>
      </w:r>
      <w:r w:rsidR="005160E1">
        <w:rPr>
          <w:rFonts w:eastAsia="Garamond"/>
        </w:rPr>
        <w:t xml:space="preserve">przeprowadzona </w:t>
      </w:r>
      <w:r>
        <w:rPr>
          <w:rFonts w:eastAsia="Garamond"/>
        </w:rPr>
        <w:t xml:space="preserve">została </w:t>
      </w:r>
      <w:r w:rsidR="005160E1">
        <w:rPr>
          <w:rFonts w:eastAsia="Garamond"/>
        </w:rPr>
        <w:t>obrona pracy dyplomowej.</w:t>
      </w:r>
    </w:p>
    <w:p w:rsidR="005160E1" w:rsidRDefault="005160E1" w:rsidP="005160E1">
      <w:pPr>
        <w:spacing w:line="356" w:lineRule="auto"/>
        <w:ind w:left="-5" w:right="3" w:hanging="10"/>
        <w:rPr>
          <w:rFonts w:eastAsia="Garamond"/>
          <w:b/>
        </w:rPr>
      </w:pPr>
      <w:r w:rsidRPr="00D34D97">
        <w:rPr>
          <w:rFonts w:eastAsia="Garamond"/>
          <w:b/>
        </w:rPr>
        <w:t>Zadane pytania:</w:t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>
        <w:rPr>
          <w:rFonts w:eastAsia="Garamond"/>
        </w:rPr>
        <w:tab/>
      </w:r>
      <w:r w:rsidR="00111F66">
        <w:rPr>
          <w:rFonts w:eastAsia="Garamond"/>
        </w:rPr>
        <w:tab/>
      </w:r>
      <w:r w:rsidRPr="00D34D97">
        <w:rPr>
          <w:rFonts w:eastAsia="Garamond"/>
          <w:b/>
        </w:rPr>
        <w:t xml:space="preserve">Ocena odpowiedzi: </w:t>
      </w:r>
    </w:p>
    <w:p w:rsidR="005160E1" w:rsidRPr="00D34D97" w:rsidRDefault="005160E1" w:rsidP="005160E1">
      <w:pPr>
        <w:spacing w:line="356" w:lineRule="auto"/>
        <w:ind w:left="-5" w:right="3" w:hanging="10"/>
      </w:pPr>
      <w:r w:rsidRPr="00D34D97">
        <w:rPr>
          <w:rFonts w:eastAsia="Garamond"/>
        </w:rPr>
        <w:t>1. ……………………………………………………………………</w:t>
      </w:r>
      <w:r>
        <w:rPr>
          <w:rFonts w:eastAsia="Garamond"/>
        </w:rPr>
        <w:t>…………..</w:t>
      </w:r>
      <w:r>
        <w:rPr>
          <w:rFonts w:eastAsia="Garamond"/>
        </w:rPr>
        <w:tab/>
        <w:t xml:space="preserve">   ………………</w:t>
      </w:r>
      <w:r w:rsidR="00C27638">
        <w:rPr>
          <w:rFonts w:eastAsia="Garamond"/>
        </w:rPr>
        <w:t>.</w:t>
      </w:r>
    </w:p>
    <w:p w:rsidR="005160E1" w:rsidRPr="00D34D97" w:rsidRDefault="005160E1" w:rsidP="005160E1">
      <w:pPr>
        <w:spacing w:after="100"/>
        <w:ind w:left="-5" w:right="3" w:hanging="10"/>
      </w:pPr>
      <w:r w:rsidRPr="00D34D97">
        <w:rPr>
          <w:rFonts w:eastAsia="Garamond"/>
        </w:rPr>
        <w:t>2. ………………………………………………………………………</w:t>
      </w:r>
      <w:r>
        <w:rPr>
          <w:rFonts w:eastAsia="Garamond"/>
        </w:rPr>
        <w:t xml:space="preserve">……….. </w:t>
      </w:r>
      <w:r>
        <w:rPr>
          <w:rFonts w:eastAsia="Garamond"/>
        </w:rPr>
        <w:tab/>
        <w:t xml:space="preserve">   ……………….</w:t>
      </w:r>
    </w:p>
    <w:p w:rsidR="005160E1" w:rsidRPr="00D34D97" w:rsidRDefault="005160E1" w:rsidP="005160E1">
      <w:pPr>
        <w:spacing w:after="100"/>
        <w:ind w:left="-5" w:right="3" w:hanging="10"/>
      </w:pPr>
      <w:r w:rsidRPr="00D34D97">
        <w:rPr>
          <w:rFonts w:eastAsia="Garamond"/>
        </w:rPr>
        <w:t>3. ………………………………………</w:t>
      </w:r>
      <w:r>
        <w:rPr>
          <w:rFonts w:eastAsia="Garamond"/>
        </w:rPr>
        <w:t>………….…………………………….      ……………….</w:t>
      </w:r>
    </w:p>
    <w:p w:rsidR="005160E1" w:rsidRPr="00D34D97" w:rsidRDefault="005160E1" w:rsidP="00C27638">
      <w:pPr>
        <w:tabs>
          <w:tab w:val="center" w:pos="7278"/>
        </w:tabs>
        <w:spacing w:before="240" w:after="100"/>
        <w:ind w:left="-15" w:right="3"/>
      </w:pPr>
      <w:r w:rsidRPr="00F175F9">
        <w:rPr>
          <w:rFonts w:eastAsia="Garamond"/>
          <w:b/>
        </w:rPr>
        <w:t>Ocena z obrony pracy dyplomowej</w:t>
      </w:r>
      <w:r w:rsidR="00F175F9">
        <w:rPr>
          <w:rStyle w:val="Odwoanieprzypisudolnego"/>
          <w:rFonts w:eastAsia="Garamond"/>
          <w:b/>
        </w:rPr>
        <w:footnoteReference w:id="2"/>
      </w:r>
      <w:r>
        <w:rPr>
          <w:rFonts w:eastAsia="Garamond"/>
        </w:rPr>
        <w:t>:  ………………………………….…..</w:t>
      </w:r>
      <w:r w:rsidRPr="00D34D97">
        <w:rPr>
          <w:rFonts w:eastAsia="Garamond"/>
        </w:rPr>
        <w:t>…………</w:t>
      </w:r>
      <w:r>
        <w:rPr>
          <w:rFonts w:eastAsia="Garamond"/>
        </w:rPr>
        <w:t>…</w:t>
      </w:r>
      <w:r w:rsidR="00C27638">
        <w:rPr>
          <w:rFonts w:eastAsia="Garamond"/>
        </w:rPr>
        <w:t>………..</w:t>
      </w:r>
    </w:p>
    <w:p w:rsidR="005160E1" w:rsidRPr="00D34D97" w:rsidRDefault="005160E1" w:rsidP="005160E1">
      <w:pPr>
        <w:spacing w:after="137"/>
      </w:pPr>
    </w:p>
    <w:p w:rsidR="005160E1" w:rsidRPr="00D34D97" w:rsidRDefault="005160E1" w:rsidP="005160E1">
      <w:pPr>
        <w:tabs>
          <w:tab w:val="center" w:pos="2833"/>
          <w:tab w:val="center" w:pos="3541"/>
          <w:tab w:val="center" w:pos="4249"/>
          <w:tab w:val="center" w:pos="4957"/>
          <w:tab w:val="right" w:pos="9075"/>
        </w:tabs>
        <w:spacing w:after="100" w:line="480" w:lineRule="auto"/>
        <w:ind w:left="-15"/>
      </w:pPr>
      <w:r w:rsidRPr="00D34D97">
        <w:rPr>
          <w:rFonts w:eastAsia="Garamond"/>
          <w:b/>
        </w:rPr>
        <w:t xml:space="preserve">Podpisy </w:t>
      </w:r>
      <w:r w:rsidR="00C27638">
        <w:rPr>
          <w:rFonts w:eastAsia="Garamond"/>
          <w:b/>
        </w:rPr>
        <w:t>Komisja Egzaminacyjnej</w:t>
      </w:r>
      <w:r w:rsidR="00111F66">
        <w:rPr>
          <w:rFonts w:eastAsia="Garamond"/>
        </w:rPr>
        <w:tab/>
      </w:r>
      <w:r w:rsidR="00111F66">
        <w:rPr>
          <w:rFonts w:eastAsia="Garamond"/>
        </w:rPr>
        <w:tab/>
      </w:r>
      <w:r w:rsidR="00111F66">
        <w:rPr>
          <w:rFonts w:eastAsia="Garamond"/>
        </w:rPr>
        <w:tab/>
      </w:r>
      <w:r w:rsidR="00111F66">
        <w:rPr>
          <w:rFonts w:eastAsia="Garamond"/>
        </w:rPr>
        <w:tab/>
      </w:r>
    </w:p>
    <w:p w:rsidR="00C27638" w:rsidRPr="00D34D97" w:rsidRDefault="00C27638" w:rsidP="00C27638">
      <w:pPr>
        <w:spacing w:after="100" w:line="360" w:lineRule="auto"/>
        <w:ind w:left="718" w:right="830" w:hanging="10"/>
      </w:pPr>
      <w:r w:rsidRPr="00D34D97">
        <w:rPr>
          <w:rFonts w:eastAsia="Garamond"/>
        </w:rPr>
        <w:t>Przewodniczący: ………………………………………</w:t>
      </w:r>
      <w:r>
        <w:rPr>
          <w:rFonts w:eastAsia="Garamond"/>
        </w:rPr>
        <w:t>……………</w:t>
      </w:r>
      <w:r w:rsidRPr="00D34D97">
        <w:rPr>
          <w:rFonts w:eastAsia="Garamond"/>
        </w:rPr>
        <w:t xml:space="preserve">.. </w:t>
      </w:r>
    </w:p>
    <w:p w:rsidR="00C27638" w:rsidRPr="00D34D97" w:rsidRDefault="00C27638" w:rsidP="00C27638">
      <w:pPr>
        <w:spacing w:after="100" w:line="360" w:lineRule="auto"/>
        <w:ind w:left="718" w:right="830" w:hanging="10"/>
      </w:pPr>
      <w:r w:rsidRPr="00D34D97">
        <w:rPr>
          <w:rFonts w:eastAsia="Garamond"/>
        </w:rPr>
        <w:t>Promotor:    …………………………………………</w:t>
      </w:r>
      <w:r>
        <w:rPr>
          <w:rFonts w:eastAsia="Garamond"/>
        </w:rPr>
        <w:t>……………..</w:t>
      </w:r>
      <w:r w:rsidRPr="00D34D97">
        <w:rPr>
          <w:rFonts w:eastAsia="Garamond"/>
        </w:rPr>
        <w:t xml:space="preserve">… </w:t>
      </w:r>
    </w:p>
    <w:p w:rsidR="00C420AA" w:rsidRPr="007F5BD6" w:rsidRDefault="00C27638" w:rsidP="007F5BD6">
      <w:pPr>
        <w:spacing w:after="137" w:line="360" w:lineRule="auto"/>
        <w:ind w:left="718" w:right="830" w:hanging="10"/>
        <w:rPr>
          <w:rFonts w:eastAsia="Garamond"/>
        </w:rPr>
      </w:pPr>
      <w:r w:rsidRPr="00D34D97">
        <w:rPr>
          <w:rFonts w:eastAsia="Garamond"/>
        </w:rPr>
        <w:t>Recenzent:   …………………………………………</w:t>
      </w:r>
      <w:r>
        <w:rPr>
          <w:rFonts w:eastAsia="Garamond"/>
        </w:rPr>
        <w:t>…………….</w:t>
      </w:r>
      <w:r w:rsidRPr="00D34D97">
        <w:rPr>
          <w:rFonts w:eastAsia="Garamond"/>
        </w:rPr>
        <w:t xml:space="preserve">… </w:t>
      </w:r>
    </w:p>
    <w:sectPr w:rsidR="00C420AA" w:rsidRPr="007F5BD6" w:rsidSect="00003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926" w:bottom="540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AE" w:rsidRDefault="009500AE" w:rsidP="00003C21">
      <w:r>
        <w:separator/>
      </w:r>
    </w:p>
  </w:endnote>
  <w:endnote w:type="continuationSeparator" w:id="0">
    <w:p w:rsidR="009500AE" w:rsidRDefault="009500AE" w:rsidP="0000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B0" w:rsidRDefault="00931C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38" w:rsidRDefault="00C27638" w:rsidP="00003C2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B0" w:rsidRDefault="00931C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AE" w:rsidRDefault="009500AE" w:rsidP="00003C21">
      <w:r>
        <w:separator/>
      </w:r>
    </w:p>
  </w:footnote>
  <w:footnote w:type="continuationSeparator" w:id="0">
    <w:p w:rsidR="009500AE" w:rsidRDefault="009500AE" w:rsidP="00003C21">
      <w:r>
        <w:continuationSeparator/>
      </w:r>
    </w:p>
  </w:footnote>
  <w:footnote w:id="1">
    <w:p w:rsidR="00C27638" w:rsidRPr="00F175F9" w:rsidRDefault="00C27638" w:rsidP="00F175F9">
      <w:pPr>
        <w:pStyle w:val="Default"/>
        <w:rPr>
          <w:sz w:val="18"/>
          <w:szCs w:val="18"/>
        </w:rPr>
      </w:pPr>
      <w:r>
        <w:rPr>
          <w:rStyle w:val="Odwoanieprzypisudolnego"/>
        </w:rPr>
        <w:footnoteRef/>
      </w:r>
      <w:r w:rsidRPr="00F175F9">
        <w:rPr>
          <w:sz w:val="18"/>
          <w:szCs w:val="18"/>
        </w:rPr>
        <w:t xml:space="preserve">ocena według skali ocen określonej </w:t>
      </w:r>
      <w:r>
        <w:rPr>
          <w:sz w:val="18"/>
          <w:szCs w:val="18"/>
        </w:rPr>
        <w:t>Regulaminie Studiów Uczelni</w:t>
      </w:r>
    </w:p>
    <w:p w:rsidR="00C27638" w:rsidRPr="00F175F9" w:rsidRDefault="00C27638">
      <w:pPr>
        <w:pStyle w:val="Tekstprzypisudolnego"/>
        <w:rPr>
          <w:sz w:val="18"/>
          <w:szCs w:val="18"/>
        </w:rPr>
      </w:pPr>
    </w:p>
  </w:footnote>
  <w:footnote w:id="2">
    <w:p w:rsidR="00C27638" w:rsidRPr="00F175F9" w:rsidRDefault="00C27638" w:rsidP="00AF7B5B">
      <w:pPr>
        <w:pStyle w:val="Default"/>
        <w:rPr>
          <w:sz w:val="18"/>
          <w:szCs w:val="18"/>
        </w:rPr>
      </w:pPr>
      <w:r w:rsidRPr="00F175F9">
        <w:rPr>
          <w:rStyle w:val="Odwoanieprzypisudolnego"/>
          <w:sz w:val="18"/>
          <w:szCs w:val="18"/>
        </w:rPr>
        <w:footnoteRef/>
      </w:r>
      <w:r w:rsidRPr="00F175F9">
        <w:rPr>
          <w:sz w:val="18"/>
          <w:szCs w:val="18"/>
        </w:rPr>
        <w:t xml:space="preserve"> ocena według skali ocen określonej </w:t>
      </w:r>
      <w:r>
        <w:rPr>
          <w:sz w:val="18"/>
          <w:szCs w:val="18"/>
        </w:rPr>
        <w:t>Regulaminie Studiów Uczelni</w:t>
      </w:r>
    </w:p>
    <w:p w:rsidR="00C27638" w:rsidRDefault="00C276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B0" w:rsidRDefault="00931C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38" w:rsidRDefault="00C2763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B0" w:rsidRDefault="00931C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D56"/>
    <w:multiLevelType w:val="hybridMultilevel"/>
    <w:tmpl w:val="7932FCA4"/>
    <w:lvl w:ilvl="0" w:tplc="9FD64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E1630"/>
    <w:multiLevelType w:val="hybridMultilevel"/>
    <w:tmpl w:val="B380EBA4"/>
    <w:lvl w:ilvl="0" w:tplc="A6C8C4C8">
      <w:start w:val="1"/>
      <w:numFmt w:val="bullet"/>
      <w:lvlText w:val="-"/>
      <w:lvlJc w:val="left"/>
      <w:pPr>
        <w:ind w:left="1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252B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6044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A49F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AF0B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8161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EDE8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4EC4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6135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54717"/>
    <w:multiLevelType w:val="hybridMultilevel"/>
    <w:tmpl w:val="A0709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B0FE9"/>
    <w:multiLevelType w:val="hybridMultilevel"/>
    <w:tmpl w:val="865E5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237C8"/>
    <w:multiLevelType w:val="hybridMultilevel"/>
    <w:tmpl w:val="53C06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0D64A5"/>
    <w:multiLevelType w:val="hybridMultilevel"/>
    <w:tmpl w:val="A57ACB1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03C21"/>
    <w:rsid w:val="00024F93"/>
    <w:rsid w:val="00026AF0"/>
    <w:rsid w:val="00053EC3"/>
    <w:rsid w:val="00054F0A"/>
    <w:rsid w:val="000C0C97"/>
    <w:rsid w:val="000D56C6"/>
    <w:rsid w:val="000D57A6"/>
    <w:rsid w:val="000F175A"/>
    <w:rsid w:val="000F5AFC"/>
    <w:rsid w:val="00111F66"/>
    <w:rsid w:val="001563B1"/>
    <w:rsid w:val="0017288E"/>
    <w:rsid w:val="001A1750"/>
    <w:rsid w:val="001D029A"/>
    <w:rsid w:val="00223694"/>
    <w:rsid w:val="002276C8"/>
    <w:rsid w:val="002464E8"/>
    <w:rsid w:val="00261193"/>
    <w:rsid w:val="00262013"/>
    <w:rsid w:val="002733D1"/>
    <w:rsid w:val="002C70E6"/>
    <w:rsid w:val="003024EB"/>
    <w:rsid w:val="00311428"/>
    <w:rsid w:val="00337F9E"/>
    <w:rsid w:val="00354DDA"/>
    <w:rsid w:val="003807AD"/>
    <w:rsid w:val="003E332C"/>
    <w:rsid w:val="004144C1"/>
    <w:rsid w:val="00421FEF"/>
    <w:rsid w:val="00480420"/>
    <w:rsid w:val="00484008"/>
    <w:rsid w:val="004B625E"/>
    <w:rsid w:val="004C3B61"/>
    <w:rsid w:val="004F0B53"/>
    <w:rsid w:val="00505CFC"/>
    <w:rsid w:val="005160E1"/>
    <w:rsid w:val="00542890"/>
    <w:rsid w:val="00552756"/>
    <w:rsid w:val="00572EDE"/>
    <w:rsid w:val="00597C6E"/>
    <w:rsid w:val="005A0364"/>
    <w:rsid w:val="005A0798"/>
    <w:rsid w:val="005D527B"/>
    <w:rsid w:val="0065331E"/>
    <w:rsid w:val="0068119C"/>
    <w:rsid w:val="006E06A3"/>
    <w:rsid w:val="006E386D"/>
    <w:rsid w:val="00725068"/>
    <w:rsid w:val="007D7807"/>
    <w:rsid w:val="007D788C"/>
    <w:rsid w:val="007F2FBE"/>
    <w:rsid w:val="007F5BD6"/>
    <w:rsid w:val="00850CEF"/>
    <w:rsid w:val="00887794"/>
    <w:rsid w:val="008A48B7"/>
    <w:rsid w:val="008D5A8E"/>
    <w:rsid w:val="008E66CE"/>
    <w:rsid w:val="00931CB0"/>
    <w:rsid w:val="009500AE"/>
    <w:rsid w:val="00970EC6"/>
    <w:rsid w:val="009A28B4"/>
    <w:rsid w:val="009A7FFE"/>
    <w:rsid w:val="009C614D"/>
    <w:rsid w:val="009D48E1"/>
    <w:rsid w:val="009E1C5E"/>
    <w:rsid w:val="009E33D4"/>
    <w:rsid w:val="009F33A4"/>
    <w:rsid w:val="00A21557"/>
    <w:rsid w:val="00A5761F"/>
    <w:rsid w:val="00A70D96"/>
    <w:rsid w:val="00A776DE"/>
    <w:rsid w:val="00A91611"/>
    <w:rsid w:val="00AB52BF"/>
    <w:rsid w:val="00AF7B5B"/>
    <w:rsid w:val="00B00206"/>
    <w:rsid w:val="00B10FC9"/>
    <w:rsid w:val="00B2102D"/>
    <w:rsid w:val="00B63BA2"/>
    <w:rsid w:val="00BA3BF9"/>
    <w:rsid w:val="00BA4C6D"/>
    <w:rsid w:val="00BC332B"/>
    <w:rsid w:val="00BC7DD5"/>
    <w:rsid w:val="00BD64D7"/>
    <w:rsid w:val="00C13F82"/>
    <w:rsid w:val="00C21857"/>
    <w:rsid w:val="00C27638"/>
    <w:rsid w:val="00C3400D"/>
    <w:rsid w:val="00C420AA"/>
    <w:rsid w:val="00C61D27"/>
    <w:rsid w:val="00CD6237"/>
    <w:rsid w:val="00CE5FE8"/>
    <w:rsid w:val="00D27370"/>
    <w:rsid w:val="00D6148C"/>
    <w:rsid w:val="00D81EB4"/>
    <w:rsid w:val="00DC1F6C"/>
    <w:rsid w:val="00DD55B2"/>
    <w:rsid w:val="00DE567D"/>
    <w:rsid w:val="00DF7B6F"/>
    <w:rsid w:val="00E24E92"/>
    <w:rsid w:val="00E363D6"/>
    <w:rsid w:val="00E45792"/>
    <w:rsid w:val="00E8614C"/>
    <w:rsid w:val="00EC07ED"/>
    <w:rsid w:val="00EE0805"/>
    <w:rsid w:val="00F175F9"/>
    <w:rsid w:val="00F473A3"/>
    <w:rsid w:val="00F93628"/>
    <w:rsid w:val="00F9795A"/>
    <w:rsid w:val="00FC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8BB3A9-67F7-45A9-94F7-578EAE47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6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03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3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21"/>
    <w:rPr>
      <w:sz w:val="24"/>
      <w:szCs w:val="24"/>
    </w:rPr>
  </w:style>
  <w:style w:type="paragraph" w:styleId="Tekstdymka">
    <w:name w:val="Balloon Text"/>
    <w:basedOn w:val="Normalny"/>
    <w:link w:val="TekstdymkaZnak"/>
    <w:rsid w:val="00003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C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1F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17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75F9"/>
  </w:style>
  <w:style w:type="character" w:styleId="Odwoanieprzypisudolnego">
    <w:name w:val="footnote reference"/>
    <w:basedOn w:val="Domylnaczcionkaakapitu"/>
    <w:semiHidden/>
    <w:unhideWhenUsed/>
    <w:rsid w:val="00F175F9"/>
    <w:rPr>
      <w:vertAlign w:val="superscript"/>
    </w:rPr>
  </w:style>
  <w:style w:type="paragraph" w:customStyle="1" w:styleId="Default">
    <w:name w:val="Default"/>
    <w:rsid w:val="00F175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E2B4-F371-476B-A39E-CA36B4F4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6843AED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PWSZ</dc:creator>
  <cp:lastModifiedBy>Guziałek Paulina</cp:lastModifiedBy>
  <cp:revision>5</cp:revision>
  <cp:lastPrinted>2012-06-15T08:30:00Z</cp:lastPrinted>
  <dcterms:created xsi:type="dcterms:W3CDTF">2022-06-07T10:29:00Z</dcterms:created>
  <dcterms:modified xsi:type="dcterms:W3CDTF">2022-10-21T13:20:00Z</dcterms:modified>
</cp:coreProperties>
</file>