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9BC7A" w14:textId="18E50B1D" w:rsidR="00957922" w:rsidRDefault="00957922" w:rsidP="00957922">
      <w:pPr>
        <w:jc w:val="right"/>
        <w:rPr>
          <w:rFonts w:ascii="Times New Roman" w:hAnsi="Times New Roman" w:cs="Times New Roman"/>
          <w:sz w:val="24"/>
          <w:szCs w:val="24"/>
        </w:rPr>
      </w:pPr>
      <w:r w:rsidRPr="00957922">
        <w:rPr>
          <w:rFonts w:ascii="Times New Roman" w:hAnsi="Times New Roman" w:cs="Times New Roman"/>
          <w:sz w:val="24"/>
          <w:szCs w:val="24"/>
        </w:rPr>
        <w:t>Załącznik nr 1</w:t>
      </w:r>
      <w:r w:rsidRPr="00957922">
        <w:rPr>
          <w:rFonts w:ascii="Times New Roman" w:hAnsi="Times New Roman" w:cs="Times New Roman"/>
          <w:sz w:val="24"/>
          <w:szCs w:val="24"/>
        </w:rPr>
        <w:br/>
        <w:t>do zarządzenia nr</w:t>
      </w:r>
      <w:r w:rsidR="00D73C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3CF1">
        <w:rPr>
          <w:rFonts w:ascii="Times New Roman" w:hAnsi="Times New Roman" w:cs="Times New Roman"/>
          <w:sz w:val="24"/>
          <w:szCs w:val="24"/>
        </w:rPr>
        <w:t>67</w:t>
      </w:r>
      <w:r w:rsidRPr="00957922">
        <w:rPr>
          <w:rFonts w:ascii="Times New Roman" w:hAnsi="Times New Roman" w:cs="Times New Roman"/>
          <w:sz w:val="24"/>
          <w:szCs w:val="24"/>
        </w:rPr>
        <w:t>/2020</w:t>
      </w:r>
      <w:r w:rsidRPr="00957922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811698">
        <w:rPr>
          <w:rFonts w:ascii="Times New Roman" w:hAnsi="Times New Roman" w:cs="Times New Roman"/>
          <w:sz w:val="24"/>
          <w:szCs w:val="24"/>
        </w:rPr>
        <w:t>2</w:t>
      </w:r>
      <w:r w:rsidR="00513D48">
        <w:rPr>
          <w:rFonts w:ascii="Times New Roman" w:hAnsi="Times New Roman" w:cs="Times New Roman"/>
          <w:sz w:val="24"/>
          <w:szCs w:val="24"/>
        </w:rPr>
        <w:t>8</w:t>
      </w:r>
      <w:r w:rsidR="00D96C96">
        <w:rPr>
          <w:rFonts w:ascii="Times New Roman" w:hAnsi="Times New Roman" w:cs="Times New Roman"/>
          <w:sz w:val="24"/>
          <w:szCs w:val="24"/>
        </w:rPr>
        <w:t xml:space="preserve"> września </w:t>
      </w:r>
      <w:r w:rsidRPr="00957922">
        <w:rPr>
          <w:rFonts w:ascii="Times New Roman" w:hAnsi="Times New Roman" w:cs="Times New Roman"/>
          <w:sz w:val="24"/>
          <w:szCs w:val="24"/>
        </w:rPr>
        <w:t>2020 roku.</w:t>
      </w:r>
    </w:p>
    <w:p w14:paraId="3BCD5E9B" w14:textId="50B32864" w:rsidR="00957922" w:rsidRPr="00384504" w:rsidRDefault="00957922" w:rsidP="0038450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4215421" w14:textId="1796488E" w:rsidR="00957922" w:rsidRDefault="00957922" w:rsidP="009579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4504">
        <w:rPr>
          <w:rFonts w:ascii="Times New Roman" w:hAnsi="Times New Roman" w:cs="Times New Roman"/>
          <w:b/>
          <w:bCs/>
          <w:sz w:val="36"/>
          <w:szCs w:val="36"/>
        </w:rPr>
        <w:t xml:space="preserve">Sposób prowadzenia kursu na platformie </w:t>
      </w:r>
      <w:r w:rsidR="00384504" w:rsidRPr="00384504">
        <w:rPr>
          <w:rFonts w:ascii="Times New Roman" w:hAnsi="Times New Roman" w:cs="Times New Roman"/>
          <w:b/>
          <w:bCs/>
          <w:sz w:val="36"/>
          <w:szCs w:val="36"/>
        </w:rPr>
        <w:t>e-learningowej Moodle</w:t>
      </w:r>
    </w:p>
    <w:p w14:paraId="632A5EFC" w14:textId="6B8AE075" w:rsidR="00384504" w:rsidRDefault="00384504" w:rsidP="00957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D925E" w14:textId="77777777" w:rsidR="00384504" w:rsidRDefault="00384504" w:rsidP="00384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C7E0E1" w14:textId="04E47369" w:rsidR="00562CE6" w:rsidRPr="00562CE6" w:rsidRDefault="00384504" w:rsidP="00D96C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4504">
        <w:rPr>
          <w:rFonts w:ascii="Times New Roman" w:hAnsi="Times New Roman" w:cs="Times New Roman"/>
          <w:b/>
          <w:bCs/>
          <w:sz w:val="32"/>
          <w:szCs w:val="32"/>
        </w:rPr>
        <w:t>Słownik pojęć</w:t>
      </w:r>
    </w:p>
    <w:p w14:paraId="40353DD6" w14:textId="33F2A59A" w:rsidR="00C4498A" w:rsidRDefault="00C4498A" w:rsidP="00D96C96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B62">
        <w:rPr>
          <w:rFonts w:ascii="Times New Roman" w:hAnsi="Times New Roman" w:cs="Times New Roman"/>
          <w:b/>
          <w:bCs/>
          <w:sz w:val="24"/>
          <w:szCs w:val="24"/>
        </w:rPr>
        <w:t>Kurs</w:t>
      </w:r>
      <w:r>
        <w:rPr>
          <w:rFonts w:ascii="Times New Roman" w:hAnsi="Times New Roman" w:cs="Times New Roman"/>
          <w:sz w:val="24"/>
          <w:szCs w:val="24"/>
        </w:rPr>
        <w:t xml:space="preserve"> – zbiór materiałów</w:t>
      </w:r>
      <w:r w:rsidR="00562CE6">
        <w:rPr>
          <w:rFonts w:ascii="Times New Roman" w:hAnsi="Times New Roman" w:cs="Times New Roman"/>
          <w:sz w:val="24"/>
          <w:szCs w:val="24"/>
        </w:rPr>
        <w:t xml:space="preserve"> dydaktycznych</w:t>
      </w:r>
      <w:r>
        <w:rPr>
          <w:rFonts w:ascii="Times New Roman" w:hAnsi="Times New Roman" w:cs="Times New Roman"/>
          <w:sz w:val="24"/>
          <w:szCs w:val="24"/>
        </w:rPr>
        <w:t xml:space="preserve"> i treści będąc</w:t>
      </w:r>
      <w:r w:rsidR="00ED6F6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odzwierciedleniem toku nauczania </w:t>
      </w:r>
      <w:r w:rsidRPr="00D96C96">
        <w:rPr>
          <w:rFonts w:ascii="Times New Roman" w:hAnsi="Times New Roman" w:cs="Times New Roman"/>
          <w:b/>
          <w:bCs/>
          <w:sz w:val="24"/>
          <w:szCs w:val="24"/>
        </w:rPr>
        <w:t>pojedynczego</w:t>
      </w:r>
      <w:r w:rsidRPr="00D96C9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rzedmiotu.</w:t>
      </w:r>
    </w:p>
    <w:p w14:paraId="722AD522" w14:textId="4B2C429C" w:rsidR="00C4498A" w:rsidRDefault="00C4498A" w:rsidP="00D96C96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B62">
        <w:rPr>
          <w:rFonts w:ascii="Times New Roman" w:hAnsi="Times New Roman" w:cs="Times New Roman"/>
          <w:b/>
          <w:bCs/>
          <w:sz w:val="24"/>
          <w:szCs w:val="24"/>
        </w:rPr>
        <w:t>Materiał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CE6" w:rsidRPr="00562CE6">
        <w:rPr>
          <w:rFonts w:ascii="Times New Roman" w:hAnsi="Times New Roman" w:cs="Times New Roman"/>
          <w:b/>
          <w:bCs/>
          <w:sz w:val="24"/>
          <w:szCs w:val="24"/>
        </w:rPr>
        <w:t>dydaktyczny</w:t>
      </w:r>
      <w:r w:rsidR="0056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wszelkie pomoce wykorzystywane podczas procesu dydaktycznego. Za materiał uznaje się: prezentacje multimedialne, skrypty, fragmenty książek i publikacji pliki audio/video, odnośniki do źródeł zewnętrznych.</w:t>
      </w:r>
    </w:p>
    <w:p w14:paraId="7C042EBD" w14:textId="788D9103" w:rsidR="00562CE6" w:rsidRDefault="00562CE6" w:rsidP="00D96C96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Moduły aktywności </w:t>
      </w:r>
      <w:r>
        <w:rPr>
          <w:rFonts w:ascii="Times New Roman" w:hAnsi="Times New Roman" w:cs="Times New Roman"/>
          <w:sz w:val="24"/>
          <w:szCs w:val="24"/>
        </w:rPr>
        <w:t>– rodzina modułów platformy e-learningowej Moodle pozwalająca na ewaluację wiedzy z danego zakresu materiału</w:t>
      </w:r>
      <w:r w:rsidR="00C91003">
        <w:rPr>
          <w:rFonts w:ascii="Times New Roman" w:hAnsi="Times New Roman" w:cs="Times New Roman"/>
          <w:sz w:val="24"/>
          <w:szCs w:val="24"/>
        </w:rPr>
        <w:t xml:space="preserve"> (zadanie, quiz,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FCCCAC" w14:textId="73757ADC" w:rsidR="00C4498A" w:rsidRDefault="00C4498A" w:rsidP="00D96C96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B62">
        <w:rPr>
          <w:rFonts w:ascii="Times New Roman" w:hAnsi="Times New Roman" w:cs="Times New Roman"/>
          <w:b/>
          <w:bCs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 xml:space="preserve"> – osoba odpowiedzialna za prowadzenie kursu, wystawianie ocen </w:t>
      </w:r>
      <w:r w:rsidR="00C910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umieszczanie materiałów i treści dydaktycznych. Prowadzących kurs nie może być więcej niż 2 osoby.</w:t>
      </w:r>
    </w:p>
    <w:p w14:paraId="5C9BAC8E" w14:textId="4094B7B8" w:rsidR="00C4498A" w:rsidRDefault="00C4498A" w:rsidP="00D96C96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B62">
        <w:rPr>
          <w:rFonts w:ascii="Times New Roman" w:hAnsi="Times New Roman" w:cs="Times New Roman"/>
          <w:b/>
          <w:bCs/>
          <w:sz w:val="24"/>
          <w:szCs w:val="24"/>
        </w:rPr>
        <w:t>Uczestnik</w:t>
      </w:r>
      <w:r>
        <w:rPr>
          <w:rFonts w:ascii="Times New Roman" w:hAnsi="Times New Roman" w:cs="Times New Roman"/>
          <w:sz w:val="24"/>
          <w:szCs w:val="24"/>
        </w:rPr>
        <w:t xml:space="preserve"> – osoba biorąca udział w kursie.</w:t>
      </w:r>
    </w:p>
    <w:p w14:paraId="2458D9E6" w14:textId="530D0C1E" w:rsidR="00E62B62" w:rsidRDefault="00E62B62" w:rsidP="00E62B62">
      <w:pPr>
        <w:rPr>
          <w:rFonts w:ascii="Times New Roman" w:hAnsi="Times New Roman" w:cs="Times New Roman"/>
          <w:sz w:val="24"/>
          <w:szCs w:val="24"/>
        </w:rPr>
      </w:pPr>
    </w:p>
    <w:p w14:paraId="3696BD48" w14:textId="12DABC41" w:rsidR="00E62B62" w:rsidRDefault="00562CE6" w:rsidP="00E62B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I. </w:t>
      </w:r>
      <w:r w:rsidR="00E62B62" w:rsidRPr="00E62B62">
        <w:rPr>
          <w:rFonts w:ascii="Times New Roman" w:hAnsi="Times New Roman" w:cs="Times New Roman"/>
          <w:b/>
          <w:bCs/>
          <w:sz w:val="32"/>
          <w:szCs w:val="32"/>
        </w:rPr>
        <w:t>Treść i układ informacji</w:t>
      </w:r>
    </w:p>
    <w:p w14:paraId="38F2923E" w14:textId="1CE42A82" w:rsidR="00213645" w:rsidRDefault="00213645" w:rsidP="00C91003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Nazwa kursu na platformie e-learningowej musi być zgodna z nazwą przedmiotu </w:t>
      </w:r>
      <w:r w:rsidR="00C910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programie studiów.</w:t>
      </w:r>
    </w:p>
    <w:p w14:paraId="6782C2FE" w14:textId="7FFD6FDC" w:rsidR="00213645" w:rsidRPr="00213645" w:rsidRDefault="00213645" w:rsidP="00C91003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skrócona kursu powinna składać się z pierwszych liter nazwy przedmiotu</w:t>
      </w:r>
      <w:r w:rsidR="00E11E5D">
        <w:rPr>
          <w:rFonts w:ascii="Times New Roman" w:hAnsi="Times New Roman" w:cs="Times New Roman"/>
          <w:sz w:val="24"/>
          <w:szCs w:val="24"/>
        </w:rPr>
        <w:t>.</w:t>
      </w:r>
      <w:r w:rsidRPr="00213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A72B2" w14:textId="4C072AAA" w:rsidR="00E62B62" w:rsidRDefault="00E62B62" w:rsidP="00C91003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kurs na platformie e-learningowej Moodle musi być zbudowan</w:t>
      </w:r>
      <w:r w:rsidR="00EA516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według następującej struktury:</w:t>
      </w:r>
    </w:p>
    <w:p w14:paraId="10B4F53E" w14:textId="195D7934" w:rsidR="00E62B62" w:rsidRDefault="00EA5168" w:rsidP="00C91003">
      <w:pPr>
        <w:pStyle w:val="Akapitzlist"/>
        <w:numPr>
          <w:ilvl w:val="1"/>
          <w:numId w:val="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62B62">
        <w:rPr>
          <w:rFonts w:ascii="Times New Roman" w:hAnsi="Times New Roman" w:cs="Times New Roman"/>
          <w:sz w:val="24"/>
          <w:szCs w:val="24"/>
        </w:rPr>
        <w:t>ekcja ogólna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E273F9" w14:textId="346EDB7B" w:rsidR="00EA5168" w:rsidRDefault="00EA5168" w:rsidP="00C91003">
      <w:pPr>
        <w:pStyle w:val="Akapitzlist"/>
        <w:numPr>
          <w:ilvl w:val="1"/>
          <w:numId w:val="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tematy.</w:t>
      </w:r>
    </w:p>
    <w:p w14:paraId="69875D64" w14:textId="5ACB050B" w:rsidR="00E11E5D" w:rsidRDefault="00EA5168" w:rsidP="00C91003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1E5D">
        <w:rPr>
          <w:rFonts w:ascii="Times New Roman" w:hAnsi="Times New Roman" w:cs="Times New Roman"/>
          <w:sz w:val="24"/>
          <w:szCs w:val="24"/>
        </w:rPr>
        <w:t>Sekcja ogólna pełni rolę nagłówka kursu. Musi zajmować najwyższą pozycję w kursie oraz zawierać następujące</w:t>
      </w:r>
      <w:r w:rsidR="00E11E5D" w:rsidRPr="00E11E5D">
        <w:rPr>
          <w:rFonts w:ascii="Times New Roman" w:hAnsi="Times New Roman" w:cs="Times New Roman"/>
          <w:sz w:val="24"/>
          <w:szCs w:val="24"/>
        </w:rPr>
        <w:t xml:space="preserve"> informacje:</w:t>
      </w:r>
    </w:p>
    <w:p w14:paraId="2FFC9BDA" w14:textId="77777777" w:rsidR="00E11E5D" w:rsidRDefault="00E11E5D" w:rsidP="00C91003">
      <w:pPr>
        <w:pStyle w:val="Akapitzlist"/>
        <w:numPr>
          <w:ilvl w:val="1"/>
          <w:numId w:val="2"/>
        </w:numPr>
        <w:spacing w:line="36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E11E5D">
        <w:rPr>
          <w:rFonts w:ascii="Times New Roman" w:hAnsi="Times New Roman" w:cs="Times New Roman"/>
          <w:sz w:val="24"/>
          <w:szCs w:val="24"/>
        </w:rPr>
        <w:t>nazwę przedmiotu,</w:t>
      </w:r>
    </w:p>
    <w:p w14:paraId="5B5D9361" w14:textId="77777777" w:rsidR="00E11E5D" w:rsidRDefault="00E11E5D" w:rsidP="00C91003">
      <w:pPr>
        <w:pStyle w:val="Akapitzlist"/>
        <w:numPr>
          <w:ilvl w:val="1"/>
          <w:numId w:val="2"/>
        </w:numPr>
        <w:spacing w:line="36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E11E5D">
        <w:rPr>
          <w:rFonts w:ascii="Times New Roman" w:hAnsi="Times New Roman" w:cs="Times New Roman"/>
          <w:sz w:val="24"/>
          <w:szCs w:val="24"/>
        </w:rPr>
        <w:t>informację o autorze kursu,</w:t>
      </w:r>
    </w:p>
    <w:p w14:paraId="7D893A17" w14:textId="1E37E159" w:rsidR="00E11E5D" w:rsidRDefault="00E11E5D" w:rsidP="00C91003">
      <w:pPr>
        <w:pStyle w:val="Akapitzlist"/>
        <w:numPr>
          <w:ilvl w:val="1"/>
          <w:numId w:val="2"/>
        </w:numPr>
        <w:spacing w:line="36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E11E5D">
        <w:rPr>
          <w:rFonts w:ascii="Times New Roman" w:hAnsi="Times New Roman" w:cs="Times New Roman"/>
          <w:sz w:val="24"/>
          <w:szCs w:val="24"/>
        </w:rPr>
        <w:t>informację o prowadzącym,</w:t>
      </w:r>
    </w:p>
    <w:p w14:paraId="60CCD125" w14:textId="55A84883" w:rsidR="00562CE6" w:rsidRPr="00E11E5D" w:rsidRDefault="00562CE6" w:rsidP="00C91003">
      <w:pPr>
        <w:pStyle w:val="Akapitzlist"/>
        <w:numPr>
          <w:ilvl w:val="1"/>
          <w:numId w:val="2"/>
        </w:numPr>
        <w:spacing w:line="36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ogłoszenia,</w:t>
      </w:r>
    </w:p>
    <w:p w14:paraId="088F6894" w14:textId="2F103C40" w:rsidR="00E11E5D" w:rsidRPr="00562CE6" w:rsidRDefault="00E11E5D" w:rsidP="00C9100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5D">
        <w:rPr>
          <w:rFonts w:ascii="Times New Roman" w:hAnsi="Times New Roman" w:cs="Times New Roman"/>
          <w:sz w:val="24"/>
          <w:szCs w:val="24"/>
        </w:rPr>
        <w:t>kartę przedmiotu</w:t>
      </w:r>
      <w:r>
        <w:rPr>
          <w:rFonts w:ascii="Times New Roman" w:hAnsi="Times New Roman" w:cs="Times New Roman"/>
          <w:sz w:val="24"/>
          <w:szCs w:val="24"/>
        </w:rPr>
        <w:t xml:space="preserve"> w formie pliku *.pdf</w:t>
      </w:r>
      <w:r w:rsidR="00562CE6">
        <w:rPr>
          <w:rFonts w:ascii="Times New Roman" w:hAnsi="Times New Roman" w:cs="Times New Roman"/>
          <w:sz w:val="24"/>
          <w:szCs w:val="24"/>
        </w:rPr>
        <w:t xml:space="preserve"> lub odnośnika</w:t>
      </w:r>
      <w:r w:rsidR="00562CE6" w:rsidRPr="00562CE6">
        <w:rPr>
          <w:rFonts w:ascii="Times New Roman" w:hAnsi="Times New Roman" w:cs="Times New Roman"/>
          <w:sz w:val="24"/>
          <w:szCs w:val="24"/>
        </w:rPr>
        <w:t xml:space="preserve"> prowadzącego do repozytorium kart znajdującego się na stronie</w:t>
      </w:r>
      <w:r w:rsidR="00562CE6">
        <w:rPr>
          <w:rFonts w:ascii="Times New Roman" w:hAnsi="Times New Roman" w:cs="Times New Roman"/>
          <w:sz w:val="24"/>
          <w:szCs w:val="24"/>
        </w:rPr>
        <w:t xml:space="preserve"> </w:t>
      </w:r>
      <w:r w:rsidR="00562CE6" w:rsidRPr="00562CE6">
        <w:rPr>
          <w:rFonts w:ascii="Times New Roman" w:hAnsi="Times New Roman" w:cs="Times New Roman"/>
          <w:sz w:val="24"/>
          <w:szCs w:val="24"/>
        </w:rPr>
        <w:t xml:space="preserve">Państwowej Szkoły Zawodowej im. H Cegielskiego </w:t>
      </w:r>
      <w:r w:rsidR="00C91003">
        <w:rPr>
          <w:rFonts w:ascii="Times New Roman" w:hAnsi="Times New Roman" w:cs="Times New Roman"/>
          <w:sz w:val="24"/>
          <w:szCs w:val="24"/>
        </w:rPr>
        <w:br/>
      </w:r>
      <w:r w:rsidR="00562CE6" w:rsidRPr="00562CE6">
        <w:rPr>
          <w:rFonts w:ascii="Times New Roman" w:hAnsi="Times New Roman" w:cs="Times New Roman"/>
          <w:sz w:val="24"/>
          <w:szCs w:val="24"/>
        </w:rPr>
        <w:t>w Gnieźnie</w:t>
      </w:r>
      <w:r w:rsidRPr="00562CE6">
        <w:rPr>
          <w:rFonts w:ascii="Times New Roman" w:hAnsi="Times New Roman" w:cs="Times New Roman"/>
          <w:sz w:val="24"/>
          <w:szCs w:val="24"/>
        </w:rPr>
        <w:t>,</w:t>
      </w:r>
    </w:p>
    <w:p w14:paraId="398D4BBE" w14:textId="21DDAD60" w:rsidR="00E11E5D" w:rsidRDefault="00E11E5D" w:rsidP="00C9100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zaliczenia przedmiotu dla wszystkich jego form,</w:t>
      </w:r>
    </w:p>
    <w:p w14:paraId="5050F5F2" w14:textId="5EA21E20" w:rsidR="00E11E5D" w:rsidRDefault="00E11E5D" w:rsidP="00C9100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literaturę:</w:t>
      </w:r>
    </w:p>
    <w:p w14:paraId="0C6A8998" w14:textId="04B501BC" w:rsidR="00E11E5D" w:rsidRDefault="00E11E5D" w:rsidP="00C91003">
      <w:pPr>
        <w:pStyle w:val="Akapitzlist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podstawowa – powinna być dostępna w księgozbiorze biblioteki Państwowej Wyższej Szkoły Zawodowej im. Hipolita Cegielskiego w Gnieźnie </w:t>
      </w:r>
      <w:r w:rsidR="00C910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przekazana w formie linku do systemu bibliotecznego (</w:t>
      </w:r>
      <w:r w:rsidRPr="00E11E5D">
        <w:rPr>
          <w:rFonts w:ascii="Times New Roman" w:hAnsi="Times New Roman" w:cs="Times New Roman"/>
          <w:sz w:val="24"/>
          <w:szCs w:val="24"/>
        </w:rPr>
        <w:t xml:space="preserve">wymagany kontakt </w:t>
      </w:r>
      <w:r w:rsidR="00C91003">
        <w:rPr>
          <w:rFonts w:ascii="Times New Roman" w:hAnsi="Times New Roman" w:cs="Times New Roman"/>
          <w:sz w:val="24"/>
          <w:szCs w:val="24"/>
        </w:rPr>
        <w:br/>
      </w:r>
      <w:r w:rsidRPr="00E11E5D">
        <w:rPr>
          <w:rFonts w:ascii="Times New Roman" w:hAnsi="Times New Roman" w:cs="Times New Roman"/>
          <w:sz w:val="24"/>
          <w:szCs w:val="24"/>
        </w:rPr>
        <w:t>z biblioteką celem uzyskania linku z wybraną literaturą do przedmiotu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11A913D0" w14:textId="08A4C30B" w:rsidR="00E11E5D" w:rsidRDefault="00E11E5D" w:rsidP="00C91003">
      <w:pPr>
        <w:pStyle w:val="Akapitzlist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uzupełniająca (opcjonalnie).</w:t>
      </w:r>
    </w:p>
    <w:p w14:paraId="33DB424E" w14:textId="652583C1" w:rsidR="00E11E5D" w:rsidRDefault="00E11E5D" w:rsidP="00C910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tematu jest odzwierciedleniem zagadnienia</w:t>
      </w:r>
      <w:r w:rsidR="00ED6F66">
        <w:rPr>
          <w:rFonts w:ascii="Times New Roman" w:hAnsi="Times New Roman" w:cs="Times New Roman"/>
          <w:sz w:val="24"/>
          <w:szCs w:val="24"/>
        </w:rPr>
        <w:t xml:space="preserve"> poruszanego w danej jednostce przedmiotu. Każdy blok tematyczny musi zawierać:</w:t>
      </w:r>
    </w:p>
    <w:p w14:paraId="241C1F2F" w14:textId="77777777" w:rsidR="00ED6F66" w:rsidRDefault="00ED6F66" w:rsidP="00C9100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66">
        <w:rPr>
          <w:rFonts w:ascii="Times New Roman" w:hAnsi="Times New Roman" w:cs="Times New Roman"/>
          <w:sz w:val="24"/>
          <w:szCs w:val="24"/>
        </w:rPr>
        <w:lastRenderedPageBreak/>
        <w:t>temat,</w:t>
      </w:r>
    </w:p>
    <w:p w14:paraId="5340D966" w14:textId="2517FB9B" w:rsidR="00ED6F66" w:rsidRPr="00ED6F66" w:rsidRDefault="00ED6F66" w:rsidP="00C9100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66">
        <w:rPr>
          <w:rFonts w:ascii="Times New Roman" w:hAnsi="Times New Roman" w:cs="Times New Roman"/>
          <w:sz w:val="24"/>
          <w:szCs w:val="24"/>
        </w:rPr>
        <w:t>efekty kształcenia dla bieżącego bloku tematycznego (bezpośrednio pod tematem),</w:t>
      </w:r>
    </w:p>
    <w:p w14:paraId="4833AB1C" w14:textId="37F8A497" w:rsidR="00ED6F66" w:rsidRDefault="00ED6F66" w:rsidP="00C9100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66">
        <w:rPr>
          <w:rFonts w:ascii="Times New Roman" w:hAnsi="Times New Roman" w:cs="Times New Roman"/>
          <w:sz w:val="24"/>
          <w:szCs w:val="24"/>
        </w:rPr>
        <w:t>zagadnienia,</w:t>
      </w:r>
    </w:p>
    <w:p w14:paraId="58CF1057" w14:textId="5349A8D9" w:rsidR="00562CE6" w:rsidRPr="00ED6F66" w:rsidRDefault="00562CE6" w:rsidP="00C9100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dydaktyczny,</w:t>
      </w:r>
    </w:p>
    <w:p w14:paraId="6B3C6438" w14:textId="4BDF79ED" w:rsidR="00ED6F66" w:rsidRDefault="00ED6F66" w:rsidP="00C9100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66">
        <w:rPr>
          <w:rFonts w:ascii="Times New Roman" w:hAnsi="Times New Roman" w:cs="Times New Roman"/>
          <w:sz w:val="24"/>
          <w:szCs w:val="24"/>
        </w:rPr>
        <w:t>źródła wiedzy (linki i wskazania do literatury tradycyjnej odnoszące się do danego bloku tematycznego tj. tytuł lub numer rozdziału, ewentualnie numery stron)</w:t>
      </w:r>
    </w:p>
    <w:p w14:paraId="575564EB" w14:textId="68FFC24B" w:rsidR="00562CE6" w:rsidRDefault="00562CE6" w:rsidP="00C910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dydaktyczny jest umieszczany w bloku tematycznym, którego dotyczy. Powinien zawierać krótki opis.</w:t>
      </w:r>
    </w:p>
    <w:p w14:paraId="6D583302" w14:textId="489CE7DE" w:rsidR="00562CE6" w:rsidRDefault="00562CE6" w:rsidP="00C910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Moduły aktywności</w:t>
      </w:r>
      <w:r w:rsidR="00C91003">
        <w:rPr>
          <w:rFonts w:ascii="Times New Roman" w:hAnsi="Times New Roman" w:cs="Times New Roman"/>
          <w:sz w:val="24"/>
          <w:szCs w:val="24"/>
        </w:rPr>
        <w:t xml:space="preserve"> (zadania, quiz’y) umieszczane są w bloku tematycznym, którego dotyczą.</w:t>
      </w:r>
    </w:p>
    <w:p w14:paraId="7D96D854" w14:textId="0932C6E5" w:rsidR="00C91003" w:rsidRPr="00C91003" w:rsidRDefault="00C91003" w:rsidP="00C910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Ukończenie aktywności przez uczestnika kursu powinno zakończyć się informacją zwrotną (ocena, komentarz). Ocena za ukończoną aktywność uczestnika musi</w:t>
      </w:r>
      <w:r w:rsidRPr="00C91003">
        <w:rPr>
          <w:rFonts w:ascii="Times New Roman" w:hAnsi="Times New Roman" w:cs="Times New Roman"/>
          <w:sz w:val="24"/>
          <w:szCs w:val="24"/>
        </w:rPr>
        <w:t xml:space="preserve"> zostać umieszczon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91003">
        <w:rPr>
          <w:rFonts w:ascii="Times New Roman" w:hAnsi="Times New Roman" w:cs="Times New Roman"/>
          <w:sz w:val="24"/>
          <w:szCs w:val="24"/>
        </w:rPr>
        <w:t>w dzienniku ocen danego kursu.</w:t>
      </w:r>
    </w:p>
    <w:sectPr w:rsidR="00C91003" w:rsidRPr="00C910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C7910" w14:textId="77777777" w:rsidR="000F3DE1" w:rsidRDefault="000F3DE1" w:rsidP="00C91003">
      <w:pPr>
        <w:spacing w:after="0" w:line="240" w:lineRule="auto"/>
      </w:pPr>
      <w:r>
        <w:separator/>
      </w:r>
    </w:p>
  </w:endnote>
  <w:endnote w:type="continuationSeparator" w:id="0">
    <w:p w14:paraId="368A6A61" w14:textId="77777777" w:rsidR="000F3DE1" w:rsidRDefault="000F3DE1" w:rsidP="00C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850942"/>
      <w:docPartObj>
        <w:docPartGallery w:val="Page Numbers (Bottom of Page)"/>
        <w:docPartUnique/>
      </w:docPartObj>
    </w:sdtPr>
    <w:sdtEndPr/>
    <w:sdtContent>
      <w:p w14:paraId="0E39C2A2" w14:textId="02264CF8" w:rsidR="00C91003" w:rsidRDefault="00C910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CF1">
          <w:rPr>
            <w:noProof/>
          </w:rPr>
          <w:t>2</w:t>
        </w:r>
        <w:r>
          <w:fldChar w:fldCharType="end"/>
        </w:r>
      </w:p>
    </w:sdtContent>
  </w:sdt>
  <w:p w14:paraId="109A3E37" w14:textId="7518A3BB" w:rsidR="00C91003" w:rsidRDefault="006E4C18">
    <w:pPr>
      <w:pStyle w:val="Stopka"/>
    </w:pPr>
    <w:r>
      <w:t>*</w:t>
    </w:r>
    <w:hyperlink r:id="rId1" w:history="1">
      <w:r>
        <w:rPr>
          <w:rStyle w:val="Hipercze"/>
        </w:rPr>
        <w:t>Odnośnik do tutorialu obsługi platformy e-learningowej Moodle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7ED2F" w14:textId="77777777" w:rsidR="000F3DE1" w:rsidRDefault="000F3DE1" w:rsidP="00C91003">
      <w:pPr>
        <w:spacing w:after="0" w:line="240" w:lineRule="auto"/>
      </w:pPr>
      <w:r>
        <w:separator/>
      </w:r>
    </w:p>
  </w:footnote>
  <w:footnote w:type="continuationSeparator" w:id="0">
    <w:p w14:paraId="4C40D0DA" w14:textId="77777777" w:rsidR="000F3DE1" w:rsidRDefault="000F3DE1" w:rsidP="00C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3D8B"/>
    <w:multiLevelType w:val="hybridMultilevel"/>
    <w:tmpl w:val="9516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DC1"/>
    <w:multiLevelType w:val="multilevel"/>
    <w:tmpl w:val="E37A4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2710F8"/>
    <w:multiLevelType w:val="multilevel"/>
    <w:tmpl w:val="1CBE0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22"/>
    <w:rsid w:val="00006882"/>
    <w:rsid w:val="000F3DE1"/>
    <w:rsid w:val="00213645"/>
    <w:rsid w:val="002F3133"/>
    <w:rsid w:val="00384504"/>
    <w:rsid w:val="00513D48"/>
    <w:rsid w:val="00562CE6"/>
    <w:rsid w:val="006E4C18"/>
    <w:rsid w:val="00811698"/>
    <w:rsid w:val="008A014A"/>
    <w:rsid w:val="00957922"/>
    <w:rsid w:val="00C4498A"/>
    <w:rsid w:val="00C91003"/>
    <w:rsid w:val="00D73CF1"/>
    <w:rsid w:val="00D96C96"/>
    <w:rsid w:val="00E11E5D"/>
    <w:rsid w:val="00E62B62"/>
    <w:rsid w:val="00EA5168"/>
    <w:rsid w:val="00E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3C68"/>
  <w15:chartTrackingRefBased/>
  <w15:docId w15:val="{29E26DF7-EDCC-463F-AC07-F46A265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003"/>
  </w:style>
  <w:style w:type="paragraph" w:styleId="Stopka">
    <w:name w:val="footer"/>
    <w:basedOn w:val="Normalny"/>
    <w:link w:val="StopkaZnak"/>
    <w:uiPriority w:val="99"/>
    <w:unhideWhenUsed/>
    <w:rsid w:val="00C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003"/>
  </w:style>
  <w:style w:type="character" w:styleId="Hipercze">
    <w:name w:val="Hyperlink"/>
    <w:basedOn w:val="Domylnaczcionkaakapitu"/>
    <w:uiPriority w:val="99"/>
    <w:unhideWhenUsed/>
    <w:rsid w:val="006E4C1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wszgniezno.moodle.org.pl/course/view.php?id=52&amp;notifyeditingon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76826D7F</Template>
  <TotalTime>1</TotalTime>
  <Pages>2</Pages>
  <Words>396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Leszek</dc:creator>
  <cp:keywords/>
  <dc:description/>
  <cp:lastModifiedBy>Baranowski Mieczysław</cp:lastModifiedBy>
  <cp:revision>2</cp:revision>
  <dcterms:created xsi:type="dcterms:W3CDTF">2020-09-28T11:13:00Z</dcterms:created>
  <dcterms:modified xsi:type="dcterms:W3CDTF">2020-09-28T11:13:00Z</dcterms:modified>
</cp:coreProperties>
</file>