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3D" w:rsidRPr="00BD70F9" w:rsidRDefault="008474F7" w:rsidP="00BD70F9">
      <w:pPr>
        <w:pStyle w:val="NormalnyWeb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Zał. nr 1 do Zarządzenia nr 51/2017</w:t>
      </w:r>
    </w:p>
    <w:p w:rsidR="009034A9" w:rsidRPr="008474F7" w:rsidRDefault="000321A9" w:rsidP="009034A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8474F7">
        <w:rPr>
          <w:rFonts w:ascii="Tahoma" w:hAnsi="Tahoma" w:cs="Tahoma"/>
          <w:b/>
          <w:sz w:val="20"/>
          <w:szCs w:val="20"/>
        </w:rPr>
        <w:t>Regulamin</w:t>
      </w:r>
      <w:r w:rsidR="00BD70F9" w:rsidRPr="008474F7">
        <w:rPr>
          <w:rFonts w:ascii="Tahoma" w:hAnsi="Tahoma" w:cs="Tahoma"/>
          <w:b/>
          <w:sz w:val="20"/>
          <w:szCs w:val="20"/>
        </w:rPr>
        <w:t xml:space="preserve"> Stypendialny</w:t>
      </w:r>
      <w:r w:rsidR="009F29E6" w:rsidRPr="008474F7">
        <w:rPr>
          <w:rFonts w:ascii="Tahoma" w:hAnsi="Tahoma" w:cs="Tahoma"/>
          <w:b/>
          <w:sz w:val="20"/>
          <w:szCs w:val="20"/>
        </w:rPr>
        <w:t xml:space="preserve"> </w:t>
      </w:r>
      <w:r w:rsidR="009034A9" w:rsidRPr="008474F7">
        <w:rPr>
          <w:rFonts w:ascii="Tahoma" w:hAnsi="Tahoma" w:cs="Tahoma"/>
          <w:b/>
          <w:sz w:val="20"/>
          <w:szCs w:val="20"/>
        </w:rPr>
        <w:t>P</w:t>
      </w:r>
      <w:r w:rsidR="00BD70F9" w:rsidRPr="008474F7">
        <w:rPr>
          <w:rFonts w:ascii="Tahoma" w:hAnsi="Tahoma" w:cs="Tahoma"/>
          <w:b/>
          <w:sz w:val="20"/>
          <w:szCs w:val="20"/>
        </w:rPr>
        <w:t>rojektu</w:t>
      </w:r>
    </w:p>
    <w:p w:rsidR="00BD70F9" w:rsidRPr="008474F7" w:rsidRDefault="00BD70F9" w:rsidP="009034A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pn. ”Studiuj Pielęgniarstwo w PWSZ w Gnieźnie”</w:t>
      </w: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§1.</w:t>
      </w: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Postanowienia Ogólne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1. </w:t>
      </w:r>
      <w:r w:rsidR="000321A9" w:rsidRPr="008474F7">
        <w:rPr>
          <w:rFonts w:ascii="Tahoma" w:hAnsi="Tahoma" w:cs="Tahoma"/>
          <w:sz w:val="20"/>
          <w:szCs w:val="20"/>
        </w:rPr>
        <w:t>Regulamin</w:t>
      </w:r>
      <w:r w:rsidRPr="008474F7">
        <w:rPr>
          <w:rFonts w:ascii="Tahoma" w:hAnsi="Tahoma" w:cs="Tahoma"/>
          <w:sz w:val="20"/>
          <w:szCs w:val="20"/>
        </w:rPr>
        <w:t xml:space="preserve"> Stypendialny określa zasady przyznawania Stypendiów realizowanych w ramach Projektu pn.: ”Studiuj Pielęgniarstwo w PWSZ w Gnieźnie” ze środków Unii Europejskiej w ramach Europejskiego Funduszu Społecznego i budżetu państwa z Programu Operacyjnego Wiedza Edukacja Rozwój.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2. Warunki realizacji Projektu, a w tym wysokość Stypendium oraz liczbę studentów pobierających stypendia określa Umowa o dofinansowanie z dnia 13.11.2017</w:t>
      </w:r>
      <w:r w:rsidR="00020F7F" w:rsidRPr="008474F7">
        <w:rPr>
          <w:rFonts w:ascii="Tahoma" w:hAnsi="Tahoma" w:cs="Tahoma"/>
          <w:sz w:val="20"/>
          <w:szCs w:val="20"/>
        </w:rPr>
        <w:t>r.</w:t>
      </w:r>
      <w:r w:rsidRPr="008474F7">
        <w:rPr>
          <w:rFonts w:ascii="Tahoma" w:hAnsi="Tahoma" w:cs="Tahoma"/>
          <w:sz w:val="20"/>
          <w:szCs w:val="20"/>
        </w:rPr>
        <w:t xml:space="preserve"> Nr POWR.05.03.00-00-0045/17-00/2155/2017/1194 podpisana z Ministerstwem Zdrowia</w:t>
      </w:r>
      <w:r w:rsidR="00020F7F" w:rsidRPr="008474F7">
        <w:rPr>
          <w:rFonts w:ascii="Tahoma" w:hAnsi="Tahoma" w:cs="Tahoma"/>
          <w:sz w:val="20"/>
          <w:szCs w:val="20"/>
        </w:rPr>
        <w:t>.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3. Celem </w:t>
      </w:r>
      <w:r w:rsidR="000321A9" w:rsidRPr="008474F7">
        <w:rPr>
          <w:rFonts w:ascii="Tahoma" w:hAnsi="Tahoma" w:cs="Tahoma"/>
          <w:sz w:val="20"/>
          <w:szCs w:val="20"/>
        </w:rPr>
        <w:t>Regulaminu</w:t>
      </w:r>
      <w:r w:rsidRPr="008474F7">
        <w:rPr>
          <w:rFonts w:ascii="Tahoma" w:hAnsi="Tahoma" w:cs="Tahoma"/>
          <w:sz w:val="20"/>
          <w:szCs w:val="20"/>
        </w:rPr>
        <w:t xml:space="preserve"> Stypendialnego jest motywowanie oraz zac</w:t>
      </w:r>
      <w:r w:rsidR="00020F7F" w:rsidRPr="008474F7">
        <w:rPr>
          <w:rFonts w:ascii="Tahoma" w:hAnsi="Tahoma" w:cs="Tahoma"/>
          <w:sz w:val="20"/>
          <w:szCs w:val="20"/>
        </w:rPr>
        <w:t>hęcanie przyszłych studentów do </w:t>
      </w:r>
      <w:r w:rsidRPr="008474F7">
        <w:rPr>
          <w:rFonts w:ascii="Tahoma" w:hAnsi="Tahoma" w:cs="Tahoma"/>
          <w:sz w:val="20"/>
          <w:szCs w:val="20"/>
        </w:rPr>
        <w:t xml:space="preserve">podjęcia nauki na kierunku pielęgniarstwo. </w:t>
      </w:r>
    </w:p>
    <w:p w:rsidR="00020F7F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4. Informację o realizacji </w:t>
      </w:r>
      <w:r w:rsidR="000321A9" w:rsidRPr="008474F7">
        <w:rPr>
          <w:rFonts w:ascii="Tahoma" w:hAnsi="Tahoma" w:cs="Tahoma"/>
          <w:sz w:val="20"/>
          <w:szCs w:val="20"/>
        </w:rPr>
        <w:t>Regulaminu</w:t>
      </w:r>
      <w:r w:rsidRPr="008474F7">
        <w:rPr>
          <w:rFonts w:ascii="Tahoma" w:hAnsi="Tahoma" w:cs="Tahoma"/>
          <w:sz w:val="20"/>
          <w:szCs w:val="20"/>
        </w:rPr>
        <w:t xml:space="preserve"> Stypendialnego oraz warunkach, jakie powinien spełniać student ubiegający się o przyznanie stypendium umieszcza się na: </w:t>
      </w:r>
    </w:p>
    <w:p w:rsidR="00020F7F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1) tablicach informacyjnych znajdujących się na terenie Instytutu Nauk o Zdrowiu prowadzącego kierunek pielęgniarstwo, </w:t>
      </w:r>
    </w:p>
    <w:p w:rsidR="00BD70F9" w:rsidRPr="008474F7" w:rsidRDefault="00020F7F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2) stronie internetowej</w:t>
      </w:r>
      <w:r w:rsidR="00BD70F9" w:rsidRPr="008474F7">
        <w:rPr>
          <w:rFonts w:ascii="Tahoma" w:hAnsi="Tahoma" w:cs="Tahoma"/>
          <w:sz w:val="20"/>
          <w:szCs w:val="20"/>
        </w:rPr>
        <w:t xml:space="preserve"> Uczelni i </w:t>
      </w:r>
      <w:r w:rsidRPr="008474F7">
        <w:rPr>
          <w:rFonts w:ascii="Tahoma" w:hAnsi="Tahoma" w:cs="Tahoma"/>
          <w:sz w:val="20"/>
          <w:szCs w:val="20"/>
        </w:rPr>
        <w:t xml:space="preserve">Instytutu </w:t>
      </w:r>
      <w:r w:rsidR="00BD70F9" w:rsidRPr="008474F7">
        <w:rPr>
          <w:rFonts w:ascii="Tahoma" w:hAnsi="Tahoma" w:cs="Tahoma"/>
          <w:sz w:val="20"/>
          <w:szCs w:val="20"/>
        </w:rPr>
        <w:t>prowadzącego kierunek pielęgniarstw</w:t>
      </w:r>
      <w:r w:rsidRPr="008474F7">
        <w:rPr>
          <w:rFonts w:ascii="Tahoma" w:hAnsi="Tahoma" w:cs="Tahoma"/>
          <w:sz w:val="20"/>
          <w:szCs w:val="20"/>
        </w:rPr>
        <w:t>o</w:t>
      </w:r>
      <w:r w:rsidR="00BD70F9" w:rsidRPr="008474F7">
        <w:rPr>
          <w:rFonts w:ascii="Tahoma" w:hAnsi="Tahoma" w:cs="Tahoma"/>
          <w:sz w:val="20"/>
          <w:szCs w:val="20"/>
        </w:rPr>
        <w:t xml:space="preserve">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5. Użyte w niniejszym regulaminie określenia oznaczają: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lastRenderedPageBreak/>
        <w:t xml:space="preserve">1) </w:t>
      </w:r>
      <w:r w:rsidRPr="008474F7">
        <w:rPr>
          <w:rFonts w:ascii="Tahoma" w:hAnsi="Tahoma" w:cs="Tahoma"/>
          <w:b/>
          <w:sz w:val="20"/>
          <w:szCs w:val="20"/>
        </w:rPr>
        <w:t>Projektodawca</w:t>
      </w:r>
      <w:r w:rsidRPr="008474F7">
        <w:rPr>
          <w:rFonts w:ascii="Tahoma" w:hAnsi="Tahoma" w:cs="Tahoma"/>
          <w:sz w:val="20"/>
          <w:szCs w:val="20"/>
        </w:rPr>
        <w:t xml:space="preserve"> – Państwowa Wyższa Szkoła Zawodowa im. Hipolita Cegielskiego w Gnieźnie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2) </w:t>
      </w:r>
      <w:r w:rsidRPr="008474F7">
        <w:rPr>
          <w:rFonts w:ascii="Tahoma" w:hAnsi="Tahoma" w:cs="Tahoma"/>
          <w:b/>
          <w:sz w:val="20"/>
          <w:szCs w:val="20"/>
        </w:rPr>
        <w:t>Lista Rankingowa Stypendystów</w:t>
      </w:r>
      <w:r w:rsidRPr="008474F7">
        <w:rPr>
          <w:rFonts w:ascii="Tahoma" w:hAnsi="Tahoma" w:cs="Tahoma"/>
          <w:sz w:val="20"/>
          <w:szCs w:val="20"/>
        </w:rPr>
        <w:t xml:space="preserve"> – lista Wnioskodawców, którym przyznano Stypendium.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3) </w:t>
      </w:r>
      <w:r w:rsidRPr="008474F7">
        <w:rPr>
          <w:rFonts w:ascii="Tahoma" w:hAnsi="Tahoma" w:cs="Tahoma"/>
          <w:b/>
          <w:sz w:val="20"/>
          <w:szCs w:val="20"/>
        </w:rPr>
        <w:t>Lista Rankingowa Wnioskodawców</w:t>
      </w:r>
      <w:r w:rsidRPr="008474F7">
        <w:rPr>
          <w:rFonts w:ascii="Tahoma" w:hAnsi="Tahoma" w:cs="Tahoma"/>
          <w:sz w:val="20"/>
          <w:szCs w:val="20"/>
        </w:rPr>
        <w:t xml:space="preserve"> - lista Wnioskodawców, których wnioski zostały zaakceptowane pod względem formalnym i ocenione merytorycznie.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4) </w:t>
      </w:r>
      <w:r w:rsidRPr="008474F7">
        <w:rPr>
          <w:rFonts w:ascii="Tahoma" w:hAnsi="Tahoma" w:cs="Tahoma"/>
          <w:b/>
          <w:sz w:val="20"/>
          <w:szCs w:val="20"/>
        </w:rPr>
        <w:t>Praktyka</w:t>
      </w:r>
      <w:r w:rsidRPr="008474F7">
        <w:rPr>
          <w:rFonts w:ascii="Tahoma" w:hAnsi="Tahoma" w:cs="Tahoma"/>
          <w:sz w:val="20"/>
          <w:szCs w:val="20"/>
        </w:rPr>
        <w:t xml:space="preserve"> - wszelkie zajęcia realizowane w placówkach ochrony zdrowia, w których kandydat może realizować zajęcia zaplanowane w ramach Projektu.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5) </w:t>
      </w:r>
      <w:r w:rsidR="000321A9" w:rsidRPr="008474F7">
        <w:rPr>
          <w:rFonts w:ascii="Tahoma" w:hAnsi="Tahoma" w:cs="Tahoma"/>
          <w:b/>
          <w:sz w:val="20"/>
          <w:szCs w:val="20"/>
        </w:rPr>
        <w:t>Regulamin</w:t>
      </w:r>
      <w:r w:rsidRPr="008474F7">
        <w:rPr>
          <w:rFonts w:ascii="Tahoma" w:hAnsi="Tahoma" w:cs="Tahoma"/>
          <w:b/>
          <w:sz w:val="20"/>
          <w:szCs w:val="20"/>
        </w:rPr>
        <w:t xml:space="preserve"> Stypendialny</w:t>
      </w:r>
      <w:r w:rsidRPr="008474F7">
        <w:rPr>
          <w:rFonts w:ascii="Tahoma" w:hAnsi="Tahoma" w:cs="Tahoma"/>
          <w:sz w:val="20"/>
          <w:szCs w:val="20"/>
        </w:rPr>
        <w:t xml:space="preserve"> – </w:t>
      </w:r>
      <w:r w:rsidR="00A96C1D" w:rsidRPr="008474F7">
        <w:rPr>
          <w:rFonts w:ascii="Tahoma" w:hAnsi="Tahoma" w:cs="Tahoma"/>
          <w:sz w:val="20"/>
          <w:szCs w:val="20"/>
        </w:rPr>
        <w:t>określa zasady przyznawania Stypendiów realizowanych w ramach Projektu pn.: ”Studiuj Pielęgniarstwo w PWSZ w Gnieźnie”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6) </w:t>
      </w:r>
      <w:r w:rsidRPr="008474F7">
        <w:rPr>
          <w:rFonts w:ascii="Tahoma" w:hAnsi="Tahoma" w:cs="Tahoma"/>
          <w:b/>
          <w:sz w:val="20"/>
          <w:szCs w:val="20"/>
        </w:rPr>
        <w:t>Projekt</w:t>
      </w:r>
      <w:r w:rsidRPr="008474F7">
        <w:rPr>
          <w:rFonts w:ascii="Tahoma" w:hAnsi="Tahoma" w:cs="Tahoma"/>
          <w:sz w:val="20"/>
          <w:szCs w:val="20"/>
        </w:rPr>
        <w:t xml:space="preserve"> – projekt realizowany w ramach Programu Operacyjnego Wiedza Edukacja Rozwój. Tytuł projektu: ”Studiuj Pielęgniarstwo w PWSZ w Gnieźnie”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7) </w:t>
      </w:r>
      <w:r w:rsidRPr="008474F7">
        <w:rPr>
          <w:rFonts w:ascii="Tahoma" w:hAnsi="Tahoma" w:cs="Tahoma"/>
          <w:b/>
          <w:sz w:val="20"/>
          <w:szCs w:val="20"/>
        </w:rPr>
        <w:t>Student</w:t>
      </w:r>
      <w:r w:rsidRPr="008474F7">
        <w:rPr>
          <w:rFonts w:ascii="Tahoma" w:hAnsi="Tahoma" w:cs="Tahoma"/>
          <w:sz w:val="20"/>
          <w:szCs w:val="20"/>
        </w:rPr>
        <w:t xml:space="preserve"> - osoba, która w momencie składania wniosku posiada status studenta studiów pierwszego stopnia kierunku Pielęgniarstwo Państwowej Wyższej Szkoły Zawodo</w:t>
      </w:r>
      <w:r w:rsidR="009034A9" w:rsidRPr="008474F7">
        <w:rPr>
          <w:rFonts w:ascii="Tahoma" w:hAnsi="Tahoma" w:cs="Tahoma"/>
          <w:sz w:val="20"/>
          <w:szCs w:val="20"/>
        </w:rPr>
        <w:t>wej im. Hipolita Cegielskiego w </w:t>
      </w:r>
      <w:r w:rsidRPr="008474F7">
        <w:rPr>
          <w:rFonts w:ascii="Tahoma" w:hAnsi="Tahoma" w:cs="Tahoma"/>
          <w:sz w:val="20"/>
          <w:szCs w:val="20"/>
        </w:rPr>
        <w:t xml:space="preserve">Gnieźnie.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8) </w:t>
      </w:r>
      <w:r w:rsidRPr="008474F7">
        <w:rPr>
          <w:rFonts w:ascii="Tahoma" w:hAnsi="Tahoma" w:cs="Tahoma"/>
          <w:b/>
          <w:sz w:val="20"/>
          <w:szCs w:val="20"/>
        </w:rPr>
        <w:t>Stypendium</w:t>
      </w:r>
      <w:r w:rsidRPr="008474F7">
        <w:rPr>
          <w:rFonts w:ascii="Tahoma" w:hAnsi="Tahoma" w:cs="Tahoma"/>
          <w:sz w:val="20"/>
          <w:szCs w:val="20"/>
        </w:rPr>
        <w:t xml:space="preserve"> - stypendium motywacyjne dla Uczestników pro</w:t>
      </w:r>
      <w:r w:rsidR="00020F7F" w:rsidRPr="008474F7">
        <w:rPr>
          <w:rFonts w:ascii="Tahoma" w:hAnsi="Tahoma" w:cs="Tahoma"/>
          <w:sz w:val="20"/>
          <w:szCs w:val="20"/>
        </w:rPr>
        <w:t>jektu przyznane po wyłonieniu w d</w:t>
      </w:r>
      <w:r w:rsidRPr="008474F7">
        <w:rPr>
          <w:rFonts w:ascii="Tahoma" w:hAnsi="Tahoma" w:cs="Tahoma"/>
          <w:sz w:val="20"/>
          <w:szCs w:val="20"/>
        </w:rPr>
        <w:t>rodze konkursu na</w:t>
      </w:r>
      <w:r w:rsidR="000321A9" w:rsidRPr="008474F7">
        <w:rPr>
          <w:rFonts w:ascii="Tahoma" w:hAnsi="Tahoma" w:cs="Tahoma"/>
          <w:sz w:val="20"/>
          <w:szCs w:val="20"/>
        </w:rPr>
        <w:t xml:space="preserve"> zasadach ujętych w niniejszym Regulaminie</w:t>
      </w:r>
      <w:r w:rsidRPr="008474F7">
        <w:rPr>
          <w:rFonts w:ascii="Tahoma" w:hAnsi="Tahoma" w:cs="Tahoma"/>
          <w:sz w:val="20"/>
          <w:szCs w:val="20"/>
        </w:rPr>
        <w:t xml:space="preserve"> Stypendialnym.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9) </w:t>
      </w:r>
      <w:r w:rsidRPr="008474F7">
        <w:rPr>
          <w:rFonts w:ascii="Tahoma" w:hAnsi="Tahoma" w:cs="Tahoma"/>
          <w:b/>
          <w:sz w:val="20"/>
          <w:szCs w:val="20"/>
        </w:rPr>
        <w:t xml:space="preserve">Stypendysta </w:t>
      </w:r>
      <w:r w:rsidRPr="008474F7">
        <w:rPr>
          <w:rFonts w:ascii="Tahoma" w:hAnsi="Tahoma" w:cs="Tahoma"/>
          <w:sz w:val="20"/>
          <w:szCs w:val="20"/>
        </w:rPr>
        <w:t>– student, zakwalifikowany do realizowania Projektu, któremu przyznane zostało Stypendium na</w:t>
      </w:r>
      <w:r w:rsidR="000321A9" w:rsidRPr="008474F7">
        <w:rPr>
          <w:rFonts w:ascii="Tahoma" w:hAnsi="Tahoma" w:cs="Tahoma"/>
          <w:sz w:val="20"/>
          <w:szCs w:val="20"/>
        </w:rPr>
        <w:t xml:space="preserve"> zasadach ujętych w niniejszym Regulaminie</w:t>
      </w:r>
      <w:r w:rsidRPr="008474F7">
        <w:rPr>
          <w:rFonts w:ascii="Tahoma" w:hAnsi="Tahoma" w:cs="Tahoma"/>
          <w:sz w:val="20"/>
          <w:szCs w:val="20"/>
        </w:rPr>
        <w:t xml:space="preserve"> Stypendialnym;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10) </w:t>
      </w:r>
      <w:r w:rsidRPr="008474F7">
        <w:rPr>
          <w:rFonts w:ascii="Tahoma" w:hAnsi="Tahoma" w:cs="Tahoma"/>
          <w:b/>
          <w:sz w:val="20"/>
          <w:szCs w:val="20"/>
        </w:rPr>
        <w:t xml:space="preserve">Wniosek </w:t>
      </w:r>
      <w:r w:rsidRPr="008474F7">
        <w:rPr>
          <w:rFonts w:ascii="Tahoma" w:hAnsi="Tahoma" w:cs="Tahoma"/>
          <w:sz w:val="20"/>
          <w:szCs w:val="20"/>
        </w:rPr>
        <w:t xml:space="preserve">- wniosek o przyznanie Stypendium.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lastRenderedPageBreak/>
        <w:t xml:space="preserve">11) </w:t>
      </w:r>
      <w:r w:rsidRPr="008474F7">
        <w:rPr>
          <w:rFonts w:ascii="Tahoma" w:hAnsi="Tahoma" w:cs="Tahoma"/>
          <w:b/>
          <w:sz w:val="20"/>
          <w:szCs w:val="20"/>
        </w:rPr>
        <w:t>Wnioskodawca</w:t>
      </w:r>
      <w:r w:rsidRPr="008474F7">
        <w:rPr>
          <w:rFonts w:ascii="Tahoma" w:hAnsi="Tahoma" w:cs="Tahoma"/>
          <w:sz w:val="20"/>
          <w:szCs w:val="20"/>
        </w:rPr>
        <w:t xml:space="preserve"> - student ubiegający się o przyznanie Stypendium poprzez złożenie Wniosku.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12) </w:t>
      </w:r>
      <w:r w:rsidRPr="008474F7">
        <w:rPr>
          <w:rFonts w:ascii="Tahoma" w:hAnsi="Tahoma" w:cs="Tahoma"/>
          <w:b/>
          <w:sz w:val="20"/>
          <w:szCs w:val="20"/>
        </w:rPr>
        <w:t>Instytut</w:t>
      </w:r>
      <w:r w:rsidRPr="008474F7">
        <w:rPr>
          <w:rFonts w:ascii="Tahoma" w:hAnsi="Tahoma" w:cs="Tahoma"/>
          <w:sz w:val="20"/>
          <w:szCs w:val="20"/>
        </w:rPr>
        <w:t xml:space="preserve"> – Instytut Nauk o Zdrowiu Państwowej Wyższej Szkoły Zawodowej im. Hipolita Cegielskiego w Gnieźnie prowadzący kształcenie na kierunku pielęgniarstwo w oparciu o obowiązujące przepisy.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13) </w:t>
      </w:r>
      <w:r w:rsidRPr="008474F7">
        <w:rPr>
          <w:rFonts w:ascii="Tahoma" w:hAnsi="Tahoma" w:cs="Tahoma"/>
          <w:b/>
          <w:sz w:val="20"/>
          <w:szCs w:val="20"/>
        </w:rPr>
        <w:t>Biuro Projektu -</w:t>
      </w:r>
      <w:r w:rsidR="000A7FDA" w:rsidRPr="008474F7">
        <w:rPr>
          <w:rFonts w:ascii="Tahoma" w:hAnsi="Tahoma" w:cs="Tahoma"/>
          <w:sz w:val="20"/>
          <w:szCs w:val="20"/>
        </w:rPr>
        <w:t>Rektorat PWSZ w Gnieźnie, ul. Ks. Kard. Stefana Wyszyńskiego 38, 62-200 Gniezno</w:t>
      </w:r>
      <w:r w:rsidR="00020F7F" w:rsidRPr="008474F7">
        <w:rPr>
          <w:rFonts w:ascii="Tahoma" w:hAnsi="Tahoma" w:cs="Tahoma"/>
          <w:sz w:val="20"/>
          <w:szCs w:val="20"/>
        </w:rPr>
        <w:t>.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14) </w:t>
      </w:r>
      <w:r w:rsidRPr="008474F7">
        <w:rPr>
          <w:rFonts w:ascii="Tahoma" w:hAnsi="Tahoma" w:cs="Tahoma"/>
          <w:b/>
          <w:sz w:val="20"/>
          <w:szCs w:val="20"/>
        </w:rPr>
        <w:t>Okres realizacji projektu</w:t>
      </w:r>
      <w:r w:rsidRPr="008474F7">
        <w:rPr>
          <w:rFonts w:ascii="Tahoma" w:hAnsi="Tahoma" w:cs="Tahoma"/>
          <w:sz w:val="20"/>
          <w:szCs w:val="20"/>
        </w:rPr>
        <w:t>: 01.09.2017</w:t>
      </w:r>
      <w:r w:rsidR="00020F7F" w:rsidRPr="008474F7">
        <w:rPr>
          <w:rFonts w:ascii="Tahoma" w:hAnsi="Tahoma" w:cs="Tahoma"/>
          <w:sz w:val="20"/>
          <w:szCs w:val="20"/>
        </w:rPr>
        <w:t>r. – 30.09.2023r.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§2.</w:t>
      </w: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Zasady przyznawania Stypendium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1. Stypendium może być przyznane niezależnie od stypendiów, o których mowa w art. 173 ust.1 ustawy Prawo o szkol</w:t>
      </w:r>
      <w:r w:rsidR="000321A9" w:rsidRPr="008474F7">
        <w:rPr>
          <w:rFonts w:ascii="Tahoma" w:hAnsi="Tahoma" w:cs="Tahoma"/>
          <w:sz w:val="20"/>
          <w:szCs w:val="20"/>
        </w:rPr>
        <w:t>nictwie wyższym (tj. Dz. U. 2016 poz. 1842</w:t>
      </w:r>
      <w:r w:rsidRPr="008474F7">
        <w:rPr>
          <w:rFonts w:ascii="Tahoma" w:hAnsi="Tahoma" w:cs="Tahoma"/>
          <w:sz w:val="20"/>
          <w:szCs w:val="20"/>
        </w:rPr>
        <w:t xml:space="preserve">, z </w:t>
      </w:r>
      <w:proofErr w:type="spellStart"/>
      <w:r w:rsidRPr="008474F7">
        <w:rPr>
          <w:rFonts w:ascii="Tahoma" w:hAnsi="Tahoma" w:cs="Tahoma"/>
          <w:sz w:val="20"/>
          <w:szCs w:val="20"/>
        </w:rPr>
        <w:t>późn</w:t>
      </w:r>
      <w:proofErr w:type="spellEnd"/>
      <w:r w:rsidRPr="008474F7">
        <w:rPr>
          <w:rFonts w:ascii="Tahoma" w:hAnsi="Tahoma" w:cs="Tahoma"/>
          <w:sz w:val="20"/>
          <w:szCs w:val="20"/>
        </w:rPr>
        <w:t>. zm.)</w:t>
      </w:r>
      <w:r w:rsidR="00020F7F" w:rsidRPr="008474F7">
        <w:rPr>
          <w:rFonts w:ascii="Tahoma" w:hAnsi="Tahoma" w:cs="Tahoma"/>
          <w:sz w:val="20"/>
          <w:szCs w:val="20"/>
        </w:rPr>
        <w:t>.</w:t>
      </w:r>
      <w:r w:rsidRPr="008474F7">
        <w:rPr>
          <w:rFonts w:ascii="Tahoma" w:hAnsi="Tahoma" w:cs="Tahoma"/>
          <w:sz w:val="20"/>
          <w:szCs w:val="20"/>
        </w:rPr>
        <w:t xml:space="preserve"> Stypendium przeznaczone jest dla studentów, którzy ukończyli co najmniej </w:t>
      </w:r>
      <w:r w:rsidR="00FB53ED" w:rsidRPr="008474F7">
        <w:rPr>
          <w:rFonts w:ascii="Tahoma" w:hAnsi="Tahoma" w:cs="Tahoma"/>
          <w:sz w:val="20"/>
          <w:szCs w:val="20"/>
        </w:rPr>
        <w:t>1 rok</w:t>
      </w:r>
      <w:r w:rsidRPr="008474F7">
        <w:rPr>
          <w:rFonts w:ascii="Tahoma" w:hAnsi="Tahoma" w:cs="Tahoma"/>
          <w:sz w:val="20"/>
          <w:szCs w:val="20"/>
        </w:rPr>
        <w:t xml:space="preserve"> studiów na kierunku pielęgniarstwo i realizują studia </w:t>
      </w:r>
      <w:r w:rsidR="00FC15E2" w:rsidRPr="008474F7">
        <w:rPr>
          <w:rFonts w:ascii="Tahoma" w:hAnsi="Tahoma" w:cs="Tahoma"/>
          <w:sz w:val="20"/>
          <w:szCs w:val="20"/>
        </w:rPr>
        <w:t>w</w:t>
      </w:r>
      <w:r w:rsidRPr="008474F7">
        <w:rPr>
          <w:rFonts w:ascii="Tahoma" w:hAnsi="Tahoma" w:cs="Tahoma"/>
          <w:sz w:val="20"/>
          <w:szCs w:val="20"/>
        </w:rPr>
        <w:t xml:space="preserve"> Instytucie, oraz nie posiadają prawa do wykonywania zawodu. </w:t>
      </w:r>
    </w:p>
    <w:p w:rsidR="00BD70F9" w:rsidRPr="008474F7" w:rsidRDefault="00FB53ED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</w:t>
      </w:r>
      <w:r w:rsidR="00BD70F9" w:rsidRPr="008474F7">
        <w:rPr>
          <w:rFonts w:ascii="Tahoma" w:hAnsi="Tahoma" w:cs="Tahoma"/>
          <w:sz w:val="20"/>
          <w:szCs w:val="20"/>
        </w:rPr>
        <w:t xml:space="preserve">. Okres wypłacania Stypendium dla jednego Stypendysty nie może być dłuższy niż cztery semestry. </w:t>
      </w:r>
    </w:p>
    <w:p w:rsidR="00BD70F9" w:rsidRPr="008474F7" w:rsidRDefault="00FB53ED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3</w:t>
      </w:r>
      <w:r w:rsidR="00BD70F9" w:rsidRPr="008474F7">
        <w:rPr>
          <w:rFonts w:ascii="Tahoma" w:hAnsi="Tahoma" w:cs="Tahoma"/>
          <w:sz w:val="20"/>
          <w:szCs w:val="20"/>
        </w:rPr>
        <w:t xml:space="preserve">. Stypendium jest przyznawane na okres nie dłuższy niż dziewięć miesięcy w danym roku akademickim. </w:t>
      </w:r>
    </w:p>
    <w:p w:rsidR="00BD70F9" w:rsidRPr="008474F7" w:rsidRDefault="00FB53ED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4</w:t>
      </w:r>
      <w:r w:rsidR="00BD70F9" w:rsidRPr="008474F7">
        <w:rPr>
          <w:rFonts w:ascii="Tahoma" w:hAnsi="Tahoma" w:cs="Tahoma"/>
          <w:sz w:val="20"/>
          <w:szCs w:val="20"/>
        </w:rPr>
        <w:t>. Wniosek mogą składać Studenci studiują</w:t>
      </w:r>
      <w:r w:rsidR="000A2B2A" w:rsidRPr="008474F7">
        <w:rPr>
          <w:rFonts w:ascii="Tahoma" w:hAnsi="Tahoma" w:cs="Tahoma"/>
          <w:sz w:val="20"/>
          <w:szCs w:val="20"/>
        </w:rPr>
        <w:t>cy na następującym roku studiów (roczniki objęte wsparciem w ramach naboru):</w:t>
      </w:r>
    </w:p>
    <w:p w:rsidR="000A2B2A" w:rsidRPr="008474F7" w:rsidRDefault="00BD70F9" w:rsidP="00BD70F9">
      <w:pPr>
        <w:pStyle w:val="Defaul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2015/2016</w:t>
      </w:r>
      <w:r w:rsidR="00DE4CD5" w:rsidRPr="008474F7">
        <w:rPr>
          <w:rFonts w:ascii="Tahoma" w:hAnsi="Tahoma" w:cs="Tahoma"/>
          <w:sz w:val="20"/>
          <w:szCs w:val="20"/>
        </w:rPr>
        <w:t xml:space="preserve"> (obecnie na III</w:t>
      </w:r>
      <w:r w:rsidR="000A2B2A" w:rsidRPr="008474F7">
        <w:rPr>
          <w:rFonts w:ascii="Tahoma" w:hAnsi="Tahoma" w:cs="Tahoma"/>
          <w:sz w:val="20"/>
          <w:szCs w:val="20"/>
        </w:rPr>
        <w:t xml:space="preserve"> roku studiów),</w:t>
      </w:r>
    </w:p>
    <w:p w:rsidR="000A2B2A" w:rsidRPr="008474F7" w:rsidRDefault="00BD70F9" w:rsidP="00BD70F9">
      <w:pPr>
        <w:pStyle w:val="Defaul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2016/2017</w:t>
      </w:r>
      <w:r w:rsidR="00DE4CD5" w:rsidRPr="008474F7">
        <w:rPr>
          <w:rFonts w:ascii="Tahoma" w:hAnsi="Tahoma" w:cs="Tahoma"/>
          <w:sz w:val="20"/>
          <w:szCs w:val="20"/>
        </w:rPr>
        <w:t xml:space="preserve"> (obecnie na II</w:t>
      </w:r>
      <w:r w:rsidR="000A2B2A" w:rsidRPr="008474F7">
        <w:rPr>
          <w:rFonts w:ascii="Tahoma" w:hAnsi="Tahoma" w:cs="Tahoma"/>
          <w:sz w:val="20"/>
          <w:szCs w:val="20"/>
        </w:rPr>
        <w:t xml:space="preserve"> roku studiów)</w:t>
      </w:r>
      <w:r w:rsidRPr="008474F7">
        <w:rPr>
          <w:rFonts w:ascii="Tahoma" w:hAnsi="Tahoma" w:cs="Tahoma"/>
          <w:sz w:val="20"/>
          <w:szCs w:val="20"/>
        </w:rPr>
        <w:t xml:space="preserve">, </w:t>
      </w:r>
    </w:p>
    <w:p w:rsidR="000A2B2A" w:rsidRPr="008474F7" w:rsidRDefault="00BD70F9" w:rsidP="00BD70F9">
      <w:pPr>
        <w:pStyle w:val="Defaul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2017/2</w:t>
      </w:r>
      <w:r w:rsidR="00DE4CD5" w:rsidRPr="008474F7">
        <w:rPr>
          <w:rFonts w:ascii="Tahoma" w:hAnsi="Tahoma" w:cs="Tahoma"/>
          <w:sz w:val="20"/>
          <w:szCs w:val="20"/>
        </w:rPr>
        <w:t>018 (obecnie na I roku studiów)</w:t>
      </w:r>
    </w:p>
    <w:p w:rsidR="000A2B2A" w:rsidRPr="008474F7" w:rsidRDefault="00BD70F9" w:rsidP="00BD70F9">
      <w:pPr>
        <w:pStyle w:val="Defaul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2018/2019,</w:t>
      </w:r>
    </w:p>
    <w:p w:rsidR="000A2B2A" w:rsidRPr="008474F7" w:rsidRDefault="00C90432" w:rsidP="00BD70F9">
      <w:pPr>
        <w:pStyle w:val="Defaul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lastRenderedPageBreak/>
        <w:t>2</w:t>
      </w:r>
      <w:r w:rsidR="00BD70F9" w:rsidRPr="008474F7">
        <w:rPr>
          <w:rFonts w:ascii="Tahoma" w:hAnsi="Tahoma" w:cs="Tahoma"/>
          <w:sz w:val="20"/>
          <w:szCs w:val="20"/>
        </w:rPr>
        <w:t>019/2020</w:t>
      </w:r>
      <w:r w:rsidR="000A2B2A" w:rsidRPr="008474F7">
        <w:rPr>
          <w:rFonts w:ascii="Tahoma" w:hAnsi="Tahoma" w:cs="Tahoma"/>
          <w:sz w:val="20"/>
          <w:szCs w:val="20"/>
        </w:rPr>
        <w:t>,</w:t>
      </w:r>
    </w:p>
    <w:p w:rsidR="00BD70F9" w:rsidRPr="008474F7" w:rsidRDefault="00BD70F9" w:rsidP="00BD70F9">
      <w:pPr>
        <w:pStyle w:val="Defaul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2020/2021</w:t>
      </w:r>
      <w:r w:rsidR="000A2B2A" w:rsidRPr="008474F7">
        <w:rPr>
          <w:rFonts w:ascii="Tahoma" w:hAnsi="Tahoma" w:cs="Tahoma"/>
          <w:sz w:val="20"/>
          <w:szCs w:val="20"/>
        </w:rPr>
        <w:t>.</w:t>
      </w:r>
    </w:p>
    <w:p w:rsidR="00BD70F9" w:rsidRPr="008474F7" w:rsidRDefault="00FB53ED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5</w:t>
      </w:r>
      <w:r w:rsidR="00BD70F9" w:rsidRPr="008474F7">
        <w:rPr>
          <w:rFonts w:ascii="Tahoma" w:hAnsi="Tahoma" w:cs="Tahoma"/>
          <w:sz w:val="20"/>
          <w:szCs w:val="20"/>
        </w:rPr>
        <w:t>. Stypendium przyznaje się Wnioskodawcom spełniającym kryteria do przyznania Stypend</w:t>
      </w:r>
      <w:r w:rsidR="004470A3" w:rsidRPr="008474F7">
        <w:rPr>
          <w:rFonts w:ascii="Tahoma" w:hAnsi="Tahoma" w:cs="Tahoma"/>
          <w:sz w:val="20"/>
          <w:szCs w:val="20"/>
        </w:rPr>
        <w:t>ium, którzy otrzymali najwyższą</w:t>
      </w:r>
      <w:r w:rsidR="00BD70F9" w:rsidRPr="008474F7">
        <w:rPr>
          <w:rFonts w:ascii="Tahoma" w:hAnsi="Tahoma" w:cs="Tahoma"/>
          <w:sz w:val="20"/>
          <w:szCs w:val="20"/>
        </w:rPr>
        <w:t xml:space="preserve"> średnią ocen (wg stanu na dzień złożenia wniosku) </w:t>
      </w:r>
      <w:r w:rsidRPr="008474F7">
        <w:rPr>
          <w:rFonts w:ascii="Tahoma" w:hAnsi="Tahoma" w:cs="Tahoma"/>
          <w:sz w:val="20"/>
          <w:szCs w:val="20"/>
        </w:rPr>
        <w:t xml:space="preserve">za </w:t>
      </w:r>
      <w:r w:rsidR="004470A3" w:rsidRPr="008474F7">
        <w:rPr>
          <w:rFonts w:ascii="Tahoma" w:hAnsi="Tahoma" w:cs="Tahoma"/>
          <w:sz w:val="20"/>
          <w:szCs w:val="20"/>
        </w:rPr>
        <w:t>poprzedni</w:t>
      </w:r>
      <w:r w:rsidRPr="008474F7">
        <w:rPr>
          <w:rFonts w:ascii="Tahoma" w:hAnsi="Tahoma" w:cs="Tahoma"/>
          <w:sz w:val="20"/>
          <w:szCs w:val="20"/>
        </w:rPr>
        <w:t xml:space="preserve"> rok studiów. </w:t>
      </w:r>
      <w:r w:rsidR="000321A9" w:rsidRPr="008474F7">
        <w:rPr>
          <w:rFonts w:ascii="Tahoma" w:hAnsi="Tahoma" w:cs="Tahoma"/>
          <w:sz w:val="20"/>
          <w:szCs w:val="20"/>
        </w:rPr>
        <w:t>W </w:t>
      </w:r>
      <w:r w:rsidR="004470A3" w:rsidRPr="008474F7">
        <w:rPr>
          <w:rFonts w:ascii="Tahoma" w:hAnsi="Tahoma" w:cs="Tahoma"/>
          <w:sz w:val="20"/>
          <w:szCs w:val="20"/>
        </w:rPr>
        <w:t xml:space="preserve">przypadku studentów I roku stypendium będzie przyznawane po I roku studiów. </w:t>
      </w:r>
    </w:p>
    <w:p w:rsidR="004470A3" w:rsidRPr="008474F7" w:rsidRDefault="004470A3" w:rsidP="004470A3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6. </w:t>
      </w:r>
      <w:r w:rsidR="00ED05E1" w:rsidRPr="008474F7">
        <w:rPr>
          <w:rFonts w:ascii="Tahoma" w:hAnsi="Tahoma" w:cs="Tahoma"/>
          <w:sz w:val="20"/>
          <w:szCs w:val="20"/>
        </w:rPr>
        <w:t>W Projekcie może brać udział następująca liczba studentów wg. roczników objętych wsparciem w ramach naboru</w:t>
      </w:r>
      <w:r w:rsidRPr="008474F7">
        <w:rPr>
          <w:rFonts w:ascii="Tahoma" w:hAnsi="Tahoma" w:cs="Tahoma"/>
          <w:sz w:val="20"/>
          <w:szCs w:val="20"/>
        </w:rPr>
        <w:t xml:space="preserve">: </w:t>
      </w:r>
    </w:p>
    <w:p w:rsidR="004470A3" w:rsidRPr="008474F7" w:rsidRDefault="004470A3" w:rsidP="004470A3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2015/2016 (obecnie na III roku studiów) – 50, w tym 42 Kobiet i 8 Mężczyzn,</w:t>
      </w:r>
    </w:p>
    <w:p w:rsidR="004470A3" w:rsidRPr="008474F7" w:rsidRDefault="004470A3" w:rsidP="004470A3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2016/2017 (obecnie na II roku studiów) – 50, w tym 42 Kobiet i 8 Mężczyzn,</w:t>
      </w:r>
    </w:p>
    <w:p w:rsidR="004470A3" w:rsidRPr="008474F7" w:rsidRDefault="004470A3" w:rsidP="004470A3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2017/2018 (obecnie na I roku studiów) – 55, w tym 46 Kobiet i 9 Mężczyzn,</w:t>
      </w:r>
    </w:p>
    <w:p w:rsidR="004470A3" w:rsidRPr="008474F7" w:rsidRDefault="004470A3" w:rsidP="004470A3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2018/2019 – 60, w tym 50 Kobiet i 10 Mężczyzn,</w:t>
      </w:r>
    </w:p>
    <w:p w:rsidR="004470A3" w:rsidRPr="008474F7" w:rsidRDefault="00FC15E2" w:rsidP="004470A3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</w:t>
      </w:r>
      <w:r w:rsidR="004470A3" w:rsidRPr="008474F7">
        <w:rPr>
          <w:rFonts w:ascii="Tahoma" w:hAnsi="Tahoma" w:cs="Tahoma"/>
          <w:sz w:val="20"/>
          <w:szCs w:val="20"/>
        </w:rPr>
        <w:t>019/2020 – 65, w tym 53 Kobiet i 12 Mężczyzn,</w:t>
      </w:r>
    </w:p>
    <w:p w:rsidR="004470A3" w:rsidRPr="008474F7" w:rsidRDefault="004470A3" w:rsidP="00BD70F9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2020/2021 – 70, w tym 56 Kobiet K i 14 Mężczyzn.</w:t>
      </w:r>
    </w:p>
    <w:p w:rsidR="00ED05E1" w:rsidRPr="008474F7" w:rsidRDefault="004470A3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7</w:t>
      </w:r>
      <w:r w:rsidR="00BD70F9" w:rsidRPr="008474F7">
        <w:rPr>
          <w:rFonts w:ascii="Tahoma" w:hAnsi="Tahoma" w:cs="Tahoma"/>
          <w:sz w:val="20"/>
          <w:szCs w:val="20"/>
        </w:rPr>
        <w:t>.</w:t>
      </w:r>
      <w:r w:rsidR="00ED05E1" w:rsidRPr="008474F7">
        <w:rPr>
          <w:rFonts w:ascii="Tahoma" w:hAnsi="Tahoma" w:cs="Tahoma"/>
          <w:sz w:val="20"/>
          <w:szCs w:val="20"/>
        </w:rPr>
        <w:t xml:space="preserve"> Stypendium będzie przyznane dla maksymalnie 50% studentów, biorących udział w Projekcie z danego rocznika. </w:t>
      </w:r>
      <w:r w:rsidR="00BD70F9" w:rsidRPr="008474F7">
        <w:rPr>
          <w:rFonts w:ascii="Tahoma" w:hAnsi="Tahoma" w:cs="Tahoma"/>
          <w:sz w:val="20"/>
          <w:szCs w:val="20"/>
        </w:rPr>
        <w:t xml:space="preserve"> </w:t>
      </w:r>
    </w:p>
    <w:p w:rsidR="00BD70F9" w:rsidRPr="008474F7" w:rsidRDefault="00BE17EC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8</w:t>
      </w:r>
      <w:r w:rsidR="00BD70F9" w:rsidRPr="008474F7">
        <w:rPr>
          <w:rFonts w:ascii="Tahoma" w:hAnsi="Tahoma" w:cs="Tahoma"/>
          <w:sz w:val="20"/>
          <w:szCs w:val="20"/>
        </w:rPr>
        <w:t>. Stypendium wynosi miesięcznie</w:t>
      </w:r>
      <w:r w:rsidR="00DE4CD5" w:rsidRPr="008474F7">
        <w:rPr>
          <w:rFonts w:ascii="Tahoma" w:hAnsi="Tahoma" w:cs="Tahoma"/>
          <w:sz w:val="20"/>
          <w:szCs w:val="20"/>
        </w:rPr>
        <w:t xml:space="preserve"> 500 zł (pięćset złotych)</w:t>
      </w:r>
      <w:r w:rsidR="00BD70F9" w:rsidRPr="008474F7">
        <w:rPr>
          <w:rFonts w:ascii="Tahoma" w:hAnsi="Tahoma" w:cs="Tahoma"/>
          <w:sz w:val="20"/>
          <w:szCs w:val="20"/>
        </w:rPr>
        <w:t>.</w:t>
      </w:r>
    </w:p>
    <w:p w:rsidR="00BD70F9" w:rsidRPr="008474F7" w:rsidRDefault="00BE17EC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9</w:t>
      </w:r>
      <w:r w:rsidR="00BD70F9" w:rsidRPr="008474F7">
        <w:rPr>
          <w:rFonts w:ascii="Tahoma" w:hAnsi="Tahoma" w:cs="Tahoma"/>
          <w:sz w:val="20"/>
          <w:szCs w:val="20"/>
        </w:rPr>
        <w:t xml:space="preserve">. Stypendium jest wypłacane Stypendyście przez Państwową Wyższą Szkołę Zawodową im. Hipolita Cegielskiego w Gnieźnie, co miesiąc przez cały okres, na który przyznano Stypendium. </w:t>
      </w:r>
    </w:p>
    <w:p w:rsidR="00BD70F9" w:rsidRPr="008474F7" w:rsidRDefault="00BE17EC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10</w:t>
      </w:r>
      <w:r w:rsidR="00BD70F9" w:rsidRPr="008474F7">
        <w:rPr>
          <w:rFonts w:ascii="Tahoma" w:hAnsi="Tahoma" w:cs="Tahoma"/>
          <w:sz w:val="20"/>
          <w:szCs w:val="20"/>
        </w:rPr>
        <w:t>. Stypendium wypłacane jest raz w miesiącu przelewem z rachunku bankowego pr</w:t>
      </w:r>
      <w:r w:rsidR="004470A3" w:rsidRPr="008474F7">
        <w:rPr>
          <w:rFonts w:ascii="Tahoma" w:hAnsi="Tahoma" w:cs="Tahoma"/>
          <w:sz w:val="20"/>
          <w:szCs w:val="20"/>
        </w:rPr>
        <w:t>ojektu na </w:t>
      </w:r>
      <w:r w:rsidR="00BD70F9" w:rsidRPr="008474F7">
        <w:rPr>
          <w:rFonts w:ascii="Tahoma" w:hAnsi="Tahoma" w:cs="Tahoma"/>
          <w:sz w:val="20"/>
          <w:szCs w:val="20"/>
        </w:rPr>
        <w:t xml:space="preserve">rachunek bankowy Stypendysty wskazany w umowie ze Stypendystą. </w:t>
      </w:r>
    </w:p>
    <w:p w:rsidR="00BD70F9" w:rsidRPr="008474F7" w:rsidRDefault="00BE17EC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lastRenderedPageBreak/>
        <w:t>11</w:t>
      </w:r>
      <w:r w:rsidR="00BD70F9" w:rsidRPr="008474F7">
        <w:rPr>
          <w:rFonts w:ascii="Tahoma" w:hAnsi="Tahoma" w:cs="Tahoma"/>
          <w:sz w:val="20"/>
          <w:szCs w:val="20"/>
        </w:rPr>
        <w:t>. Projektodawca zastrzega sobie</w:t>
      </w:r>
      <w:r w:rsidR="00544A7C" w:rsidRPr="008474F7">
        <w:rPr>
          <w:rFonts w:ascii="Tahoma" w:hAnsi="Tahoma" w:cs="Tahoma"/>
          <w:sz w:val="20"/>
          <w:szCs w:val="20"/>
        </w:rPr>
        <w:t xml:space="preserve"> możliwość późniejszej wypłaty S</w:t>
      </w:r>
      <w:r w:rsidR="00BD70F9" w:rsidRPr="008474F7">
        <w:rPr>
          <w:rFonts w:ascii="Tahoma" w:hAnsi="Tahoma" w:cs="Tahoma"/>
          <w:sz w:val="20"/>
          <w:szCs w:val="20"/>
        </w:rPr>
        <w:t>typendium, w momencie wyczerpania środków finansowych na koncie projektowym.</w:t>
      </w:r>
      <w:r w:rsidR="00544A7C" w:rsidRPr="008474F7">
        <w:rPr>
          <w:rFonts w:ascii="Tahoma" w:hAnsi="Tahoma" w:cs="Tahoma"/>
          <w:sz w:val="20"/>
          <w:szCs w:val="20"/>
        </w:rPr>
        <w:t xml:space="preserve"> W powyższej sytuacji, wypłaty S</w:t>
      </w:r>
      <w:r w:rsidR="00BD70F9" w:rsidRPr="008474F7">
        <w:rPr>
          <w:rFonts w:ascii="Tahoma" w:hAnsi="Tahoma" w:cs="Tahoma"/>
          <w:sz w:val="20"/>
          <w:szCs w:val="20"/>
        </w:rPr>
        <w:t xml:space="preserve">typendiów zostaną uregulowane niezwłocznie po otrzymaniu środków od instytucji nadrzędnej. </w:t>
      </w:r>
    </w:p>
    <w:p w:rsidR="00BD70F9" w:rsidRPr="008474F7" w:rsidRDefault="00BE17EC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12</w:t>
      </w:r>
      <w:r w:rsidR="00BD70F9" w:rsidRPr="008474F7">
        <w:rPr>
          <w:rFonts w:ascii="Tahoma" w:hAnsi="Tahoma" w:cs="Tahoma"/>
          <w:sz w:val="20"/>
          <w:szCs w:val="20"/>
        </w:rPr>
        <w:t xml:space="preserve">. Stypendyście nie przysługują żadne roszczenia </w:t>
      </w:r>
      <w:r w:rsidR="00544A7C" w:rsidRPr="008474F7">
        <w:rPr>
          <w:rFonts w:ascii="Tahoma" w:hAnsi="Tahoma" w:cs="Tahoma"/>
          <w:sz w:val="20"/>
          <w:szCs w:val="20"/>
        </w:rPr>
        <w:t>związane z opóźnieniem wypłaty S</w:t>
      </w:r>
      <w:r w:rsidR="00BD70F9" w:rsidRPr="008474F7">
        <w:rPr>
          <w:rFonts w:ascii="Tahoma" w:hAnsi="Tahoma" w:cs="Tahoma"/>
          <w:sz w:val="20"/>
          <w:szCs w:val="20"/>
        </w:rPr>
        <w:t>typendiów, które wynikają z opóźnień w przekazywaniu przez Instytucję Pośredniczącą na rachunek Proje</w:t>
      </w:r>
      <w:r w:rsidR="00544A7C" w:rsidRPr="008474F7">
        <w:rPr>
          <w:rFonts w:ascii="Tahoma" w:hAnsi="Tahoma" w:cs="Tahoma"/>
          <w:sz w:val="20"/>
          <w:szCs w:val="20"/>
        </w:rPr>
        <w:t>ktodawcy środków na realizację P</w:t>
      </w:r>
      <w:r w:rsidR="00BD70F9" w:rsidRPr="008474F7">
        <w:rPr>
          <w:rFonts w:ascii="Tahoma" w:hAnsi="Tahoma" w:cs="Tahoma"/>
          <w:sz w:val="20"/>
          <w:szCs w:val="20"/>
        </w:rPr>
        <w:t xml:space="preserve">rojektu. </w:t>
      </w:r>
    </w:p>
    <w:p w:rsidR="00BD70F9" w:rsidRPr="008474F7" w:rsidRDefault="00BE17EC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13</w:t>
      </w:r>
      <w:r w:rsidR="00BD70F9" w:rsidRPr="008474F7">
        <w:rPr>
          <w:rFonts w:ascii="Tahoma" w:hAnsi="Tahoma" w:cs="Tahoma"/>
          <w:sz w:val="20"/>
          <w:szCs w:val="20"/>
        </w:rPr>
        <w:t xml:space="preserve">. Stypendium nie może być wypłacone po zakończeniu realizacji Projektu.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44A7C" w:rsidRPr="008474F7" w:rsidRDefault="00544A7C" w:rsidP="00DE4CD5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E17EC" w:rsidRPr="008474F7" w:rsidRDefault="00BE17EC" w:rsidP="00DE4CD5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E17EC" w:rsidRPr="008474F7" w:rsidRDefault="00BE17EC" w:rsidP="00DE4CD5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D70F9" w:rsidRPr="008474F7" w:rsidRDefault="00BD70F9" w:rsidP="00DE4CD5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§3.</w:t>
      </w: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Tryb składania i rozpatrywania Wniosków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1. Stypendium przyznaje się na wniosek studenta.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2. Warunkiem przyznania Stypendium jest złożenie poprawnie wypełnionego Wniosku. Wzór Wniosku</w:t>
      </w:r>
      <w:r w:rsidR="00A44163" w:rsidRPr="008474F7">
        <w:rPr>
          <w:rFonts w:ascii="Tahoma" w:hAnsi="Tahoma" w:cs="Tahoma"/>
          <w:sz w:val="20"/>
          <w:szCs w:val="20"/>
        </w:rPr>
        <w:t xml:space="preserve"> stanowi Załącznik nr 1 do Regulaminu</w:t>
      </w:r>
      <w:r w:rsidRPr="008474F7">
        <w:rPr>
          <w:rFonts w:ascii="Tahoma" w:hAnsi="Tahoma" w:cs="Tahoma"/>
          <w:sz w:val="20"/>
          <w:szCs w:val="20"/>
        </w:rPr>
        <w:t xml:space="preserve"> Stypendialnego.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3. Wzór wniosku dostępny jest na stronie internetowej Uczelni </w:t>
      </w:r>
      <w:r w:rsidR="000A2B2A" w:rsidRPr="008474F7">
        <w:rPr>
          <w:rFonts w:ascii="Tahoma" w:hAnsi="Tahoma" w:cs="Tahoma"/>
          <w:sz w:val="20"/>
          <w:szCs w:val="20"/>
        </w:rPr>
        <w:t>https://www.pwsz-gniezno.edu.pl.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4. Wnioski składa się w terminie do 15 października każdego roku a</w:t>
      </w:r>
      <w:r w:rsidR="000A2B2A" w:rsidRPr="008474F7">
        <w:rPr>
          <w:rFonts w:ascii="Tahoma" w:hAnsi="Tahoma" w:cs="Tahoma"/>
          <w:sz w:val="20"/>
          <w:szCs w:val="20"/>
        </w:rPr>
        <w:t>kademickiego, określonego w § 2 </w:t>
      </w:r>
      <w:r w:rsidR="00A44163" w:rsidRPr="008474F7">
        <w:rPr>
          <w:rFonts w:ascii="Tahoma" w:hAnsi="Tahoma" w:cs="Tahoma"/>
          <w:sz w:val="20"/>
          <w:szCs w:val="20"/>
        </w:rPr>
        <w:t>ust. 4</w:t>
      </w:r>
      <w:r w:rsidRPr="008474F7">
        <w:rPr>
          <w:rFonts w:ascii="Tahoma" w:hAnsi="Tahoma" w:cs="Tahoma"/>
          <w:sz w:val="20"/>
          <w:szCs w:val="20"/>
        </w:rPr>
        <w:t xml:space="preserve"> powyżej, z zastrzeżeniem, że w roku akademickim 2017/2018 Wnioski składa się do 15 grudnia 2017 r.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lastRenderedPageBreak/>
        <w:t xml:space="preserve">5. </w:t>
      </w:r>
      <w:r w:rsidR="000D177C" w:rsidRPr="008474F7">
        <w:rPr>
          <w:rFonts w:ascii="Tahoma" w:hAnsi="Tahoma" w:cs="Tahoma"/>
          <w:color w:val="auto"/>
          <w:sz w:val="20"/>
          <w:szCs w:val="20"/>
        </w:rPr>
        <w:t>Wnioski rozpatruje</w:t>
      </w:r>
      <w:r w:rsidR="000D177C" w:rsidRPr="008474F7">
        <w:rPr>
          <w:rFonts w:ascii="Tahoma" w:hAnsi="Tahoma" w:cs="Tahoma"/>
          <w:sz w:val="20"/>
          <w:szCs w:val="20"/>
        </w:rPr>
        <w:t xml:space="preserve"> </w:t>
      </w:r>
      <w:r w:rsidRPr="008474F7">
        <w:rPr>
          <w:rFonts w:ascii="Tahoma" w:hAnsi="Tahoma" w:cs="Tahoma"/>
          <w:sz w:val="20"/>
          <w:szCs w:val="20"/>
        </w:rPr>
        <w:t>Komisja Stypendialna powołana przez Rekt</w:t>
      </w:r>
      <w:r w:rsidR="000A2B2A" w:rsidRPr="008474F7">
        <w:rPr>
          <w:rFonts w:ascii="Tahoma" w:hAnsi="Tahoma" w:cs="Tahoma"/>
          <w:sz w:val="20"/>
          <w:szCs w:val="20"/>
        </w:rPr>
        <w:t>ora PWSZ zwana dalej Komisją. W </w:t>
      </w:r>
      <w:r w:rsidRPr="008474F7">
        <w:rPr>
          <w:rFonts w:ascii="Tahoma" w:hAnsi="Tahoma" w:cs="Tahoma"/>
          <w:sz w:val="20"/>
          <w:szCs w:val="20"/>
        </w:rPr>
        <w:t xml:space="preserve">skład Komisji wchodzi: </w:t>
      </w:r>
      <w:r w:rsidR="005F019A" w:rsidRPr="008474F7">
        <w:rPr>
          <w:rFonts w:ascii="Tahoma" w:hAnsi="Tahoma" w:cs="Tahoma"/>
          <w:sz w:val="20"/>
          <w:szCs w:val="20"/>
        </w:rPr>
        <w:t>Specjalista ds. pielęgniarstwa</w:t>
      </w:r>
      <w:r w:rsidRPr="008474F7">
        <w:rPr>
          <w:rFonts w:ascii="Tahoma" w:hAnsi="Tahoma" w:cs="Tahoma"/>
          <w:sz w:val="20"/>
          <w:szCs w:val="20"/>
        </w:rPr>
        <w:t xml:space="preserve">, Koordynator Projektu, Zastępca ds. spraw rekrutacji i promocji, </w:t>
      </w:r>
      <w:r w:rsidR="005F019A" w:rsidRPr="008474F7">
        <w:rPr>
          <w:rFonts w:ascii="Tahoma" w:hAnsi="Tahoma" w:cs="Tahoma"/>
          <w:sz w:val="20"/>
          <w:szCs w:val="20"/>
        </w:rPr>
        <w:t>przedstawiciel Działu Kształcenia i Spraw</w:t>
      </w:r>
      <w:r w:rsidR="00323A93" w:rsidRPr="008474F7">
        <w:rPr>
          <w:rFonts w:ascii="Tahoma" w:hAnsi="Tahoma" w:cs="Tahoma"/>
          <w:sz w:val="20"/>
          <w:szCs w:val="20"/>
        </w:rPr>
        <w:t xml:space="preserve"> Studenckich</w:t>
      </w:r>
      <w:r w:rsidRPr="008474F7">
        <w:rPr>
          <w:rFonts w:ascii="Tahoma" w:hAnsi="Tahoma" w:cs="Tahoma"/>
          <w:sz w:val="20"/>
          <w:szCs w:val="20"/>
        </w:rPr>
        <w:t>.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6. Zadania Komisji Stypendialnej : </w:t>
      </w:r>
    </w:p>
    <w:p w:rsidR="000A2B2A" w:rsidRPr="008474F7" w:rsidRDefault="00BD70F9" w:rsidP="00BD70F9">
      <w:pPr>
        <w:pStyle w:val="Defaul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sprawdzenie prawidłowości złożonych wniosków pod względem for</w:t>
      </w:r>
      <w:r w:rsidR="000A2B2A" w:rsidRPr="008474F7">
        <w:rPr>
          <w:rFonts w:ascii="Tahoma" w:hAnsi="Tahoma" w:cs="Tahoma"/>
          <w:sz w:val="20"/>
          <w:szCs w:val="20"/>
        </w:rPr>
        <w:t>malnym oraz ocena merytoryczna,</w:t>
      </w:r>
    </w:p>
    <w:p w:rsidR="000A2B2A" w:rsidRPr="008474F7" w:rsidRDefault="008E72E9" w:rsidP="00BD70F9">
      <w:pPr>
        <w:pStyle w:val="Defaul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sporządzenie </w:t>
      </w:r>
      <w:r w:rsidR="00BD70F9" w:rsidRPr="008474F7">
        <w:rPr>
          <w:rFonts w:ascii="Tahoma" w:hAnsi="Tahoma" w:cs="Tahoma"/>
          <w:sz w:val="20"/>
          <w:szCs w:val="20"/>
        </w:rPr>
        <w:t xml:space="preserve"> List</w:t>
      </w:r>
      <w:r w:rsidRPr="008474F7">
        <w:rPr>
          <w:rFonts w:ascii="Tahoma" w:hAnsi="Tahoma" w:cs="Tahoma"/>
          <w:sz w:val="20"/>
          <w:szCs w:val="20"/>
        </w:rPr>
        <w:t xml:space="preserve"> Rankingow</w:t>
      </w:r>
      <w:r w:rsidR="00ED05E1" w:rsidRPr="008474F7">
        <w:rPr>
          <w:rFonts w:ascii="Tahoma" w:hAnsi="Tahoma" w:cs="Tahoma"/>
          <w:sz w:val="20"/>
          <w:szCs w:val="20"/>
        </w:rPr>
        <w:t>ych</w:t>
      </w:r>
      <w:r w:rsidR="00BD70F9" w:rsidRPr="008474F7">
        <w:rPr>
          <w:rFonts w:ascii="Tahoma" w:hAnsi="Tahoma" w:cs="Tahoma"/>
          <w:sz w:val="20"/>
          <w:szCs w:val="20"/>
        </w:rPr>
        <w:t xml:space="preserve"> </w:t>
      </w:r>
      <w:r w:rsidRPr="008474F7">
        <w:rPr>
          <w:rFonts w:ascii="Tahoma" w:hAnsi="Tahoma" w:cs="Tahoma"/>
          <w:sz w:val="20"/>
          <w:szCs w:val="20"/>
        </w:rPr>
        <w:t>Wnioskodawców</w:t>
      </w:r>
      <w:r w:rsidR="000A2B2A" w:rsidRPr="008474F7">
        <w:rPr>
          <w:rFonts w:ascii="Tahoma" w:hAnsi="Tahoma" w:cs="Tahoma"/>
          <w:sz w:val="20"/>
          <w:szCs w:val="20"/>
        </w:rPr>
        <w:t xml:space="preserve"> </w:t>
      </w:r>
      <w:r w:rsidR="00ED05E1" w:rsidRPr="008474F7">
        <w:rPr>
          <w:rFonts w:ascii="Tahoma" w:hAnsi="Tahoma" w:cs="Tahoma"/>
          <w:sz w:val="20"/>
          <w:szCs w:val="20"/>
        </w:rPr>
        <w:t xml:space="preserve">według roczników </w:t>
      </w:r>
      <w:r w:rsidR="000A2B2A" w:rsidRPr="008474F7">
        <w:rPr>
          <w:rFonts w:ascii="Tahoma" w:hAnsi="Tahoma" w:cs="Tahoma"/>
          <w:sz w:val="20"/>
          <w:szCs w:val="20"/>
        </w:rPr>
        <w:t>z </w:t>
      </w:r>
      <w:r w:rsidR="00BD70F9" w:rsidRPr="008474F7">
        <w:rPr>
          <w:rFonts w:ascii="Tahoma" w:hAnsi="Tahoma" w:cs="Tahoma"/>
          <w:sz w:val="20"/>
          <w:szCs w:val="20"/>
        </w:rPr>
        <w:t>uwzględnieniem kryteriów określo</w:t>
      </w:r>
      <w:r w:rsidR="000F0361" w:rsidRPr="008474F7">
        <w:rPr>
          <w:rFonts w:ascii="Tahoma" w:hAnsi="Tahoma" w:cs="Tahoma"/>
          <w:sz w:val="20"/>
          <w:szCs w:val="20"/>
        </w:rPr>
        <w:t>nych w Regulaminie</w:t>
      </w:r>
      <w:r w:rsidR="000A2B2A" w:rsidRPr="008474F7">
        <w:rPr>
          <w:rFonts w:ascii="Tahoma" w:hAnsi="Tahoma" w:cs="Tahoma"/>
          <w:sz w:val="20"/>
          <w:szCs w:val="20"/>
        </w:rPr>
        <w:t xml:space="preserve"> Stypendialnym,</w:t>
      </w:r>
    </w:p>
    <w:p w:rsidR="008E72E9" w:rsidRPr="008474F7" w:rsidRDefault="00BD70F9" w:rsidP="00BD70F9">
      <w:pPr>
        <w:pStyle w:val="Defaul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sporządzenie Protokołu z posiedzenia Komisji Stypendialnej zawierającego: liczbę złożonych Wniosków, limit</w:t>
      </w:r>
      <w:r w:rsidR="00ED05E1" w:rsidRPr="008474F7">
        <w:rPr>
          <w:rFonts w:ascii="Tahoma" w:hAnsi="Tahoma" w:cs="Tahoma"/>
          <w:sz w:val="20"/>
          <w:szCs w:val="20"/>
        </w:rPr>
        <w:t>y</w:t>
      </w:r>
      <w:r w:rsidRPr="008474F7">
        <w:rPr>
          <w:rFonts w:ascii="Tahoma" w:hAnsi="Tahoma" w:cs="Tahoma"/>
          <w:sz w:val="20"/>
          <w:szCs w:val="20"/>
        </w:rPr>
        <w:t xml:space="preserve"> przysługujących stypen</w:t>
      </w:r>
      <w:r w:rsidR="008E72E9" w:rsidRPr="008474F7">
        <w:rPr>
          <w:rFonts w:ascii="Tahoma" w:hAnsi="Tahoma" w:cs="Tahoma"/>
          <w:sz w:val="20"/>
          <w:szCs w:val="20"/>
        </w:rPr>
        <w:t>diów na kierunku pielęgniarstwo i List</w:t>
      </w:r>
      <w:r w:rsidR="00ED05E1" w:rsidRPr="008474F7">
        <w:rPr>
          <w:rFonts w:ascii="Tahoma" w:hAnsi="Tahoma" w:cs="Tahoma"/>
          <w:sz w:val="20"/>
          <w:szCs w:val="20"/>
        </w:rPr>
        <w:t>y</w:t>
      </w:r>
      <w:r w:rsidR="008E72E9" w:rsidRPr="008474F7">
        <w:rPr>
          <w:rFonts w:ascii="Tahoma" w:hAnsi="Tahoma" w:cs="Tahoma"/>
          <w:sz w:val="20"/>
          <w:szCs w:val="20"/>
        </w:rPr>
        <w:t xml:space="preserve"> Rankingow</w:t>
      </w:r>
      <w:r w:rsidR="00ED05E1" w:rsidRPr="008474F7">
        <w:rPr>
          <w:rFonts w:ascii="Tahoma" w:hAnsi="Tahoma" w:cs="Tahoma"/>
          <w:sz w:val="20"/>
          <w:szCs w:val="20"/>
        </w:rPr>
        <w:t>e</w:t>
      </w:r>
      <w:r w:rsidR="00C74949" w:rsidRPr="008474F7">
        <w:rPr>
          <w:rFonts w:ascii="Tahoma" w:hAnsi="Tahoma" w:cs="Tahoma"/>
          <w:sz w:val="20"/>
          <w:szCs w:val="20"/>
        </w:rPr>
        <w:t xml:space="preserve"> Wnioskodawców</w:t>
      </w:r>
      <w:r w:rsidR="008E72E9" w:rsidRPr="008474F7">
        <w:rPr>
          <w:rFonts w:ascii="Tahoma" w:hAnsi="Tahoma" w:cs="Tahoma"/>
          <w:sz w:val="20"/>
          <w:szCs w:val="20"/>
        </w:rPr>
        <w:t>,</w:t>
      </w:r>
    </w:p>
    <w:p w:rsidR="008E72E9" w:rsidRPr="008474F7" w:rsidRDefault="008E72E9" w:rsidP="00BD70F9">
      <w:pPr>
        <w:pStyle w:val="Defaul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sporządzenie i przekazanie Rektorowi PWSZ rekomendacji dot. przyznania Stypendium </w:t>
      </w:r>
      <w:r w:rsidR="0071450B" w:rsidRPr="008474F7">
        <w:rPr>
          <w:rFonts w:ascii="Tahoma" w:hAnsi="Tahoma" w:cs="Tahoma"/>
          <w:sz w:val="20"/>
          <w:szCs w:val="20"/>
        </w:rPr>
        <w:t xml:space="preserve">określonym </w:t>
      </w:r>
      <w:r w:rsidRPr="008474F7">
        <w:rPr>
          <w:rFonts w:ascii="Tahoma" w:hAnsi="Tahoma" w:cs="Tahoma"/>
          <w:sz w:val="20"/>
          <w:szCs w:val="20"/>
        </w:rPr>
        <w:t>Wnioskodawcom,</w:t>
      </w:r>
    </w:p>
    <w:p w:rsidR="00DB291A" w:rsidRPr="008474F7" w:rsidRDefault="00AD45D2" w:rsidP="00BD70F9">
      <w:pPr>
        <w:pStyle w:val="Defaul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sporządzenie List Rezerwow</w:t>
      </w:r>
      <w:r w:rsidR="00ED05E1" w:rsidRPr="008474F7">
        <w:rPr>
          <w:rFonts w:ascii="Tahoma" w:hAnsi="Tahoma" w:cs="Tahoma"/>
          <w:sz w:val="20"/>
          <w:szCs w:val="20"/>
        </w:rPr>
        <w:t>ych</w:t>
      </w:r>
      <w:r w:rsidRPr="008474F7">
        <w:rPr>
          <w:rFonts w:ascii="Tahoma" w:hAnsi="Tahoma" w:cs="Tahoma"/>
          <w:sz w:val="20"/>
          <w:szCs w:val="20"/>
        </w:rPr>
        <w:t xml:space="preserve"> – po przyznaniu Stypendiów przez Rektora PWSZ</w:t>
      </w:r>
      <w:r w:rsidR="00DB291A" w:rsidRPr="008474F7">
        <w:rPr>
          <w:rFonts w:ascii="Tahoma" w:hAnsi="Tahoma" w:cs="Tahoma"/>
          <w:sz w:val="20"/>
          <w:szCs w:val="20"/>
        </w:rPr>
        <w:t>,</w:t>
      </w:r>
    </w:p>
    <w:p w:rsidR="00BD70F9" w:rsidRPr="008474F7" w:rsidRDefault="00DB291A" w:rsidP="00DB291A">
      <w:pPr>
        <w:pStyle w:val="Defaul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publikacja </w:t>
      </w:r>
      <w:r w:rsidR="004E4F44" w:rsidRPr="008474F7">
        <w:rPr>
          <w:rFonts w:ascii="Tahoma" w:hAnsi="Tahoma" w:cs="Tahoma"/>
          <w:sz w:val="20"/>
          <w:szCs w:val="20"/>
        </w:rPr>
        <w:t xml:space="preserve">na Tablicy informacyjnej Instytutu oraz na stronach internetowych uczelni </w:t>
      </w:r>
      <w:r w:rsidRPr="008474F7">
        <w:rPr>
          <w:rFonts w:ascii="Tahoma" w:hAnsi="Tahoma" w:cs="Tahoma"/>
          <w:sz w:val="20"/>
          <w:szCs w:val="20"/>
        </w:rPr>
        <w:t>List Rankingowych</w:t>
      </w:r>
      <w:r w:rsidR="00C74949" w:rsidRPr="008474F7">
        <w:rPr>
          <w:rFonts w:ascii="Tahoma" w:hAnsi="Tahoma" w:cs="Tahoma"/>
          <w:sz w:val="20"/>
          <w:szCs w:val="20"/>
        </w:rPr>
        <w:t xml:space="preserve"> Stypendystów i </w:t>
      </w:r>
      <w:r w:rsidRPr="008474F7">
        <w:rPr>
          <w:rFonts w:ascii="Tahoma" w:hAnsi="Tahoma" w:cs="Tahoma"/>
          <w:sz w:val="20"/>
          <w:szCs w:val="20"/>
        </w:rPr>
        <w:t xml:space="preserve">List Rezerwowych.  </w:t>
      </w:r>
      <w:r w:rsidR="00BD70F9" w:rsidRPr="008474F7">
        <w:rPr>
          <w:rFonts w:ascii="Tahoma" w:hAnsi="Tahoma" w:cs="Tahoma"/>
          <w:sz w:val="20"/>
          <w:szCs w:val="20"/>
        </w:rPr>
        <w:t xml:space="preserve"> </w:t>
      </w:r>
    </w:p>
    <w:p w:rsidR="00BD70F9" w:rsidRPr="008474F7" w:rsidRDefault="00ED05E1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7</w:t>
      </w:r>
      <w:r w:rsidR="00BD70F9" w:rsidRPr="008474F7">
        <w:rPr>
          <w:rFonts w:ascii="Tahoma" w:hAnsi="Tahoma" w:cs="Tahoma"/>
          <w:sz w:val="20"/>
          <w:szCs w:val="20"/>
        </w:rPr>
        <w:t>. Wnios</w:t>
      </w:r>
      <w:r w:rsidR="000A7FDA" w:rsidRPr="008474F7">
        <w:rPr>
          <w:rFonts w:ascii="Tahoma" w:hAnsi="Tahoma" w:cs="Tahoma"/>
          <w:sz w:val="20"/>
          <w:szCs w:val="20"/>
        </w:rPr>
        <w:t>ki składa się w Biurze Projektu: Rektorat PWSZ w Gnieźnie, ul. Wyszyńskiego 38, 62-200 Gniezno, Sekretariat Prorektorów.</w:t>
      </w:r>
    </w:p>
    <w:p w:rsidR="00BD70F9" w:rsidRPr="008474F7" w:rsidRDefault="00ED05E1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8</w:t>
      </w:r>
      <w:r w:rsidR="00BD70F9" w:rsidRPr="008474F7">
        <w:rPr>
          <w:rFonts w:ascii="Tahoma" w:hAnsi="Tahoma" w:cs="Tahoma"/>
          <w:sz w:val="20"/>
          <w:szCs w:val="20"/>
        </w:rPr>
        <w:t>. Wnioski oceniane są pod względem formalnym i merytorycznym. Ocena formalna obejmuje ocenę pod względem poprawności i kompletności Wnio</w:t>
      </w:r>
      <w:r w:rsidR="00BD70F9" w:rsidRPr="008474F7">
        <w:rPr>
          <w:rFonts w:ascii="Tahoma" w:hAnsi="Tahoma" w:cs="Tahoma"/>
          <w:sz w:val="20"/>
          <w:szCs w:val="20"/>
        </w:rPr>
        <w:lastRenderedPageBreak/>
        <w:t>sku. Ocena merytoryczna obejmuje weryfikację spełnienia wymogów koniecznych do otrzymania St</w:t>
      </w:r>
      <w:r w:rsidR="00A44163" w:rsidRPr="008474F7">
        <w:rPr>
          <w:rFonts w:ascii="Tahoma" w:hAnsi="Tahoma" w:cs="Tahoma"/>
          <w:sz w:val="20"/>
          <w:szCs w:val="20"/>
        </w:rPr>
        <w:t>ypendium określonych w §</w:t>
      </w:r>
      <w:r w:rsidR="00AD45D2" w:rsidRPr="008474F7">
        <w:rPr>
          <w:rFonts w:ascii="Tahoma" w:hAnsi="Tahoma" w:cs="Tahoma"/>
          <w:sz w:val="20"/>
          <w:szCs w:val="20"/>
        </w:rPr>
        <w:t xml:space="preserve"> </w:t>
      </w:r>
      <w:r w:rsidR="00A44163" w:rsidRPr="008474F7">
        <w:rPr>
          <w:rFonts w:ascii="Tahoma" w:hAnsi="Tahoma" w:cs="Tahoma"/>
          <w:sz w:val="20"/>
          <w:szCs w:val="20"/>
        </w:rPr>
        <w:t>2 ust. 5</w:t>
      </w:r>
      <w:r w:rsidR="00AD45D2" w:rsidRPr="008474F7">
        <w:rPr>
          <w:rFonts w:ascii="Tahoma" w:hAnsi="Tahoma" w:cs="Tahoma"/>
          <w:sz w:val="20"/>
          <w:szCs w:val="20"/>
        </w:rPr>
        <w:t xml:space="preserve"> </w:t>
      </w:r>
      <w:r w:rsidR="00A44163" w:rsidRPr="008474F7">
        <w:rPr>
          <w:rFonts w:ascii="Tahoma" w:hAnsi="Tahoma" w:cs="Tahoma"/>
          <w:sz w:val="20"/>
          <w:szCs w:val="20"/>
        </w:rPr>
        <w:t xml:space="preserve">Regulaminu </w:t>
      </w:r>
      <w:r w:rsidR="00BD70F9" w:rsidRPr="008474F7">
        <w:rPr>
          <w:rFonts w:ascii="Tahoma" w:hAnsi="Tahoma" w:cs="Tahoma"/>
          <w:sz w:val="20"/>
          <w:szCs w:val="20"/>
        </w:rPr>
        <w:t xml:space="preserve">Stypendialnego. </w:t>
      </w:r>
    </w:p>
    <w:p w:rsidR="00BD70F9" w:rsidRPr="008474F7" w:rsidRDefault="00B7507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9</w:t>
      </w:r>
      <w:r w:rsidR="00BD70F9" w:rsidRPr="008474F7">
        <w:rPr>
          <w:rFonts w:ascii="Tahoma" w:hAnsi="Tahoma" w:cs="Tahoma"/>
          <w:sz w:val="20"/>
          <w:szCs w:val="20"/>
        </w:rPr>
        <w:t>. W przypadku, gdy Wniosek nie spełnia wymagań formalnych, w szczególności w przypadku braków, kt</w:t>
      </w:r>
      <w:r w:rsidR="00AD45D2" w:rsidRPr="008474F7">
        <w:rPr>
          <w:rFonts w:ascii="Tahoma" w:hAnsi="Tahoma" w:cs="Tahoma"/>
          <w:sz w:val="20"/>
          <w:szCs w:val="20"/>
        </w:rPr>
        <w:t xml:space="preserve">óre mogą zostać usunięte, </w:t>
      </w:r>
      <w:r w:rsidR="00BD70F9" w:rsidRPr="008474F7">
        <w:rPr>
          <w:rFonts w:ascii="Tahoma" w:hAnsi="Tahoma" w:cs="Tahoma"/>
          <w:sz w:val="20"/>
          <w:szCs w:val="20"/>
        </w:rPr>
        <w:t xml:space="preserve">wzywa się Wnioskodawcę do usunięcia braków formalnych w ciągu 5 dni od dnia doręczenia takiego wezwania Wnioskodawcy. Wzór wezwanie do uzupełnienia braków formalnych stanowi Załącznik nr 2 do </w:t>
      </w:r>
      <w:r w:rsidR="00A44163" w:rsidRPr="008474F7">
        <w:rPr>
          <w:rFonts w:ascii="Tahoma" w:hAnsi="Tahoma" w:cs="Tahoma"/>
          <w:sz w:val="20"/>
          <w:szCs w:val="20"/>
        </w:rPr>
        <w:t>Regulaminu</w:t>
      </w:r>
      <w:r w:rsidR="00BD70F9" w:rsidRPr="008474F7">
        <w:rPr>
          <w:rFonts w:ascii="Tahoma" w:hAnsi="Tahoma" w:cs="Tahoma"/>
          <w:sz w:val="20"/>
          <w:szCs w:val="20"/>
        </w:rPr>
        <w:t xml:space="preserve"> Stypendialnego. </w:t>
      </w:r>
    </w:p>
    <w:p w:rsidR="00BD70F9" w:rsidRPr="008474F7" w:rsidRDefault="00B7507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10</w:t>
      </w:r>
      <w:r w:rsidR="00BD70F9" w:rsidRPr="008474F7">
        <w:rPr>
          <w:rFonts w:ascii="Tahoma" w:hAnsi="Tahoma" w:cs="Tahoma"/>
          <w:sz w:val="20"/>
          <w:szCs w:val="20"/>
        </w:rPr>
        <w:t xml:space="preserve">. Nieuzupełnienie braków formalnych w terminie wskazanym w ust. 9 powyżej powoduje pozostawienie Wniosku bez rozpoznania. </w:t>
      </w:r>
    </w:p>
    <w:p w:rsidR="00BD70F9" w:rsidRPr="008474F7" w:rsidRDefault="00B7507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11</w:t>
      </w:r>
      <w:r w:rsidR="00BD70F9" w:rsidRPr="008474F7">
        <w:rPr>
          <w:rFonts w:ascii="Tahoma" w:hAnsi="Tahoma" w:cs="Tahoma"/>
          <w:sz w:val="20"/>
          <w:szCs w:val="20"/>
        </w:rPr>
        <w:t>. Wnioski rozpatrywane są do dnia 20 października każdego roku akademi</w:t>
      </w:r>
      <w:r w:rsidR="00A44163" w:rsidRPr="008474F7">
        <w:rPr>
          <w:rFonts w:ascii="Tahoma" w:hAnsi="Tahoma" w:cs="Tahoma"/>
          <w:sz w:val="20"/>
          <w:szCs w:val="20"/>
        </w:rPr>
        <w:t>ckiego, określonego w § 2 ust. 4</w:t>
      </w:r>
      <w:r w:rsidR="00735561" w:rsidRPr="008474F7">
        <w:rPr>
          <w:rFonts w:ascii="Tahoma" w:hAnsi="Tahoma" w:cs="Tahoma"/>
          <w:sz w:val="20"/>
          <w:szCs w:val="20"/>
        </w:rPr>
        <w:t xml:space="preserve"> Regulaminu Stypendialnego</w:t>
      </w:r>
      <w:r w:rsidR="00BD70F9" w:rsidRPr="008474F7">
        <w:rPr>
          <w:rFonts w:ascii="Tahoma" w:hAnsi="Tahoma" w:cs="Tahoma"/>
          <w:sz w:val="20"/>
          <w:szCs w:val="20"/>
        </w:rPr>
        <w:t xml:space="preserve">, z zastrzeżeniem, że w roku akademickim 2017/2018 wnioski zostaną rozpatrzone oraz stypendia wypłacone do 31 grudnia 2017 r. </w:t>
      </w:r>
    </w:p>
    <w:p w:rsidR="00BD70F9" w:rsidRPr="008474F7" w:rsidRDefault="00B7507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12</w:t>
      </w:r>
      <w:r w:rsidR="00BD70F9" w:rsidRPr="008474F7">
        <w:rPr>
          <w:rFonts w:ascii="Tahoma" w:hAnsi="Tahoma" w:cs="Tahoma"/>
          <w:sz w:val="20"/>
          <w:szCs w:val="20"/>
        </w:rPr>
        <w:t>. Po przeprowadzeniu oceny formalnej wniosków i stwierdzeniu poprawności ich złożenia Komisja dokonuje oceny Wniosków pod względem merytorycznym, zgodnie z §</w:t>
      </w:r>
      <w:r w:rsidR="00AD45D2" w:rsidRPr="008474F7">
        <w:rPr>
          <w:rFonts w:ascii="Tahoma" w:hAnsi="Tahoma" w:cs="Tahoma"/>
          <w:sz w:val="20"/>
          <w:szCs w:val="20"/>
        </w:rPr>
        <w:t xml:space="preserve"> </w:t>
      </w:r>
      <w:r w:rsidR="00BD70F9" w:rsidRPr="008474F7">
        <w:rPr>
          <w:rFonts w:ascii="Tahoma" w:hAnsi="Tahoma" w:cs="Tahoma"/>
          <w:sz w:val="20"/>
          <w:szCs w:val="20"/>
        </w:rPr>
        <w:t xml:space="preserve">2 ust. </w:t>
      </w:r>
      <w:r w:rsidR="00A44163" w:rsidRPr="008474F7">
        <w:rPr>
          <w:rFonts w:ascii="Tahoma" w:hAnsi="Tahoma" w:cs="Tahoma"/>
          <w:sz w:val="20"/>
          <w:szCs w:val="20"/>
        </w:rPr>
        <w:t>5</w:t>
      </w:r>
      <w:r w:rsidR="00E54EB1" w:rsidRPr="008474F7">
        <w:rPr>
          <w:rFonts w:ascii="Tahoma" w:hAnsi="Tahoma" w:cs="Tahoma"/>
          <w:sz w:val="20"/>
          <w:szCs w:val="20"/>
        </w:rPr>
        <w:t xml:space="preserve"> </w:t>
      </w:r>
      <w:r w:rsidR="00A44163" w:rsidRPr="008474F7">
        <w:rPr>
          <w:rFonts w:ascii="Tahoma" w:hAnsi="Tahoma" w:cs="Tahoma"/>
          <w:sz w:val="20"/>
          <w:szCs w:val="20"/>
        </w:rPr>
        <w:t>Regulaminu</w:t>
      </w:r>
      <w:r w:rsidR="00BD70F9" w:rsidRPr="008474F7">
        <w:rPr>
          <w:rFonts w:ascii="Tahoma" w:hAnsi="Tahoma" w:cs="Tahoma"/>
          <w:sz w:val="20"/>
          <w:szCs w:val="20"/>
        </w:rPr>
        <w:t xml:space="preserve"> Stypendialnego, na</w:t>
      </w:r>
      <w:r w:rsidR="00ED05E1" w:rsidRPr="008474F7">
        <w:rPr>
          <w:rFonts w:ascii="Tahoma" w:hAnsi="Tahoma" w:cs="Tahoma"/>
          <w:sz w:val="20"/>
          <w:szCs w:val="20"/>
        </w:rPr>
        <w:t>stępnie ustala Listy Rankingowe</w:t>
      </w:r>
      <w:r w:rsidR="00AD45D2" w:rsidRPr="008474F7">
        <w:rPr>
          <w:rFonts w:ascii="Tahoma" w:hAnsi="Tahoma" w:cs="Tahoma"/>
          <w:sz w:val="20"/>
          <w:szCs w:val="20"/>
        </w:rPr>
        <w:t xml:space="preserve"> Wnioskodawców</w:t>
      </w:r>
      <w:r w:rsidR="00ED05E1" w:rsidRPr="008474F7">
        <w:rPr>
          <w:rFonts w:ascii="Tahoma" w:hAnsi="Tahoma" w:cs="Tahoma"/>
          <w:sz w:val="20"/>
          <w:szCs w:val="20"/>
        </w:rPr>
        <w:t xml:space="preserve"> według roczników</w:t>
      </w:r>
      <w:r w:rsidR="00BD70F9" w:rsidRPr="008474F7">
        <w:rPr>
          <w:rFonts w:ascii="Tahoma" w:hAnsi="Tahoma" w:cs="Tahoma"/>
          <w:sz w:val="20"/>
          <w:szCs w:val="20"/>
        </w:rPr>
        <w:t xml:space="preserve">. </w:t>
      </w:r>
    </w:p>
    <w:p w:rsidR="00BD70F9" w:rsidRPr="008474F7" w:rsidRDefault="00B7507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13</w:t>
      </w:r>
      <w:r w:rsidR="00BD70F9" w:rsidRPr="008474F7">
        <w:rPr>
          <w:rFonts w:ascii="Tahoma" w:hAnsi="Tahoma" w:cs="Tahoma"/>
          <w:sz w:val="20"/>
          <w:szCs w:val="20"/>
        </w:rPr>
        <w:t xml:space="preserve">. Studenci ubiegający się o </w:t>
      </w:r>
      <w:r w:rsidRPr="008474F7">
        <w:rPr>
          <w:rFonts w:ascii="Tahoma" w:hAnsi="Tahoma" w:cs="Tahoma"/>
          <w:sz w:val="20"/>
          <w:szCs w:val="20"/>
        </w:rPr>
        <w:t>stypendium umieszczani są na Listach Rankingowych</w:t>
      </w:r>
      <w:r w:rsidR="000A2B2A" w:rsidRPr="008474F7">
        <w:rPr>
          <w:rFonts w:ascii="Tahoma" w:hAnsi="Tahoma" w:cs="Tahoma"/>
          <w:sz w:val="20"/>
          <w:szCs w:val="20"/>
        </w:rPr>
        <w:t xml:space="preserve"> </w:t>
      </w:r>
      <w:r w:rsidR="00AD45D2" w:rsidRPr="008474F7">
        <w:rPr>
          <w:rFonts w:ascii="Tahoma" w:hAnsi="Tahoma" w:cs="Tahoma"/>
          <w:sz w:val="20"/>
          <w:szCs w:val="20"/>
        </w:rPr>
        <w:t>Wnioskodawców</w:t>
      </w:r>
      <w:r w:rsidR="000A2B2A" w:rsidRPr="008474F7">
        <w:rPr>
          <w:rFonts w:ascii="Tahoma" w:hAnsi="Tahoma" w:cs="Tahoma"/>
          <w:sz w:val="20"/>
          <w:szCs w:val="20"/>
        </w:rPr>
        <w:t xml:space="preserve"> wg </w:t>
      </w:r>
      <w:r w:rsidR="00BD70F9" w:rsidRPr="008474F7">
        <w:rPr>
          <w:rFonts w:ascii="Tahoma" w:hAnsi="Tahoma" w:cs="Tahoma"/>
          <w:sz w:val="20"/>
          <w:szCs w:val="20"/>
        </w:rPr>
        <w:t xml:space="preserve">kolejności uzyskanych </w:t>
      </w:r>
      <w:r w:rsidR="00A44163" w:rsidRPr="008474F7">
        <w:rPr>
          <w:rFonts w:ascii="Tahoma" w:hAnsi="Tahoma" w:cs="Tahoma"/>
          <w:sz w:val="20"/>
          <w:szCs w:val="20"/>
        </w:rPr>
        <w:t>wyników określonych w §</w:t>
      </w:r>
      <w:r w:rsidR="00AD45D2" w:rsidRPr="008474F7">
        <w:rPr>
          <w:rFonts w:ascii="Tahoma" w:hAnsi="Tahoma" w:cs="Tahoma"/>
          <w:sz w:val="20"/>
          <w:szCs w:val="20"/>
        </w:rPr>
        <w:t xml:space="preserve"> </w:t>
      </w:r>
      <w:r w:rsidR="00A44163" w:rsidRPr="008474F7">
        <w:rPr>
          <w:rFonts w:ascii="Tahoma" w:hAnsi="Tahoma" w:cs="Tahoma"/>
          <w:sz w:val="20"/>
          <w:szCs w:val="20"/>
        </w:rPr>
        <w:t>2 ust. 5</w:t>
      </w:r>
      <w:r w:rsidR="00735561" w:rsidRPr="008474F7">
        <w:rPr>
          <w:rFonts w:ascii="Tahoma" w:hAnsi="Tahoma" w:cs="Tahoma"/>
          <w:sz w:val="20"/>
          <w:szCs w:val="20"/>
        </w:rPr>
        <w:t xml:space="preserve"> Regulaminu Stypendialnego</w:t>
      </w:r>
      <w:r w:rsidR="00A44163" w:rsidRPr="008474F7">
        <w:rPr>
          <w:rFonts w:ascii="Tahoma" w:hAnsi="Tahoma" w:cs="Tahoma"/>
          <w:sz w:val="20"/>
          <w:szCs w:val="20"/>
        </w:rPr>
        <w:t>.</w:t>
      </w:r>
    </w:p>
    <w:p w:rsidR="0071450B" w:rsidRPr="008474F7" w:rsidRDefault="00B75079" w:rsidP="00AD45D2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14</w:t>
      </w:r>
      <w:r w:rsidR="00AD45D2" w:rsidRPr="008474F7">
        <w:rPr>
          <w:rFonts w:ascii="Tahoma" w:hAnsi="Tahoma" w:cs="Tahoma"/>
          <w:sz w:val="20"/>
          <w:szCs w:val="20"/>
        </w:rPr>
        <w:t xml:space="preserve">. </w:t>
      </w:r>
      <w:r w:rsidR="0071450B" w:rsidRPr="008474F7">
        <w:rPr>
          <w:rFonts w:ascii="Tahoma" w:hAnsi="Tahoma" w:cs="Tahoma"/>
          <w:sz w:val="20"/>
          <w:szCs w:val="20"/>
        </w:rPr>
        <w:t>Komisja przekazuje Rektorowi PWSZ rekomendację dot. przyznania Stypendium określonym  Wnioskodawcom – zgodnie z kolejnością na Li</w:t>
      </w:r>
      <w:r w:rsidR="00ED05E1" w:rsidRPr="008474F7">
        <w:rPr>
          <w:rFonts w:ascii="Tahoma" w:hAnsi="Tahoma" w:cs="Tahoma"/>
          <w:sz w:val="20"/>
          <w:szCs w:val="20"/>
        </w:rPr>
        <w:t>stach</w:t>
      </w:r>
      <w:r w:rsidR="0071450B" w:rsidRPr="008474F7">
        <w:rPr>
          <w:rFonts w:ascii="Tahoma" w:hAnsi="Tahoma" w:cs="Tahoma"/>
          <w:sz w:val="20"/>
          <w:szCs w:val="20"/>
        </w:rPr>
        <w:t xml:space="preserve"> Rankingow</w:t>
      </w:r>
      <w:r w:rsidR="00ED05E1" w:rsidRPr="008474F7">
        <w:rPr>
          <w:rFonts w:ascii="Tahoma" w:hAnsi="Tahoma" w:cs="Tahoma"/>
          <w:sz w:val="20"/>
          <w:szCs w:val="20"/>
        </w:rPr>
        <w:t>ych</w:t>
      </w:r>
      <w:r w:rsidR="0071450B" w:rsidRPr="008474F7">
        <w:rPr>
          <w:rFonts w:ascii="Tahoma" w:hAnsi="Tahoma" w:cs="Tahoma"/>
          <w:sz w:val="20"/>
          <w:szCs w:val="20"/>
        </w:rPr>
        <w:t xml:space="preserve"> oraz z uwzględnieniem limitów wskazanych w § </w:t>
      </w:r>
      <w:r w:rsidR="00BE17EC" w:rsidRPr="008474F7">
        <w:rPr>
          <w:rFonts w:ascii="Tahoma" w:hAnsi="Tahoma" w:cs="Tahoma"/>
          <w:sz w:val="20"/>
          <w:szCs w:val="20"/>
        </w:rPr>
        <w:t>2 ust. 6 -7</w:t>
      </w:r>
      <w:r w:rsidR="0071450B" w:rsidRPr="008474F7">
        <w:rPr>
          <w:rFonts w:ascii="Tahoma" w:hAnsi="Tahoma" w:cs="Tahoma"/>
          <w:sz w:val="20"/>
          <w:szCs w:val="20"/>
        </w:rPr>
        <w:t xml:space="preserve"> </w:t>
      </w:r>
      <w:r w:rsidR="00ED05E1" w:rsidRPr="008474F7">
        <w:rPr>
          <w:rFonts w:ascii="Tahoma" w:hAnsi="Tahoma" w:cs="Tahoma"/>
          <w:sz w:val="20"/>
          <w:szCs w:val="20"/>
        </w:rPr>
        <w:t>Regulaminu Stypendialnego.</w:t>
      </w:r>
    </w:p>
    <w:p w:rsidR="00AD45D2" w:rsidRPr="008474F7" w:rsidRDefault="00B75079" w:rsidP="00AD45D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lastRenderedPageBreak/>
        <w:t>15</w:t>
      </w:r>
      <w:r w:rsidR="0071450B" w:rsidRPr="008474F7">
        <w:rPr>
          <w:rFonts w:ascii="Tahoma" w:hAnsi="Tahoma" w:cs="Tahoma"/>
          <w:sz w:val="20"/>
          <w:szCs w:val="20"/>
        </w:rPr>
        <w:t xml:space="preserve">. </w:t>
      </w:r>
      <w:r w:rsidR="0071450B" w:rsidRPr="008474F7">
        <w:rPr>
          <w:rFonts w:ascii="Tahoma" w:hAnsi="Tahoma" w:cs="Tahoma"/>
          <w:color w:val="auto"/>
          <w:sz w:val="20"/>
          <w:szCs w:val="20"/>
        </w:rPr>
        <w:t>D</w:t>
      </w:r>
      <w:r w:rsidR="00AD45D2" w:rsidRPr="008474F7">
        <w:rPr>
          <w:rFonts w:ascii="Tahoma" w:hAnsi="Tahoma" w:cs="Tahoma"/>
          <w:color w:val="auto"/>
          <w:sz w:val="20"/>
          <w:szCs w:val="20"/>
        </w:rPr>
        <w:t>ecyz</w:t>
      </w:r>
      <w:r w:rsidR="0071450B" w:rsidRPr="008474F7">
        <w:rPr>
          <w:rFonts w:ascii="Tahoma" w:hAnsi="Tahoma" w:cs="Tahoma"/>
          <w:color w:val="auto"/>
          <w:sz w:val="20"/>
          <w:szCs w:val="20"/>
        </w:rPr>
        <w:t xml:space="preserve">ję  o przyznaniu Stypendium albo o </w:t>
      </w:r>
      <w:r w:rsidR="00AD45D2" w:rsidRPr="008474F7">
        <w:rPr>
          <w:rFonts w:ascii="Tahoma" w:hAnsi="Tahoma" w:cs="Tahoma"/>
          <w:color w:val="auto"/>
          <w:sz w:val="20"/>
          <w:szCs w:val="20"/>
        </w:rPr>
        <w:t xml:space="preserve">odmowie jego przyznania podejmuje Rektor na   podstawie   rekomendacji   Komisji, z uwzględnieniem miejsca Wnioskodawcy na </w:t>
      </w:r>
      <w:r w:rsidR="00ED05E1" w:rsidRPr="008474F7">
        <w:rPr>
          <w:rFonts w:ascii="Tahoma" w:hAnsi="Tahoma" w:cs="Tahoma"/>
          <w:color w:val="auto"/>
          <w:sz w:val="20"/>
          <w:szCs w:val="20"/>
        </w:rPr>
        <w:t xml:space="preserve">danej </w:t>
      </w:r>
      <w:r w:rsidR="00AD45D2" w:rsidRPr="008474F7">
        <w:rPr>
          <w:rFonts w:ascii="Tahoma" w:hAnsi="Tahoma" w:cs="Tahoma"/>
          <w:color w:val="auto"/>
          <w:sz w:val="20"/>
          <w:szCs w:val="20"/>
        </w:rPr>
        <w:t>Liście Rankingowej</w:t>
      </w:r>
      <w:r w:rsidR="00ED05E1" w:rsidRPr="008474F7">
        <w:rPr>
          <w:rFonts w:ascii="Tahoma" w:hAnsi="Tahoma" w:cs="Tahoma"/>
          <w:color w:val="auto"/>
          <w:sz w:val="20"/>
          <w:szCs w:val="20"/>
        </w:rPr>
        <w:t xml:space="preserve"> </w:t>
      </w:r>
      <w:r w:rsidR="00C74949" w:rsidRPr="008474F7">
        <w:rPr>
          <w:rFonts w:ascii="Tahoma" w:hAnsi="Tahoma" w:cs="Tahoma"/>
          <w:color w:val="auto"/>
          <w:sz w:val="20"/>
          <w:szCs w:val="20"/>
        </w:rPr>
        <w:t xml:space="preserve">Wnioskodawców </w:t>
      </w:r>
      <w:r w:rsidR="00ED05E1" w:rsidRPr="008474F7">
        <w:rPr>
          <w:rFonts w:ascii="Tahoma" w:hAnsi="Tahoma" w:cs="Tahoma"/>
          <w:color w:val="auto"/>
          <w:sz w:val="20"/>
          <w:szCs w:val="20"/>
        </w:rPr>
        <w:t>i pozostałych wymogów Regulaminu Stypendialnego.</w:t>
      </w:r>
    </w:p>
    <w:p w:rsidR="00BD70F9" w:rsidRPr="008474F7" w:rsidRDefault="002C2B1B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16</w:t>
      </w:r>
      <w:r w:rsidR="00BD70F9" w:rsidRPr="008474F7">
        <w:rPr>
          <w:rFonts w:ascii="Tahoma" w:hAnsi="Tahoma" w:cs="Tahoma"/>
          <w:sz w:val="20"/>
          <w:szCs w:val="20"/>
        </w:rPr>
        <w:t xml:space="preserve">. Jeżeli na ostatnim miejscu </w:t>
      </w:r>
      <w:r w:rsidR="00ED05E1" w:rsidRPr="008474F7">
        <w:rPr>
          <w:rFonts w:ascii="Tahoma" w:hAnsi="Tahoma" w:cs="Tahoma"/>
          <w:sz w:val="20"/>
          <w:szCs w:val="20"/>
        </w:rPr>
        <w:t xml:space="preserve">danej </w:t>
      </w:r>
      <w:r w:rsidR="00BD70F9" w:rsidRPr="008474F7">
        <w:rPr>
          <w:rFonts w:ascii="Tahoma" w:hAnsi="Tahoma" w:cs="Tahoma"/>
          <w:sz w:val="20"/>
          <w:szCs w:val="20"/>
        </w:rPr>
        <w:t xml:space="preserve">Listy Rankingowej </w:t>
      </w:r>
      <w:r w:rsidR="0071450B" w:rsidRPr="008474F7">
        <w:rPr>
          <w:rFonts w:ascii="Tahoma" w:hAnsi="Tahoma" w:cs="Tahoma"/>
          <w:sz w:val="20"/>
          <w:szCs w:val="20"/>
        </w:rPr>
        <w:t>Wnioskodawców</w:t>
      </w:r>
      <w:r w:rsidR="00ED05E1" w:rsidRPr="008474F7">
        <w:rPr>
          <w:rFonts w:ascii="Tahoma" w:hAnsi="Tahoma" w:cs="Tahoma"/>
          <w:sz w:val="20"/>
          <w:szCs w:val="20"/>
        </w:rPr>
        <w:t xml:space="preserve"> kwalifikującym do przyznania Stypendium</w:t>
      </w:r>
      <w:r w:rsidR="00CF178F" w:rsidRPr="008474F7">
        <w:rPr>
          <w:rFonts w:ascii="Tahoma" w:hAnsi="Tahoma" w:cs="Tahoma"/>
          <w:sz w:val="20"/>
          <w:szCs w:val="20"/>
        </w:rPr>
        <w:t xml:space="preserve">, </w:t>
      </w:r>
      <w:r w:rsidR="00BD70F9" w:rsidRPr="008474F7">
        <w:rPr>
          <w:rFonts w:ascii="Tahoma" w:hAnsi="Tahoma" w:cs="Tahoma"/>
          <w:sz w:val="20"/>
          <w:szCs w:val="20"/>
        </w:rPr>
        <w:t xml:space="preserve">znajdzie się więcej niż jedna osoba o tej samej średniej </w:t>
      </w:r>
      <w:r w:rsidR="00A44163" w:rsidRPr="008474F7">
        <w:rPr>
          <w:rFonts w:ascii="Tahoma" w:hAnsi="Tahoma" w:cs="Tahoma"/>
          <w:sz w:val="20"/>
          <w:szCs w:val="20"/>
        </w:rPr>
        <w:t>ocen,</w:t>
      </w:r>
      <w:r w:rsidR="00BD70F9" w:rsidRPr="008474F7">
        <w:rPr>
          <w:rFonts w:ascii="Tahoma" w:hAnsi="Tahoma" w:cs="Tahoma"/>
          <w:sz w:val="20"/>
          <w:szCs w:val="20"/>
        </w:rPr>
        <w:t xml:space="preserve"> co powoduje przekroczenie wysokości 50% studentów kierunku pielęgniarstwa, którzy mogą otrzymać stypendium</w:t>
      </w:r>
      <w:r w:rsidR="00ED05E1" w:rsidRPr="008474F7">
        <w:rPr>
          <w:rFonts w:ascii="Tahoma" w:hAnsi="Tahoma" w:cs="Tahoma"/>
          <w:sz w:val="20"/>
          <w:szCs w:val="20"/>
        </w:rPr>
        <w:t>, o przyznaniu Stypendium jednej z ww. osób</w:t>
      </w:r>
      <w:r w:rsidR="00BD70F9" w:rsidRPr="008474F7">
        <w:rPr>
          <w:rFonts w:ascii="Tahoma" w:hAnsi="Tahoma" w:cs="Tahoma"/>
          <w:sz w:val="20"/>
          <w:szCs w:val="20"/>
        </w:rPr>
        <w:t xml:space="preserve"> </w:t>
      </w:r>
      <w:r w:rsidR="00ED05E1" w:rsidRPr="008474F7">
        <w:rPr>
          <w:rFonts w:ascii="Tahoma" w:hAnsi="Tahoma" w:cs="Tahoma"/>
          <w:sz w:val="20"/>
          <w:szCs w:val="20"/>
        </w:rPr>
        <w:t xml:space="preserve">będzie decydować </w:t>
      </w:r>
      <w:r w:rsidR="00BD70F9" w:rsidRPr="008474F7">
        <w:rPr>
          <w:rFonts w:ascii="Tahoma" w:hAnsi="Tahoma" w:cs="Tahoma"/>
          <w:sz w:val="20"/>
          <w:szCs w:val="20"/>
        </w:rPr>
        <w:t xml:space="preserve">kryterium dodatkowe tj. kolejność zgłoszenia wniosku. </w:t>
      </w:r>
    </w:p>
    <w:p w:rsidR="00DB291A" w:rsidRPr="008474F7" w:rsidRDefault="002C2B1B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17</w:t>
      </w:r>
      <w:r w:rsidR="00BD70F9" w:rsidRPr="008474F7">
        <w:rPr>
          <w:rFonts w:ascii="Tahoma" w:hAnsi="Tahoma" w:cs="Tahoma"/>
          <w:sz w:val="20"/>
          <w:szCs w:val="20"/>
        </w:rPr>
        <w:t>.</w:t>
      </w:r>
      <w:r w:rsidR="00B75079" w:rsidRPr="008474F7">
        <w:rPr>
          <w:rFonts w:ascii="Tahoma" w:hAnsi="Tahoma" w:cs="Tahoma"/>
          <w:sz w:val="20"/>
          <w:szCs w:val="20"/>
        </w:rPr>
        <w:t xml:space="preserve"> Po przyznaniu Stypendiów </w:t>
      </w:r>
      <w:r w:rsidR="00DB291A" w:rsidRPr="008474F7">
        <w:rPr>
          <w:rFonts w:ascii="Tahoma" w:hAnsi="Tahoma" w:cs="Tahoma"/>
          <w:sz w:val="20"/>
          <w:szCs w:val="20"/>
        </w:rPr>
        <w:t>Komisja publikuje na</w:t>
      </w:r>
      <w:r w:rsidR="004E4F44" w:rsidRPr="008474F7">
        <w:rPr>
          <w:rFonts w:ascii="Tahoma" w:hAnsi="Tahoma" w:cs="Tahoma"/>
          <w:sz w:val="20"/>
          <w:szCs w:val="20"/>
        </w:rPr>
        <w:t xml:space="preserve"> Tablicy informacyjnej Instytutu oraz na stronach internetowych uczelni</w:t>
      </w:r>
      <w:r w:rsidR="00DB291A" w:rsidRPr="008474F7">
        <w:rPr>
          <w:rFonts w:ascii="Tahoma" w:hAnsi="Tahoma" w:cs="Tahoma"/>
          <w:sz w:val="20"/>
          <w:szCs w:val="20"/>
        </w:rPr>
        <w:t xml:space="preserve"> Listy Rankingowe </w:t>
      </w:r>
      <w:r w:rsidR="00C74949" w:rsidRPr="008474F7">
        <w:rPr>
          <w:rFonts w:ascii="Tahoma" w:hAnsi="Tahoma" w:cs="Tahoma"/>
          <w:sz w:val="20"/>
          <w:szCs w:val="20"/>
        </w:rPr>
        <w:t>Stypendystów</w:t>
      </w:r>
      <w:r w:rsidR="00DB291A" w:rsidRPr="008474F7">
        <w:rPr>
          <w:rFonts w:ascii="Tahoma" w:hAnsi="Tahoma" w:cs="Tahoma"/>
          <w:sz w:val="20"/>
          <w:szCs w:val="20"/>
        </w:rPr>
        <w:t>, a także Listy Rezerwowe ze wskazaniem numerów albumów Wnioskodawców.</w:t>
      </w:r>
    </w:p>
    <w:p w:rsidR="00BD70F9" w:rsidRPr="008474F7" w:rsidRDefault="00DB291A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18. </w:t>
      </w:r>
      <w:r w:rsidR="00BD70F9" w:rsidRPr="008474F7">
        <w:rPr>
          <w:rFonts w:ascii="Tahoma" w:hAnsi="Tahoma" w:cs="Tahoma"/>
          <w:sz w:val="20"/>
          <w:szCs w:val="20"/>
        </w:rPr>
        <w:t xml:space="preserve">Studenci z </w:t>
      </w:r>
      <w:r w:rsidR="004E4F44" w:rsidRPr="008474F7">
        <w:rPr>
          <w:rFonts w:ascii="Tahoma" w:hAnsi="Tahoma" w:cs="Tahoma"/>
          <w:sz w:val="20"/>
          <w:szCs w:val="20"/>
        </w:rPr>
        <w:t>Listy R</w:t>
      </w:r>
      <w:r w:rsidR="00BD70F9" w:rsidRPr="008474F7">
        <w:rPr>
          <w:rFonts w:ascii="Tahoma" w:hAnsi="Tahoma" w:cs="Tahoma"/>
          <w:sz w:val="20"/>
          <w:szCs w:val="20"/>
        </w:rPr>
        <w:t>ezerwowej mogą otrzymać stypendium w trakcie roku akademickiego w przypadku utraty prawa do otrzymywania stypendium przez Stypendystów, którym przyznano stypendium na dany rok akademicki. W przypadku rezygnacji Stypendysty z</w:t>
      </w:r>
      <w:r w:rsidR="00317A22" w:rsidRPr="008474F7">
        <w:rPr>
          <w:rFonts w:ascii="Tahoma" w:hAnsi="Tahoma" w:cs="Tahoma"/>
          <w:sz w:val="20"/>
          <w:szCs w:val="20"/>
        </w:rPr>
        <w:t>e studiów</w:t>
      </w:r>
      <w:r w:rsidR="00BD70F9" w:rsidRPr="008474F7">
        <w:rPr>
          <w:rFonts w:ascii="Tahoma" w:hAnsi="Tahoma" w:cs="Tahoma"/>
          <w:sz w:val="20"/>
          <w:szCs w:val="20"/>
        </w:rPr>
        <w:t xml:space="preserve"> przed rozpoczęciem wypłaty stypendium lub w jego trakcie, jego miejsce </w:t>
      </w:r>
      <w:r w:rsidR="004E4F44" w:rsidRPr="008474F7">
        <w:rPr>
          <w:rFonts w:ascii="Tahoma" w:hAnsi="Tahoma" w:cs="Tahoma"/>
          <w:sz w:val="20"/>
          <w:szCs w:val="20"/>
        </w:rPr>
        <w:t>zajmuje pierwsza osoba z Listy R</w:t>
      </w:r>
      <w:r w:rsidR="00BD70F9" w:rsidRPr="008474F7">
        <w:rPr>
          <w:rFonts w:ascii="Tahoma" w:hAnsi="Tahoma" w:cs="Tahoma"/>
          <w:sz w:val="20"/>
          <w:szCs w:val="20"/>
        </w:rPr>
        <w:t xml:space="preserve">ezerwowej. </w:t>
      </w:r>
    </w:p>
    <w:p w:rsidR="00BD70F9" w:rsidRPr="008474F7" w:rsidRDefault="00B224A3" w:rsidP="00BD70F9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8474F7">
        <w:rPr>
          <w:rFonts w:ascii="Tahoma" w:hAnsi="Tahoma" w:cs="Tahoma"/>
          <w:color w:val="auto"/>
          <w:sz w:val="20"/>
          <w:szCs w:val="20"/>
        </w:rPr>
        <w:t>19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. Wnioskodawcy </w:t>
      </w:r>
      <w:r w:rsidR="004E4F44" w:rsidRPr="008474F7">
        <w:rPr>
          <w:rFonts w:ascii="Tahoma" w:hAnsi="Tahoma" w:cs="Tahoma"/>
          <w:color w:val="auto"/>
          <w:sz w:val="20"/>
          <w:szCs w:val="20"/>
        </w:rPr>
        <w:t xml:space="preserve">otrzymają pisemną decyzję rozstrzygającą złożony przez nich Wniosek. </w:t>
      </w:r>
    </w:p>
    <w:p w:rsidR="00BD70F9" w:rsidRPr="008474F7" w:rsidRDefault="00B224A3" w:rsidP="00BD70F9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8474F7">
        <w:rPr>
          <w:rFonts w:ascii="Tahoma" w:hAnsi="Tahoma" w:cs="Tahoma"/>
          <w:color w:val="auto"/>
          <w:sz w:val="20"/>
          <w:szCs w:val="20"/>
        </w:rPr>
        <w:t>20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. Wnioskodawca niezadowolony z wyniku rozpoznania jego Wniosku może zwrócić się do </w:t>
      </w:r>
      <w:r w:rsidR="004E4F44" w:rsidRPr="008474F7">
        <w:rPr>
          <w:rFonts w:ascii="Tahoma" w:hAnsi="Tahoma" w:cs="Tahoma"/>
          <w:color w:val="auto"/>
          <w:sz w:val="20"/>
          <w:szCs w:val="20"/>
        </w:rPr>
        <w:t xml:space="preserve">Rektora 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z wnioskiem o ponowne rozpatrzenie sprawy w terminie </w:t>
      </w:r>
      <w:r w:rsidR="00317A22" w:rsidRPr="008474F7">
        <w:rPr>
          <w:rFonts w:ascii="Tahoma" w:hAnsi="Tahoma" w:cs="Tahoma"/>
          <w:color w:val="auto"/>
          <w:sz w:val="20"/>
          <w:szCs w:val="20"/>
        </w:rPr>
        <w:t>14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 dni od dnia otrzymania informacji o przyznaniu lub odmowie przyznania Stypendium. </w:t>
      </w:r>
    </w:p>
    <w:p w:rsidR="00BD70F9" w:rsidRPr="008474F7" w:rsidRDefault="00B224A3" w:rsidP="00BD70F9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8474F7">
        <w:rPr>
          <w:rFonts w:ascii="Tahoma" w:hAnsi="Tahoma" w:cs="Tahoma"/>
          <w:color w:val="auto"/>
          <w:sz w:val="20"/>
          <w:szCs w:val="20"/>
        </w:rPr>
        <w:lastRenderedPageBreak/>
        <w:t>21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. </w:t>
      </w:r>
      <w:r w:rsidR="004E4F44" w:rsidRPr="008474F7">
        <w:rPr>
          <w:rFonts w:ascii="Tahoma" w:hAnsi="Tahoma" w:cs="Tahoma"/>
          <w:color w:val="auto"/>
          <w:sz w:val="20"/>
          <w:szCs w:val="20"/>
        </w:rPr>
        <w:t xml:space="preserve">Rektor 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rozpoznaje wniosek o ponowne rozpatrzenie sprawy w terminie do 7 dni od dnia doręczenia wniosku o ponowne rozpatrzenie sprawy. Decyzja </w:t>
      </w:r>
      <w:r w:rsidR="004E4F44" w:rsidRPr="008474F7">
        <w:rPr>
          <w:rFonts w:ascii="Tahoma" w:hAnsi="Tahoma" w:cs="Tahoma"/>
          <w:color w:val="auto"/>
          <w:sz w:val="20"/>
          <w:szCs w:val="20"/>
        </w:rPr>
        <w:t xml:space="preserve">Rektora 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jest ostateczna. </w:t>
      </w:r>
    </w:p>
    <w:p w:rsidR="00A44163" w:rsidRPr="008474F7" w:rsidRDefault="00B224A3" w:rsidP="00BD70F9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8474F7">
        <w:rPr>
          <w:rFonts w:ascii="Tahoma" w:hAnsi="Tahoma" w:cs="Tahoma"/>
          <w:color w:val="auto"/>
          <w:sz w:val="20"/>
          <w:szCs w:val="20"/>
        </w:rPr>
        <w:t>22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. Wnioskodawca po otrzymaniu </w:t>
      </w:r>
      <w:r w:rsidR="004E4F44" w:rsidRPr="008474F7">
        <w:rPr>
          <w:rFonts w:ascii="Tahoma" w:hAnsi="Tahoma" w:cs="Tahoma"/>
          <w:color w:val="auto"/>
          <w:sz w:val="20"/>
          <w:szCs w:val="20"/>
        </w:rPr>
        <w:t>decyzji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 xml:space="preserve"> o przyznaniu Stypendium</w:t>
      </w:r>
      <w:r w:rsidR="004E4F44" w:rsidRPr="008474F7">
        <w:rPr>
          <w:rFonts w:ascii="Tahoma" w:hAnsi="Tahoma" w:cs="Tahoma"/>
          <w:color w:val="auto"/>
          <w:sz w:val="20"/>
          <w:szCs w:val="20"/>
        </w:rPr>
        <w:t xml:space="preserve"> zgłasza się do Biura Projektu</w:t>
      </w:r>
      <w:r w:rsidR="00BD70F9" w:rsidRPr="008474F7">
        <w:rPr>
          <w:rFonts w:ascii="Tahoma" w:hAnsi="Tahoma" w:cs="Tahoma"/>
          <w:color w:val="auto"/>
          <w:sz w:val="20"/>
          <w:szCs w:val="20"/>
        </w:rPr>
        <w:t>, w celu przedłożenia</w:t>
      </w:r>
      <w:r w:rsidR="00A44163" w:rsidRPr="008474F7">
        <w:rPr>
          <w:rFonts w:ascii="Tahoma" w:hAnsi="Tahoma" w:cs="Tahoma"/>
          <w:color w:val="auto"/>
          <w:sz w:val="20"/>
          <w:szCs w:val="20"/>
        </w:rPr>
        <w:t>:</w:t>
      </w:r>
    </w:p>
    <w:p w:rsidR="00A44163" w:rsidRPr="008474F7" w:rsidRDefault="00A44163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-</w:t>
      </w:r>
      <w:r w:rsidR="00BD70F9" w:rsidRPr="008474F7">
        <w:rPr>
          <w:rFonts w:ascii="Tahoma" w:hAnsi="Tahoma" w:cs="Tahoma"/>
          <w:sz w:val="20"/>
          <w:szCs w:val="20"/>
        </w:rPr>
        <w:t xml:space="preserve"> Deklaracji uczestnic</w:t>
      </w:r>
      <w:r w:rsidR="00BE17EC" w:rsidRPr="008474F7">
        <w:rPr>
          <w:rFonts w:ascii="Tahoma" w:hAnsi="Tahoma" w:cs="Tahoma"/>
          <w:sz w:val="20"/>
          <w:szCs w:val="20"/>
        </w:rPr>
        <w:t>twa w projekcie - Załącznik nr 3</w:t>
      </w:r>
      <w:r w:rsidR="00735561" w:rsidRPr="008474F7">
        <w:rPr>
          <w:rFonts w:ascii="Tahoma" w:hAnsi="Tahoma" w:cs="Tahoma"/>
          <w:sz w:val="20"/>
          <w:szCs w:val="20"/>
        </w:rPr>
        <w:t xml:space="preserve"> do Regulaminu Stypendialnego</w:t>
      </w:r>
      <w:r w:rsidR="00BD70F9" w:rsidRPr="008474F7">
        <w:rPr>
          <w:rFonts w:ascii="Tahoma" w:hAnsi="Tahoma" w:cs="Tahoma"/>
          <w:sz w:val="20"/>
          <w:szCs w:val="20"/>
        </w:rPr>
        <w:t xml:space="preserve">, </w:t>
      </w:r>
    </w:p>
    <w:p w:rsidR="00A44163" w:rsidRPr="008474F7" w:rsidRDefault="00A44163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- </w:t>
      </w:r>
      <w:r w:rsidR="00BD70F9" w:rsidRPr="008474F7">
        <w:rPr>
          <w:rFonts w:ascii="Tahoma" w:hAnsi="Tahoma" w:cs="Tahoma"/>
          <w:sz w:val="20"/>
          <w:szCs w:val="20"/>
        </w:rPr>
        <w:t>Oświadczenia o ochronie danych osobowych</w:t>
      </w:r>
      <w:r w:rsidR="007A6986" w:rsidRPr="008474F7">
        <w:rPr>
          <w:rFonts w:ascii="Tahoma" w:hAnsi="Tahoma" w:cs="Tahoma"/>
          <w:sz w:val="20"/>
          <w:szCs w:val="20"/>
        </w:rPr>
        <w:t xml:space="preserve"> - Załącznik nr </w:t>
      </w:r>
      <w:r w:rsidR="00BE17EC" w:rsidRPr="008474F7">
        <w:rPr>
          <w:rFonts w:ascii="Tahoma" w:hAnsi="Tahoma" w:cs="Tahoma"/>
          <w:sz w:val="20"/>
          <w:szCs w:val="20"/>
        </w:rPr>
        <w:t>4</w:t>
      </w:r>
      <w:r w:rsidR="00735561" w:rsidRPr="008474F7">
        <w:rPr>
          <w:rFonts w:ascii="Tahoma" w:hAnsi="Tahoma" w:cs="Tahoma"/>
          <w:sz w:val="20"/>
          <w:szCs w:val="20"/>
        </w:rPr>
        <w:t xml:space="preserve"> do Regulaminu Stypendialnego</w:t>
      </w:r>
      <w:r w:rsidR="00BD70F9" w:rsidRPr="008474F7">
        <w:rPr>
          <w:rFonts w:ascii="Tahoma" w:hAnsi="Tahoma" w:cs="Tahoma"/>
          <w:sz w:val="20"/>
          <w:szCs w:val="20"/>
        </w:rPr>
        <w:t xml:space="preserve">, oraz </w:t>
      </w:r>
      <w:r w:rsidR="004E4F44" w:rsidRPr="008474F7">
        <w:rPr>
          <w:rFonts w:ascii="Tahoma" w:hAnsi="Tahoma" w:cs="Tahoma"/>
          <w:sz w:val="20"/>
          <w:szCs w:val="20"/>
        </w:rPr>
        <w:t>w celu</w:t>
      </w:r>
      <w:r w:rsidRPr="008474F7">
        <w:rPr>
          <w:rFonts w:ascii="Tahoma" w:hAnsi="Tahoma" w:cs="Tahoma"/>
          <w:sz w:val="20"/>
          <w:szCs w:val="20"/>
        </w:rPr>
        <w:t xml:space="preserve"> </w:t>
      </w:r>
      <w:r w:rsidR="00BD70F9" w:rsidRPr="008474F7">
        <w:rPr>
          <w:rFonts w:ascii="Tahoma" w:hAnsi="Tahoma" w:cs="Tahoma"/>
          <w:sz w:val="20"/>
          <w:szCs w:val="20"/>
        </w:rPr>
        <w:t>podpisania umowy ze Stypendystą, kt</w:t>
      </w:r>
      <w:r w:rsidR="00BE17EC" w:rsidRPr="008474F7">
        <w:rPr>
          <w:rFonts w:ascii="Tahoma" w:hAnsi="Tahoma" w:cs="Tahoma"/>
          <w:sz w:val="20"/>
          <w:szCs w:val="20"/>
        </w:rPr>
        <w:t>órej wzór stanowi Załącznik nr 5</w:t>
      </w:r>
      <w:r w:rsidR="00BD70F9" w:rsidRPr="008474F7">
        <w:rPr>
          <w:rFonts w:ascii="Tahoma" w:hAnsi="Tahoma" w:cs="Tahoma"/>
          <w:sz w:val="20"/>
          <w:szCs w:val="20"/>
        </w:rPr>
        <w:t xml:space="preserve"> do </w:t>
      </w:r>
      <w:r w:rsidRPr="008474F7">
        <w:rPr>
          <w:rFonts w:ascii="Tahoma" w:hAnsi="Tahoma" w:cs="Tahoma"/>
          <w:sz w:val="20"/>
          <w:szCs w:val="20"/>
        </w:rPr>
        <w:t>Regulamin</w:t>
      </w:r>
      <w:r w:rsidR="00BD70F9" w:rsidRPr="008474F7">
        <w:rPr>
          <w:rFonts w:ascii="Tahoma" w:hAnsi="Tahoma" w:cs="Tahoma"/>
          <w:sz w:val="20"/>
          <w:szCs w:val="20"/>
        </w:rPr>
        <w:t xml:space="preserve">u Stypendialnego. </w:t>
      </w:r>
    </w:p>
    <w:p w:rsidR="00BD70F9" w:rsidRPr="008474F7" w:rsidRDefault="00B224A3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23</w:t>
      </w:r>
      <w:r w:rsidR="00BD70F9" w:rsidRPr="008474F7">
        <w:rPr>
          <w:rFonts w:ascii="Tahoma" w:hAnsi="Tahoma" w:cs="Tahoma"/>
          <w:sz w:val="20"/>
          <w:szCs w:val="20"/>
        </w:rPr>
        <w:t>. Stypendysta zobowiązany jest do kontynuowania studiów na kieru</w:t>
      </w:r>
      <w:r w:rsidR="00A44163" w:rsidRPr="008474F7">
        <w:rPr>
          <w:rFonts w:ascii="Tahoma" w:hAnsi="Tahoma" w:cs="Tahoma"/>
          <w:sz w:val="20"/>
          <w:szCs w:val="20"/>
        </w:rPr>
        <w:t>nku pielęgniarstwo i dążenia do </w:t>
      </w:r>
      <w:r w:rsidR="00BD70F9" w:rsidRPr="008474F7">
        <w:rPr>
          <w:rFonts w:ascii="Tahoma" w:hAnsi="Tahoma" w:cs="Tahoma"/>
          <w:sz w:val="20"/>
          <w:szCs w:val="20"/>
        </w:rPr>
        <w:t xml:space="preserve">ich ukończenia. </w:t>
      </w:r>
    </w:p>
    <w:p w:rsidR="00BD70F9" w:rsidRPr="008474F7" w:rsidRDefault="00B224A3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24</w:t>
      </w:r>
      <w:r w:rsidR="00BD70F9" w:rsidRPr="008474F7">
        <w:rPr>
          <w:rFonts w:ascii="Tahoma" w:hAnsi="Tahoma" w:cs="Tahoma"/>
          <w:sz w:val="20"/>
          <w:szCs w:val="20"/>
        </w:rPr>
        <w:t>. Stypendysta zobowiązany jest do przekazania Projektodawcy w terminie 4 ty</w:t>
      </w:r>
      <w:r w:rsidR="00735561" w:rsidRPr="008474F7">
        <w:rPr>
          <w:rFonts w:ascii="Tahoma" w:hAnsi="Tahoma" w:cs="Tahoma"/>
          <w:sz w:val="20"/>
          <w:szCs w:val="20"/>
        </w:rPr>
        <w:t>godni po zakończeniu udziału w P</w:t>
      </w:r>
      <w:r w:rsidR="00BD70F9" w:rsidRPr="008474F7">
        <w:rPr>
          <w:rFonts w:ascii="Tahoma" w:hAnsi="Tahoma" w:cs="Tahoma"/>
          <w:sz w:val="20"/>
          <w:szCs w:val="20"/>
        </w:rPr>
        <w:t xml:space="preserve">rojekcie danych dotyczących statusu na rynku pracy oraz informacje na temat udziału w kształceniu lub szkoleniu oraz uzyskania kwalifikacji lub nabycia kompetencji. </w:t>
      </w:r>
    </w:p>
    <w:p w:rsidR="00BD70F9" w:rsidRPr="008474F7" w:rsidRDefault="00B224A3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25</w:t>
      </w:r>
      <w:r w:rsidR="00BD70F9" w:rsidRPr="008474F7">
        <w:rPr>
          <w:rFonts w:ascii="Tahoma" w:hAnsi="Tahoma" w:cs="Tahoma"/>
          <w:sz w:val="20"/>
          <w:szCs w:val="20"/>
        </w:rPr>
        <w:t>. W ciągu 3 mie</w:t>
      </w:r>
      <w:r w:rsidR="00735561" w:rsidRPr="008474F7">
        <w:rPr>
          <w:rFonts w:ascii="Tahoma" w:hAnsi="Tahoma" w:cs="Tahoma"/>
          <w:sz w:val="20"/>
          <w:szCs w:val="20"/>
        </w:rPr>
        <w:t>sięcy po zakończeniu udziału w P</w:t>
      </w:r>
      <w:r w:rsidR="00BD70F9" w:rsidRPr="008474F7">
        <w:rPr>
          <w:rFonts w:ascii="Tahoma" w:hAnsi="Tahoma" w:cs="Tahoma"/>
          <w:sz w:val="20"/>
          <w:szCs w:val="20"/>
        </w:rPr>
        <w:t xml:space="preserve">rojekcie Stypendysta udostępni Projektodawcy dane dotyczące statusu na rynku pracy w formie oświadczenia. </w:t>
      </w:r>
    </w:p>
    <w:p w:rsidR="00BD70F9" w:rsidRPr="008474F7" w:rsidRDefault="00B224A3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26</w:t>
      </w:r>
      <w:r w:rsidR="00BD70F9" w:rsidRPr="008474F7">
        <w:rPr>
          <w:rFonts w:ascii="Tahoma" w:hAnsi="Tahoma" w:cs="Tahoma"/>
          <w:sz w:val="20"/>
          <w:szCs w:val="20"/>
        </w:rPr>
        <w:t xml:space="preserve">. Obsługę organizacyjną Stypendium prowadzi Koordynator Projektu.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§4.</w:t>
      </w: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Rezygnacja oraz utrata Stypendium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1. Stypendysta, w okresie pobierania Stypendium, jest obowiązany do niezwłocznego poinformowania Koordynatora Projek</w:t>
      </w:r>
      <w:r w:rsidR="00317A22" w:rsidRPr="008474F7">
        <w:rPr>
          <w:rFonts w:ascii="Tahoma" w:hAnsi="Tahoma" w:cs="Tahoma"/>
          <w:sz w:val="20"/>
          <w:szCs w:val="20"/>
        </w:rPr>
        <w:t>tu o rezygnacji ze studiów</w:t>
      </w:r>
      <w:r w:rsidRPr="008474F7">
        <w:rPr>
          <w:rFonts w:ascii="Tahoma" w:hAnsi="Tahoma" w:cs="Tahoma"/>
          <w:sz w:val="20"/>
          <w:szCs w:val="20"/>
        </w:rPr>
        <w:t xml:space="preserve">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lastRenderedPageBreak/>
        <w:t xml:space="preserve">2. Student traci prawo do otrzymywania Stypendium w następujących przypadkach: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a) rezygnacji z udziału</w:t>
      </w:r>
      <w:r w:rsidR="00735561" w:rsidRPr="008474F7">
        <w:rPr>
          <w:rFonts w:ascii="Tahoma" w:hAnsi="Tahoma" w:cs="Tahoma"/>
          <w:sz w:val="20"/>
          <w:szCs w:val="20"/>
        </w:rPr>
        <w:t xml:space="preserve"> w P</w:t>
      </w:r>
      <w:r w:rsidRPr="008474F7">
        <w:rPr>
          <w:rFonts w:ascii="Tahoma" w:hAnsi="Tahoma" w:cs="Tahoma"/>
          <w:sz w:val="20"/>
          <w:szCs w:val="20"/>
        </w:rPr>
        <w:t xml:space="preserve">rojekcie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b) zawieszenia w prawach studenta;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c) przebywa</w:t>
      </w:r>
      <w:r w:rsidR="00735561" w:rsidRPr="008474F7">
        <w:rPr>
          <w:rFonts w:ascii="Tahoma" w:hAnsi="Tahoma" w:cs="Tahoma"/>
          <w:sz w:val="20"/>
          <w:szCs w:val="20"/>
        </w:rPr>
        <w:t>nia</w:t>
      </w:r>
      <w:r w:rsidRPr="008474F7">
        <w:rPr>
          <w:rFonts w:ascii="Tahoma" w:hAnsi="Tahoma" w:cs="Tahoma"/>
          <w:sz w:val="20"/>
          <w:szCs w:val="20"/>
        </w:rPr>
        <w:t xml:space="preserve"> na urlopie</w:t>
      </w:r>
      <w:r w:rsidR="004E4F44" w:rsidRPr="008474F7">
        <w:rPr>
          <w:rFonts w:ascii="Tahoma" w:hAnsi="Tahoma" w:cs="Tahoma"/>
          <w:sz w:val="20"/>
          <w:szCs w:val="20"/>
        </w:rPr>
        <w:t xml:space="preserve"> </w:t>
      </w:r>
      <w:r w:rsidR="00DB2D5E" w:rsidRPr="008474F7">
        <w:rPr>
          <w:rFonts w:ascii="Tahoma" w:hAnsi="Tahoma" w:cs="Tahoma"/>
          <w:sz w:val="20"/>
          <w:szCs w:val="20"/>
        </w:rPr>
        <w:t>zdrowotnym, losowym lub okolicznościowym</w:t>
      </w:r>
      <w:r w:rsidRPr="008474F7">
        <w:rPr>
          <w:rFonts w:ascii="Tahoma" w:hAnsi="Tahoma" w:cs="Tahoma"/>
          <w:sz w:val="20"/>
          <w:szCs w:val="20"/>
        </w:rPr>
        <w:t>;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d) podania nieprawdziwych danych we Wniosku;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e) niezłożenia w terminie wymaganych dokumentów i informacji;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f) utraty statusu studenta;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g) powtarzania roku; </w:t>
      </w:r>
    </w:p>
    <w:p w:rsidR="00A44163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3. W przypadku utraty prawa do stypendium opisanych w § 4 ust. 2 pkt a, b, d, e, f Stypendysta zobowiązany jest zwrócić całość dotychczas pobranego Stypendium w terminie </w:t>
      </w:r>
      <w:r w:rsidR="00A44163" w:rsidRPr="008474F7">
        <w:rPr>
          <w:rFonts w:ascii="Tahoma" w:hAnsi="Tahoma" w:cs="Tahoma"/>
          <w:sz w:val="20"/>
          <w:szCs w:val="20"/>
        </w:rPr>
        <w:t>14 dni.</w:t>
      </w:r>
    </w:p>
    <w:p w:rsidR="004E4F44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4.</w:t>
      </w:r>
      <w:r w:rsidR="004E4F44" w:rsidRPr="008474F7">
        <w:rPr>
          <w:rFonts w:ascii="Tahoma" w:hAnsi="Tahoma" w:cs="Tahoma"/>
          <w:sz w:val="20"/>
          <w:szCs w:val="20"/>
        </w:rPr>
        <w:t xml:space="preserve"> Decyzję w przedmiocie zwrotu Stypendium podejmuje Rektor.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Stypendysta jest zobowiązany niezwłocznie powiadomić Koordynatora Projektu na piśmie o wystąpieniu okoliczności mającej wpływ na prawo do otrzymania Stypendium, w szczególności o: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a) zawieszeniu w prawach Studenta;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b) utracie statusu Studenta;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c) powtarzaniu roku studiów; </w:t>
      </w:r>
    </w:p>
    <w:p w:rsidR="00BD70F9" w:rsidRPr="008474F7" w:rsidRDefault="00DB2D5E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d</w:t>
      </w:r>
      <w:r w:rsidR="00BD70F9" w:rsidRPr="008474F7">
        <w:rPr>
          <w:rFonts w:ascii="Tahoma" w:hAnsi="Tahoma" w:cs="Tahoma"/>
          <w:sz w:val="20"/>
          <w:szCs w:val="20"/>
        </w:rPr>
        <w:t xml:space="preserve">) uzyskaniu urlopu </w:t>
      </w:r>
      <w:r w:rsidRPr="008474F7">
        <w:rPr>
          <w:rFonts w:ascii="Tahoma" w:hAnsi="Tahoma" w:cs="Tahoma"/>
          <w:sz w:val="20"/>
          <w:szCs w:val="20"/>
        </w:rPr>
        <w:t>zdrowotnego, losowego lub okolicznościowego;</w:t>
      </w:r>
    </w:p>
    <w:p w:rsidR="00BD70F9" w:rsidRPr="008474F7" w:rsidRDefault="00DB2D5E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e</w:t>
      </w:r>
      <w:r w:rsidR="00BD70F9" w:rsidRPr="008474F7">
        <w:rPr>
          <w:rFonts w:ascii="Tahoma" w:hAnsi="Tahoma" w:cs="Tahoma"/>
          <w:sz w:val="20"/>
          <w:szCs w:val="20"/>
        </w:rPr>
        <w:t xml:space="preserve">) wszelkich innych zmianach w stosunku do informacji zawartych we Wniosku i stanowiących podstawę przyznania Stypendium.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5. W przypadkach określonych w ust</w:t>
      </w:r>
      <w:r w:rsidRPr="008474F7">
        <w:rPr>
          <w:rFonts w:ascii="Tahoma" w:hAnsi="Tahoma" w:cs="Tahoma"/>
          <w:color w:val="auto"/>
          <w:sz w:val="20"/>
          <w:szCs w:val="20"/>
        </w:rPr>
        <w:t xml:space="preserve">. 2 </w:t>
      </w:r>
      <w:r w:rsidR="00E54EB1" w:rsidRPr="008474F7">
        <w:rPr>
          <w:rFonts w:ascii="Tahoma" w:hAnsi="Tahoma" w:cs="Tahoma"/>
          <w:color w:val="auto"/>
          <w:sz w:val="20"/>
          <w:szCs w:val="20"/>
        </w:rPr>
        <w:t>Rektor</w:t>
      </w:r>
      <w:r w:rsidRPr="008474F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8474F7">
        <w:rPr>
          <w:rFonts w:ascii="Tahoma" w:hAnsi="Tahoma" w:cs="Tahoma"/>
          <w:sz w:val="20"/>
          <w:szCs w:val="20"/>
        </w:rPr>
        <w:t xml:space="preserve">przyznaje stypendium kolejnej osobie na Liście Rezerwowej, do końca okresu, na który stypendium zostało przyznane osobie tracącej prawo do jego pobierania.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t>§5.</w:t>
      </w:r>
    </w:p>
    <w:p w:rsidR="00BD70F9" w:rsidRPr="008474F7" w:rsidRDefault="00BD70F9" w:rsidP="00BD70F9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8474F7">
        <w:rPr>
          <w:rFonts w:ascii="Tahoma" w:hAnsi="Tahoma" w:cs="Tahoma"/>
          <w:b/>
          <w:sz w:val="20"/>
          <w:szCs w:val="20"/>
        </w:rPr>
        <w:lastRenderedPageBreak/>
        <w:t>Postanowienia końcowe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1. Student poprzez złożenie Wnios</w:t>
      </w:r>
      <w:r w:rsidR="00A44163" w:rsidRPr="008474F7">
        <w:rPr>
          <w:rFonts w:ascii="Tahoma" w:hAnsi="Tahoma" w:cs="Tahoma"/>
          <w:sz w:val="20"/>
          <w:szCs w:val="20"/>
        </w:rPr>
        <w:t>ku akceptuje treść niniejszego Regulaminu</w:t>
      </w:r>
      <w:r w:rsidRPr="008474F7">
        <w:rPr>
          <w:rFonts w:ascii="Tahoma" w:hAnsi="Tahoma" w:cs="Tahoma"/>
          <w:sz w:val="20"/>
          <w:szCs w:val="20"/>
        </w:rPr>
        <w:t xml:space="preserve"> Stypendialnego.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2. Uczestnikiem </w:t>
      </w:r>
      <w:r w:rsidR="00A44163" w:rsidRPr="008474F7">
        <w:rPr>
          <w:rFonts w:ascii="Tahoma" w:hAnsi="Tahoma" w:cs="Tahoma"/>
          <w:sz w:val="20"/>
          <w:szCs w:val="20"/>
        </w:rPr>
        <w:t>Regulaminu</w:t>
      </w:r>
      <w:r w:rsidRPr="008474F7">
        <w:rPr>
          <w:rFonts w:ascii="Tahoma" w:hAnsi="Tahoma" w:cs="Tahoma"/>
          <w:sz w:val="20"/>
          <w:szCs w:val="20"/>
        </w:rPr>
        <w:t xml:space="preserve"> Stypendialnego może być student, który przeszedł procedurę rekrutacji oraz podpisał Umowę ze Stypendystą, zł</w:t>
      </w:r>
      <w:r w:rsidR="00735561" w:rsidRPr="008474F7">
        <w:rPr>
          <w:rFonts w:ascii="Tahoma" w:hAnsi="Tahoma" w:cs="Tahoma"/>
          <w:sz w:val="20"/>
          <w:szCs w:val="20"/>
        </w:rPr>
        <w:t>ożył deklarację uczestnictwa w p</w:t>
      </w:r>
      <w:r w:rsidRPr="008474F7">
        <w:rPr>
          <w:rFonts w:ascii="Tahoma" w:hAnsi="Tahoma" w:cs="Tahoma"/>
          <w:sz w:val="20"/>
          <w:szCs w:val="20"/>
        </w:rPr>
        <w:t xml:space="preserve">rojekcie wraz oświadczeniem uczestnika projektu o ochronie danych osobowych. 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3. W sprawach nieuregulowanych w</w:t>
      </w:r>
      <w:r w:rsidR="000F0361" w:rsidRPr="008474F7">
        <w:rPr>
          <w:rFonts w:ascii="Tahoma" w:hAnsi="Tahoma" w:cs="Tahoma"/>
          <w:sz w:val="20"/>
          <w:szCs w:val="20"/>
        </w:rPr>
        <w:t xml:space="preserve"> Regulaminie</w:t>
      </w:r>
      <w:r w:rsidRPr="008474F7">
        <w:rPr>
          <w:rFonts w:ascii="Tahoma" w:hAnsi="Tahoma" w:cs="Tahoma"/>
          <w:sz w:val="20"/>
          <w:szCs w:val="20"/>
        </w:rPr>
        <w:t xml:space="preserve"> Stypendia</w:t>
      </w:r>
      <w:r w:rsidR="004E4F44" w:rsidRPr="008474F7">
        <w:rPr>
          <w:rFonts w:ascii="Tahoma" w:hAnsi="Tahoma" w:cs="Tahoma"/>
          <w:sz w:val="20"/>
          <w:szCs w:val="20"/>
        </w:rPr>
        <w:t>lnym wszystkie decyzje podejmuje</w:t>
      </w:r>
      <w:r w:rsidRPr="008474F7">
        <w:rPr>
          <w:rFonts w:ascii="Tahoma" w:hAnsi="Tahoma" w:cs="Tahoma"/>
          <w:sz w:val="20"/>
          <w:szCs w:val="20"/>
        </w:rPr>
        <w:t xml:space="preserve"> Rektor Państwowej Wyższej Szkoły Zawodowej w Gnieźnie.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4. Integralną część Regulaminu </w:t>
      </w:r>
      <w:r w:rsidR="00735561" w:rsidRPr="008474F7">
        <w:rPr>
          <w:rFonts w:ascii="Tahoma" w:hAnsi="Tahoma" w:cs="Tahoma"/>
          <w:sz w:val="20"/>
          <w:szCs w:val="20"/>
        </w:rPr>
        <w:t xml:space="preserve">Stypendialnego </w:t>
      </w:r>
      <w:r w:rsidRPr="008474F7">
        <w:rPr>
          <w:rFonts w:ascii="Tahoma" w:hAnsi="Tahoma" w:cs="Tahoma"/>
          <w:sz w:val="20"/>
          <w:szCs w:val="20"/>
        </w:rPr>
        <w:t>stanowią następujące Załączniki:</w:t>
      </w:r>
    </w:p>
    <w:p w:rsidR="00BD70F9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Załącznik nr 1: wzór wniosku o przyznanie Stypendium w ramach realizacji Projektu; </w:t>
      </w:r>
    </w:p>
    <w:p w:rsidR="00632193" w:rsidRPr="008474F7" w:rsidRDefault="00BD70F9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 xml:space="preserve">Załącznik nr 2: wzór wezwania do uzupełnienia braków formalnych; </w:t>
      </w:r>
    </w:p>
    <w:p w:rsidR="00BD70F9" w:rsidRPr="008474F7" w:rsidRDefault="004E4F44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Załącznik nr 3</w:t>
      </w:r>
      <w:r w:rsidR="00BD70F9" w:rsidRPr="008474F7">
        <w:rPr>
          <w:rFonts w:ascii="Tahoma" w:hAnsi="Tahoma" w:cs="Tahoma"/>
          <w:sz w:val="20"/>
          <w:szCs w:val="20"/>
        </w:rPr>
        <w:t xml:space="preserve">: wzór deklaracji uczestnictwa w projekcie; </w:t>
      </w:r>
    </w:p>
    <w:p w:rsidR="00BD70F9" w:rsidRPr="008474F7" w:rsidRDefault="004E4F44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highlight w:val="black"/>
        </w:rPr>
      </w:pPr>
      <w:r w:rsidRPr="008474F7">
        <w:rPr>
          <w:rFonts w:ascii="Tahoma" w:hAnsi="Tahoma" w:cs="Tahoma"/>
          <w:sz w:val="20"/>
          <w:szCs w:val="20"/>
        </w:rPr>
        <w:t>Załącznik nr 4</w:t>
      </w:r>
      <w:r w:rsidR="00BD70F9" w:rsidRPr="008474F7">
        <w:rPr>
          <w:rFonts w:ascii="Tahoma" w:hAnsi="Tahoma" w:cs="Tahoma"/>
          <w:sz w:val="20"/>
          <w:szCs w:val="20"/>
        </w:rPr>
        <w:t xml:space="preserve">: wzór oświadczenia uczestnika projektu o ochronie danych osobowych; </w:t>
      </w:r>
    </w:p>
    <w:p w:rsidR="00917D3D" w:rsidRPr="00917D3D" w:rsidRDefault="004E4F44" w:rsidP="00BD70F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74F7">
        <w:rPr>
          <w:rFonts w:ascii="Tahoma" w:hAnsi="Tahoma" w:cs="Tahoma"/>
          <w:sz w:val="20"/>
          <w:szCs w:val="20"/>
        </w:rPr>
        <w:t>Załącznik nr 5</w:t>
      </w:r>
      <w:r w:rsidR="00BD70F9" w:rsidRPr="008474F7">
        <w:rPr>
          <w:rFonts w:ascii="Tahoma" w:hAnsi="Tahoma" w:cs="Tahoma"/>
          <w:sz w:val="20"/>
          <w:szCs w:val="20"/>
        </w:rPr>
        <w:t>: wzór umowy o realizację i finansowanie stypendium dla Stypendysty.</w:t>
      </w:r>
    </w:p>
    <w:p w:rsidR="00917D3D" w:rsidRPr="00917D3D" w:rsidRDefault="00917D3D" w:rsidP="00BD70F9">
      <w:pPr>
        <w:pStyle w:val="NormalnyWeb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856566" w:rsidRPr="00917D3D" w:rsidRDefault="00856566" w:rsidP="00BD70F9">
      <w:pPr>
        <w:pStyle w:val="NormalnyWeb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856566" w:rsidRPr="00917D3D" w:rsidRDefault="00856566" w:rsidP="00BD70F9">
      <w:pPr>
        <w:pStyle w:val="NormalnyWeb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856566" w:rsidRPr="00917D3D" w:rsidRDefault="00856566" w:rsidP="00BD70F9">
      <w:pPr>
        <w:pStyle w:val="NormalnyWeb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856566" w:rsidRPr="00917D3D" w:rsidRDefault="00856566" w:rsidP="00BD70F9">
      <w:pPr>
        <w:pStyle w:val="NormalnyWeb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856566" w:rsidRPr="00917D3D" w:rsidSect="008B15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6B" w:rsidRDefault="0008416B" w:rsidP="00133F52">
      <w:r>
        <w:separator/>
      </w:r>
    </w:p>
  </w:endnote>
  <w:endnote w:type="continuationSeparator" w:id="0">
    <w:p w:rsidR="0008416B" w:rsidRDefault="0008416B" w:rsidP="0013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421037"/>
      <w:docPartObj>
        <w:docPartGallery w:val="Page Numbers (Bottom of Page)"/>
        <w:docPartUnique/>
      </w:docPartObj>
    </w:sdtPr>
    <w:sdtEndPr/>
    <w:sdtContent>
      <w:p w:rsidR="00ED05E1" w:rsidRDefault="008474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05E1" w:rsidRPr="006805A7" w:rsidRDefault="00ED05E1" w:rsidP="006805A7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6B" w:rsidRDefault="0008416B" w:rsidP="00133F52">
      <w:r>
        <w:separator/>
      </w:r>
    </w:p>
  </w:footnote>
  <w:footnote w:type="continuationSeparator" w:id="0">
    <w:p w:rsidR="0008416B" w:rsidRDefault="0008416B" w:rsidP="0013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E1" w:rsidRDefault="00ED05E1">
    <w:pPr>
      <w:pStyle w:val="Nagwek"/>
    </w:pPr>
    <w:r w:rsidRPr="00C93F28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B44DA"/>
    <w:multiLevelType w:val="hybridMultilevel"/>
    <w:tmpl w:val="092021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184AAF"/>
    <w:multiLevelType w:val="hybridMultilevel"/>
    <w:tmpl w:val="3C38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26355"/>
    <w:multiLevelType w:val="hybridMultilevel"/>
    <w:tmpl w:val="2168FD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A5AD1"/>
    <w:multiLevelType w:val="hybridMultilevel"/>
    <w:tmpl w:val="AF0879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757E8"/>
    <w:multiLevelType w:val="hybridMultilevel"/>
    <w:tmpl w:val="38800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F7"/>
    <w:rsid w:val="000016FF"/>
    <w:rsid w:val="00020F7F"/>
    <w:rsid w:val="000321A9"/>
    <w:rsid w:val="00033A9E"/>
    <w:rsid w:val="00066A63"/>
    <w:rsid w:val="000756E0"/>
    <w:rsid w:val="000821C9"/>
    <w:rsid w:val="0008416B"/>
    <w:rsid w:val="000A2B2A"/>
    <w:rsid w:val="000A7FDA"/>
    <w:rsid w:val="000D177C"/>
    <w:rsid w:val="000D676C"/>
    <w:rsid w:val="000E7011"/>
    <w:rsid w:val="000E7589"/>
    <w:rsid w:val="000F0361"/>
    <w:rsid w:val="00133F52"/>
    <w:rsid w:val="001A4C46"/>
    <w:rsid w:val="001C6A7A"/>
    <w:rsid w:val="001F35ED"/>
    <w:rsid w:val="001F3ACF"/>
    <w:rsid w:val="002457A8"/>
    <w:rsid w:val="00262DFE"/>
    <w:rsid w:val="002762DF"/>
    <w:rsid w:val="00292465"/>
    <w:rsid w:val="002A7BBB"/>
    <w:rsid w:val="002C2B1B"/>
    <w:rsid w:val="002C3702"/>
    <w:rsid w:val="002C72FF"/>
    <w:rsid w:val="00317A22"/>
    <w:rsid w:val="0032268F"/>
    <w:rsid w:val="00323A93"/>
    <w:rsid w:val="003502DF"/>
    <w:rsid w:val="00350800"/>
    <w:rsid w:val="003829C0"/>
    <w:rsid w:val="00387E53"/>
    <w:rsid w:val="0039425E"/>
    <w:rsid w:val="003A0A88"/>
    <w:rsid w:val="003D58A3"/>
    <w:rsid w:val="003E39FE"/>
    <w:rsid w:val="004470A3"/>
    <w:rsid w:val="004766D6"/>
    <w:rsid w:val="004953CD"/>
    <w:rsid w:val="004E13F1"/>
    <w:rsid w:val="004E4F44"/>
    <w:rsid w:val="004F32C3"/>
    <w:rsid w:val="004F6262"/>
    <w:rsid w:val="005029AC"/>
    <w:rsid w:val="005036CB"/>
    <w:rsid w:val="00514B3C"/>
    <w:rsid w:val="00530E3E"/>
    <w:rsid w:val="00544A7C"/>
    <w:rsid w:val="00557D82"/>
    <w:rsid w:val="005675E2"/>
    <w:rsid w:val="00575F5C"/>
    <w:rsid w:val="005949F7"/>
    <w:rsid w:val="005E3A0A"/>
    <w:rsid w:val="005F019A"/>
    <w:rsid w:val="00607140"/>
    <w:rsid w:val="00632193"/>
    <w:rsid w:val="00664F7E"/>
    <w:rsid w:val="006675EA"/>
    <w:rsid w:val="006805A7"/>
    <w:rsid w:val="006B77E5"/>
    <w:rsid w:val="006D304B"/>
    <w:rsid w:val="00705D86"/>
    <w:rsid w:val="0071450B"/>
    <w:rsid w:val="00735561"/>
    <w:rsid w:val="00736FA3"/>
    <w:rsid w:val="00744A91"/>
    <w:rsid w:val="00783E19"/>
    <w:rsid w:val="007A6986"/>
    <w:rsid w:val="007C6E5F"/>
    <w:rsid w:val="007E5CB0"/>
    <w:rsid w:val="007F7755"/>
    <w:rsid w:val="00807BAF"/>
    <w:rsid w:val="008306C7"/>
    <w:rsid w:val="0084518F"/>
    <w:rsid w:val="008474F7"/>
    <w:rsid w:val="00856566"/>
    <w:rsid w:val="008712B1"/>
    <w:rsid w:val="008856AB"/>
    <w:rsid w:val="008938E7"/>
    <w:rsid w:val="008B15FA"/>
    <w:rsid w:val="008D5776"/>
    <w:rsid w:val="008D6B2C"/>
    <w:rsid w:val="008E6443"/>
    <w:rsid w:val="008E72E9"/>
    <w:rsid w:val="008F38FC"/>
    <w:rsid w:val="009034A9"/>
    <w:rsid w:val="00917D3D"/>
    <w:rsid w:val="009646C1"/>
    <w:rsid w:val="00981DEC"/>
    <w:rsid w:val="00997CB9"/>
    <w:rsid w:val="009E0354"/>
    <w:rsid w:val="009E7E21"/>
    <w:rsid w:val="009F29E6"/>
    <w:rsid w:val="00A04283"/>
    <w:rsid w:val="00A43F66"/>
    <w:rsid w:val="00A44163"/>
    <w:rsid w:val="00A45D04"/>
    <w:rsid w:val="00A96C1D"/>
    <w:rsid w:val="00A97EDA"/>
    <w:rsid w:val="00AA768B"/>
    <w:rsid w:val="00AB5457"/>
    <w:rsid w:val="00AB6AAB"/>
    <w:rsid w:val="00AC624D"/>
    <w:rsid w:val="00AD45D2"/>
    <w:rsid w:val="00AD5382"/>
    <w:rsid w:val="00AD5F54"/>
    <w:rsid w:val="00B15AD8"/>
    <w:rsid w:val="00B224A3"/>
    <w:rsid w:val="00B24923"/>
    <w:rsid w:val="00B71761"/>
    <w:rsid w:val="00B75079"/>
    <w:rsid w:val="00BD5723"/>
    <w:rsid w:val="00BD70F9"/>
    <w:rsid w:val="00BE17EC"/>
    <w:rsid w:val="00BE4172"/>
    <w:rsid w:val="00C017C1"/>
    <w:rsid w:val="00C34F63"/>
    <w:rsid w:val="00C40AD6"/>
    <w:rsid w:val="00C74949"/>
    <w:rsid w:val="00C84243"/>
    <w:rsid w:val="00C90432"/>
    <w:rsid w:val="00CB640E"/>
    <w:rsid w:val="00CC1F17"/>
    <w:rsid w:val="00CD4368"/>
    <w:rsid w:val="00CF178F"/>
    <w:rsid w:val="00D20525"/>
    <w:rsid w:val="00D237F7"/>
    <w:rsid w:val="00D47EBB"/>
    <w:rsid w:val="00DB1B64"/>
    <w:rsid w:val="00DB291A"/>
    <w:rsid w:val="00DB2D5E"/>
    <w:rsid w:val="00DE4CD5"/>
    <w:rsid w:val="00E01474"/>
    <w:rsid w:val="00E0197C"/>
    <w:rsid w:val="00E54EB1"/>
    <w:rsid w:val="00E678CA"/>
    <w:rsid w:val="00E76B16"/>
    <w:rsid w:val="00E84528"/>
    <w:rsid w:val="00E9576E"/>
    <w:rsid w:val="00EC1E23"/>
    <w:rsid w:val="00EC228C"/>
    <w:rsid w:val="00ED05E1"/>
    <w:rsid w:val="00ED0BC7"/>
    <w:rsid w:val="00ED68E5"/>
    <w:rsid w:val="00EF030C"/>
    <w:rsid w:val="00F04EB5"/>
    <w:rsid w:val="00F567F0"/>
    <w:rsid w:val="00F639B7"/>
    <w:rsid w:val="00F67009"/>
    <w:rsid w:val="00F80363"/>
    <w:rsid w:val="00FB53ED"/>
    <w:rsid w:val="00FC15E2"/>
    <w:rsid w:val="00FD0C4F"/>
    <w:rsid w:val="00FE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1A51CDE9-4EE5-4FBD-8C63-A7974CCB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5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7F7"/>
    <w:pPr>
      <w:ind w:left="720"/>
      <w:contextualSpacing/>
    </w:pPr>
  </w:style>
  <w:style w:type="table" w:styleId="Tabela-Siatka">
    <w:name w:val="Table Grid"/>
    <w:basedOn w:val="Standardowy"/>
    <w:rsid w:val="00D2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C2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22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33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3F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3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F5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4EB5"/>
    <w:pPr>
      <w:spacing w:before="100" w:beforeAutospacing="1" w:after="100" w:afterAutospacing="1"/>
    </w:pPr>
  </w:style>
  <w:style w:type="paragraph" w:customStyle="1" w:styleId="Default">
    <w:name w:val="Default"/>
    <w:rsid w:val="00917D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D0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D05E1"/>
  </w:style>
  <w:style w:type="character" w:styleId="Odwoanieprzypisukocowego">
    <w:name w:val="endnote reference"/>
    <w:basedOn w:val="Domylnaczcionkaakapitu"/>
    <w:semiHidden/>
    <w:unhideWhenUsed/>
    <w:rsid w:val="00ED0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4F31-12F8-44D1-B4A1-3D14759E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473434C1</Template>
  <TotalTime>1</TotalTime>
  <Pages>5</Pages>
  <Words>2045</Words>
  <Characters>12271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Kierzkowska Kamila</dc:creator>
  <cp:lastModifiedBy>Baranowski Mieczysław</cp:lastModifiedBy>
  <cp:revision>2</cp:revision>
  <cp:lastPrinted>2017-11-20T09:54:00Z</cp:lastPrinted>
  <dcterms:created xsi:type="dcterms:W3CDTF">2017-12-07T14:14:00Z</dcterms:created>
  <dcterms:modified xsi:type="dcterms:W3CDTF">2017-12-07T14:14:00Z</dcterms:modified>
</cp:coreProperties>
</file>