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6D4CA7">
      <w:pPr>
        <w:rPr>
          <w:rFonts w:ascii="Tahoma" w:hAnsi="Tahoma" w:cs="Tahoma"/>
          <w:sz w:val="20"/>
          <w:szCs w:val="20"/>
        </w:rPr>
      </w:pPr>
    </w:p>
    <w:p w:rsidR="00285598" w:rsidRDefault="006443F3" w:rsidP="00285598">
      <w:pPr>
        <w:pStyle w:val="Nagwek1"/>
        <w:jc w:val="right"/>
        <w:rPr>
          <w:rFonts w:ascii="Tahoma" w:hAnsi="Tahoma" w:cs="Tahoma"/>
          <w:b/>
          <w:bCs/>
          <w:i/>
          <w:sz w:val="20"/>
          <w:szCs w:val="20"/>
          <w:lang w:eastAsia="en-US" w:bidi="en-US"/>
        </w:rPr>
      </w:pPr>
      <w:r w:rsidRPr="00F7486A">
        <w:rPr>
          <w:rFonts w:ascii="Tahoma" w:hAnsi="Tahoma" w:cs="Tahoma"/>
          <w:b/>
          <w:i/>
          <w:sz w:val="20"/>
          <w:szCs w:val="20"/>
        </w:rPr>
        <w:t xml:space="preserve">Załącznik nr 2 </w:t>
      </w:r>
      <w:r w:rsidR="00D74427">
        <w:rPr>
          <w:rFonts w:ascii="Tahoma" w:hAnsi="Tahoma" w:cs="Tahoma"/>
          <w:b/>
          <w:i/>
          <w:sz w:val="20"/>
          <w:szCs w:val="20"/>
        </w:rPr>
        <w:t xml:space="preserve">do </w:t>
      </w:r>
      <w:r w:rsidR="00285598" w:rsidRPr="00285598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 xml:space="preserve">Regulaminu </w:t>
      </w:r>
    </w:p>
    <w:p w:rsidR="006443F3" w:rsidRDefault="009F3097" w:rsidP="006D4CA7">
      <w:pPr>
        <w:pStyle w:val="Nagwek1"/>
        <w:jc w:val="right"/>
        <w:rPr>
          <w:rFonts w:ascii="Tahoma" w:hAnsi="Tahoma" w:cs="Tahoma"/>
          <w:b/>
          <w:bCs/>
          <w:i/>
          <w:sz w:val="20"/>
          <w:szCs w:val="20"/>
          <w:lang w:eastAsia="en-US" w:bidi="en-US"/>
        </w:rPr>
      </w:pPr>
      <w:r w:rsidRPr="009F3097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>Stypendialnego</w:t>
      </w:r>
    </w:p>
    <w:p w:rsidR="009F3097" w:rsidRPr="009F3097" w:rsidRDefault="009F3097" w:rsidP="009F3097">
      <w:pPr>
        <w:rPr>
          <w:lang w:eastAsia="en-US" w:bidi="en-US"/>
        </w:rPr>
      </w:pPr>
    </w:p>
    <w:p w:rsidR="006443F3" w:rsidRPr="00F7486A" w:rsidRDefault="00F7486A" w:rsidP="006443F3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Gniezno</w:t>
      </w:r>
      <w:r w:rsidR="006443F3" w:rsidRPr="00F7486A">
        <w:rPr>
          <w:rFonts w:ascii="Tahoma" w:hAnsi="Tahoma" w:cs="Tahoma"/>
          <w:sz w:val="20"/>
          <w:szCs w:val="20"/>
        </w:rPr>
        <w:t xml:space="preserve">, dn. …….…………r. </w:t>
      </w:r>
    </w:p>
    <w:p w:rsidR="00221590" w:rsidRDefault="006443F3" w:rsidP="00221590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7486A">
        <w:rPr>
          <w:rFonts w:ascii="Tahoma" w:hAnsi="Tahoma" w:cs="Tahoma"/>
          <w:b/>
          <w:sz w:val="20"/>
          <w:szCs w:val="20"/>
        </w:rPr>
        <w:tab/>
      </w:r>
    </w:p>
    <w:p w:rsidR="00221590" w:rsidRPr="00F7486A" w:rsidRDefault="00221590" w:rsidP="00221590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7486A">
        <w:rPr>
          <w:rFonts w:ascii="Tahoma" w:hAnsi="Tahoma" w:cs="Tahoma"/>
          <w:b/>
          <w:sz w:val="20"/>
          <w:szCs w:val="20"/>
        </w:rPr>
        <w:t>WEZWANIE</w:t>
      </w:r>
    </w:p>
    <w:p w:rsidR="00221590" w:rsidRPr="00F7486A" w:rsidRDefault="00221590" w:rsidP="00221590">
      <w:pPr>
        <w:jc w:val="center"/>
        <w:rPr>
          <w:rFonts w:ascii="Tahoma" w:hAnsi="Tahoma" w:cs="Tahoma"/>
          <w:b/>
          <w:sz w:val="20"/>
          <w:szCs w:val="20"/>
        </w:rPr>
      </w:pPr>
      <w:r w:rsidRPr="00F7486A">
        <w:rPr>
          <w:rFonts w:ascii="Tahoma" w:hAnsi="Tahoma" w:cs="Tahoma"/>
          <w:b/>
          <w:sz w:val="20"/>
          <w:szCs w:val="20"/>
        </w:rPr>
        <w:t>do uzupełnienia braków formalnych</w:t>
      </w: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21590" w:rsidRDefault="00221590" w:rsidP="006443F3">
      <w:pPr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27"/>
      </w:tblGrid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>Kierunek studiów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 xml:space="preserve">Rok studiów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 xml:space="preserve">Numer albumu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443F3" w:rsidRPr="00F7486A" w:rsidTr="00B25E1D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3" w:rsidRPr="00F7486A" w:rsidRDefault="006443F3" w:rsidP="004F7E90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7486A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3" w:rsidRPr="00F7486A" w:rsidRDefault="006443F3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6443F3" w:rsidRPr="00F7486A" w:rsidRDefault="006443F3" w:rsidP="006443F3">
      <w:pPr>
        <w:jc w:val="right"/>
        <w:rPr>
          <w:rFonts w:ascii="Tahoma" w:hAnsi="Tahoma" w:cs="Tahoma"/>
          <w:sz w:val="20"/>
          <w:szCs w:val="20"/>
          <w:lang w:eastAsia="en-US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pacing w:val="-4"/>
          <w:sz w:val="20"/>
          <w:szCs w:val="20"/>
        </w:rPr>
      </w:pPr>
      <w:r w:rsidRPr="009351EA">
        <w:rPr>
          <w:rFonts w:ascii="Tahoma" w:hAnsi="Tahoma" w:cs="Tahoma"/>
          <w:sz w:val="20"/>
          <w:szCs w:val="20"/>
        </w:rPr>
        <w:lastRenderedPageBreak/>
        <w:t>Na podstawie § 3 ust. 5</w:t>
      </w:r>
      <w:r w:rsidR="00116E48" w:rsidRPr="009351EA">
        <w:rPr>
          <w:rFonts w:ascii="Tahoma" w:hAnsi="Tahoma" w:cs="Tahoma"/>
          <w:sz w:val="20"/>
          <w:szCs w:val="20"/>
        </w:rPr>
        <w:t xml:space="preserve">, ust. 9 i ust. 10 </w:t>
      </w:r>
      <w:r w:rsidRPr="009351EA">
        <w:rPr>
          <w:rFonts w:ascii="Tahoma" w:hAnsi="Tahoma" w:cs="Tahoma"/>
          <w:sz w:val="20"/>
          <w:szCs w:val="20"/>
        </w:rPr>
        <w:t xml:space="preserve"> </w:t>
      </w:r>
      <w:r w:rsidR="00116E48" w:rsidRPr="009351EA">
        <w:rPr>
          <w:rFonts w:ascii="Tahoma" w:hAnsi="Tahoma" w:cs="Tahoma"/>
          <w:sz w:val="20"/>
          <w:szCs w:val="20"/>
        </w:rPr>
        <w:t>Regulaminu</w:t>
      </w:r>
      <w:r w:rsidR="000B4B70" w:rsidRPr="009351EA">
        <w:rPr>
          <w:rFonts w:ascii="Tahoma" w:hAnsi="Tahoma" w:cs="Tahoma"/>
          <w:sz w:val="20"/>
          <w:szCs w:val="20"/>
        </w:rPr>
        <w:t xml:space="preserve"> Stypendialnego</w:t>
      </w:r>
      <w:r w:rsidR="00116E48" w:rsidRPr="009351EA">
        <w:rPr>
          <w:rFonts w:ascii="Tahoma" w:hAnsi="Tahoma" w:cs="Tahoma"/>
          <w:sz w:val="20"/>
          <w:szCs w:val="20"/>
        </w:rPr>
        <w:t xml:space="preserve">  p</w:t>
      </w:r>
      <w:r w:rsidRPr="009351EA">
        <w:rPr>
          <w:rFonts w:ascii="Tahoma" w:hAnsi="Tahoma" w:cs="Tahoma"/>
          <w:sz w:val="20"/>
          <w:szCs w:val="20"/>
        </w:rPr>
        <w:t xml:space="preserve">rojektu: </w:t>
      </w:r>
      <w:r w:rsidR="009351EA">
        <w:rPr>
          <w:rFonts w:ascii="Tahoma" w:hAnsi="Tahoma" w:cs="Tahoma"/>
          <w:b/>
          <w:sz w:val="20"/>
          <w:szCs w:val="20"/>
        </w:rPr>
        <w:t>„Studiuj Pielęgniarstwo w </w:t>
      </w:r>
      <w:r w:rsidR="00F7486A" w:rsidRPr="009351EA">
        <w:rPr>
          <w:rFonts w:ascii="Tahoma" w:hAnsi="Tahoma" w:cs="Tahoma"/>
          <w:b/>
          <w:sz w:val="20"/>
          <w:szCs w:val="20"/>
        </w:rPr>
        <w:t>PWSZ w Gnieźnie”</w:t>
      </w:r>
      <w:r w:rsidR="00116E48" w:rsidRPr="009351EA">
        <w:rPr>
          <w:rFonts w:ascii="Tahoma" w:hAnsi="Tahoma" w:cs="Tahoma"/>
          <w:b/>
          <w:sz w:val="20"/>
          <w:szCs w:val="20"/>
        </w:rPr>
        <w:t xml:space="preserve"> </w:t>
      </w:r>
      <w:r w:rsidRPr="009351EA">
        <w:rPr>
          <w:rFonts w:ascii="Tahoma" w:hAnsi="Tahoma" w:cs="Tahoma"/>
          <w:sz w:val="20"/>
          <w:szCs w:val="20"/>
        </w:rPr>
        <w:t>niniejszym</w:t>
      </w:r>
      <w:r w:rsidRPr="009351EA">
        <w:rPr>
          <w:rFonts w:ascii="Tahoma" w:hAnsi="Tahoma" w:cs="Tahoma"/>
          <w:spacing w:val="-4"/>
          <w:sz w:val="20"/>
          <w:szCs w:val="20"/>
        </w:rPr>
        <w:t xml:space="preserve"> wzywa się Wnioskodawcę do uzupełnienia braków formalnych we wniosku o</w:t>
      </w:r>
      <w:r w:rsidR="00116E48" w:rsidRPr="009351EA">
        <w:rPr>
          <w:rFonts w:ascii="Tahoma" w:hAnsi="Tahoma" w:cs="Tahoma"/>
          <w:spacing w:val="-4"/>
          <w:sz w:val="20"/>
          <w:szCs w:val="20"/>
        </w:rPr>
        <w:t xml:space="preserve"> </w:t>
      </w:r>
      <w:r w:rsidR="009351EA">
        <w:rPr>
          <w:rFonts w:ascii="Tahoma" w:hAnsi="Tahoma" w:cs="Tahoma"/>
          <w:sz w:val="20"/>
          <w:szCs w:val="20"/>
        </w:rPr>
        <w:t> p</w:t>
      </w:r>
      <w:r w:rsidRPr="009351EA">
        <w:rPr>
          <w:rFonts w:ascii="Tahoma" w:hAnsi="Tahoma" w:cs="Tahoma"/>
          <w:sz w:val="20"/>
          <w:szCs w:val="20"/>
        </w:rPr>
        <w:t>rzyznanie stypendium w ramach realizacji Projektu</w:t>
      </w:r>
      <w:r w:rsidR="00116E48" w:rsidRPr="009351EA">
        <w:rPr>
          <w:rFonts w:ascii="Tahoma" w:hAnsi="Tahoma" w:cs="Tahoma"/>
          <w:sz w:val="20"/>
          <w:szCs w:val="20"/>
        </w:rPr>
        <w:t xml:space="preserve"> </w:t>
      </w:r>
      <w:r w:rsidRPr="009351EA">
        <w:rPr>
          <w:rFonts w:ascii="Tahoma" w:hAnsi="Tahoma" w:cs="Tahoma"/>
          <w:spacing w:val="-4"/>
          <w:sz w:val="20"/>
          <w:szCs w:val="20"/>
        </w:rPr>
        <w:t>złożonego w dniu .................................. r.</w:t>
      </w: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Braki formalne obejmują:</w:t>
      </w:r>
    </w:p>
    <w:p w:rsidR="006443F3" w:rsidRPr="00F7486A" w:rsidRDefault="006443F3" w:rsidP="006443F3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..............................................................</w:t>
      </w:r>
    </w:p>
    <w:p w:rsidR="006443F3" w:rsidRPr="00F7486A" w:rsidRDefault="006443F3" w:rsidP="006443F3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..............................................................</w:t>
      </w:r>
    </w:p>
    <w:p w:rsidR="006443F3" w:rsidRPr="00F7486A" w:rsidRDefault="006443F3" w:rsidP="006443F3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ahoma" w:hAnsi="Tahoma" w:cs="Tahoma"/>
          <w:spacing w:val="-4"/>
          <w:sz w:val="20"/>
          <w:szCs w:val="20"/>
        </w:rPr>
      </w:pPr>
      <w:r w:rsidRPr="00F7486A">
        <w:rPr>
          <w:rFonts w:ascii="Tahoma" w:hAnsi="Tahoma" w:cs="Tahoma"/>
          <w:spacing w:val="-4"/>
          <w:sz w:val="20"/>
          <w:szCs w:val="20"/>
        </w:rPr>
        <w:t>..............................................................</w:t>
      </w: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jc w:val="both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 xml:space="preserve">Uzupełnienia braków formalnych należy dokonać w terminie </w:t>
      </w:r>
      <w:r w:rsidR="00B25E1D" w:rsidRPr="00F7486A">
        <w:rPr>
          <w:rFonts w:ascii="Tahoma" w:hAnsi="Tahoma" w:cs="Tahoma"/>
          <w:sz w:val="20"/>
          <w:szCs w:val="20"/>
        </w:rPr>
        <w:t>5</w:t>
      </w:r>
      <w:r w:rsidRPr="00F7486A">
        <w:rPr>
          <w:rFonts w:ascii="Tahoma" w:hAnsi="Tahoma" w:cs="Tahoma"/>
          <w:sz w:val="20"/>
          <w:szCs w:val="20"/>
        </w:rPr>
        <w:t xml:space="preserve"> dni od daty otrzymania niniejszego wezwania.</w:t>
      </w:r>
    </w:p>
    <w:p w:rsidR="006443F3" w:rsidRPr="00F7486A" w:rsidRDefault="006443F3" w:rsidP="006443F3">
      <w:pPr>
        <w:tabs>
          <w:tab w:val="left" w:pos="540"/>
        </w:tabs>
        <w:rPr>
          <w:rFonts w:ascii="Tahoma" w:hAnsi="Tahoma" w:cs="Tahoma"/>
          <w:bCs/>
          <w:sz w:val="20"/>
          <w:szCs w:val="20"/>
        </w:rPr>
      </w:pPr>
      <w:r w:rsidRPr="00F7486A">
        <w:rPr>
          <w:rFonts w:ascii="Tahoma" w:hAnsi="Tahoma" w:cs="Tahoma"/>
          <w:bCs/>
          <w:sz w:val="20"/>
          <w:szCs w:val="20"/>
        </w:rPr>
        <w:t>Nie usunięcie w/w braków w wyznaczonym  terminie spowoduje pozostawienie Wniosku bez rozpoznania.</w:t>
      </w:r>
    </w:p>
    <w:p w:rsidR="006443F3" w:rsidRPr="00F7486A" w:rsidRDefault="006443F3" w:rsidP="006443F3">
      <w:pPr>
        <w:ind w:firstLine="4680"/>
        <w:jc w:val="center"/>
        <w:rPr>
          <w:rFonts w:ascii="Tahoma" w:hAnsi="Tahoma" w:cs="Tahoma"/>
          <w:sz w:val="20"/>
          <w:szCs w:val="20"/>
        </w:rPr>
      </w:pPr>
    </w:p>
    <w:p w:rsidR="004F7E90" w:rsidRPr="00F7486A" w:rsidRDefault="004F7E90" w:rsidP="006443F3">
      <w:pPr>
        <w:ind w:firstLine="4680"/>
        <w:jc w:val="center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ind w:firstLine="4678"/>
        <w:jc w:val="center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.........................................................................</w:t>
      </w:r>
    </w:p>
    <w:p w:rsidR="006443F3" w:rsidRPr="00F7486A" w:rsidRDefault="006443F3" w:rsidP="006443F3">
      <w:pPr>
        <w:ind w:firstLine="4678"/>
        <w:jc w:val="center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(czytelny podpis)</w:t>
      </w:r>
    </w:p>
    <w:p w:rsidR="006443F3" w:rsidRPr="00F7486A" w:rsidRDefault="006443F3" w:rsidP="006443F3">
      <w:pPr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br w:type="page"/>
      </w:r>
    </w:p>
    <w:p w:rsidR="006443F3" w:rsidRPr="00F7486A" w:rsidRDefault="006443F3" w:rsidP="006443F3">
      <w:pPr>
        <w:pStyle w:val="podstawa"/>
        <w:numPr>
          <w:ilvl w:val="0"/>
          <w:numId w:val="0"/>
        </w:numPr>
        <w:jc w:val="center"/>
        <w:rPr>
          <w:rFonts w:ascii="Tahoma" w:hAnsi="Tahoma" w:cs="Tahoma"/>
          <w:b/>
          <w:sz w:val="20"/>
        </w:rPr>
      </w:pPr>
      <w:r w:rsidRPr="00F7486A">
        <w:rPr>
          <w:rFonts w:ascii="Tahoma" w:hAnsi="Tahoma" w:cs="Tahoma"/>
          <w:b/>
          <w:sz w:val="20"/>
        </w:rPr>
        <w:lastRenderedPageBreak/>
        <w:t>Potwierdzenie otrzymania wezwania do uzupełnienia braków formalnych</w:t>
      </w: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 xml:space="preserve">Niniejszym potwierdzam, że wezwanie do uzupełnienia braków formalnych we Wniosku </w:t>
      </w:r>
      <w:r w:rsidR="007F7BB8" w:rsidRPr="00F7486A">
        <w:rPr>
          <w:rFonts w:ascii="Tahoma" w:hAnsi="Tahoma" w:cs="Tahoma"/>
          <w:sz w:val="20"/>
          <w:szCs w:val="20"/>
        </w:rPr>
        <w:br/>
      </w:r>
      <w:r w:rsidRPr="00F7486A">
        <w:rPr>
          <w:rFonts w:ascii="Tahoma" w:hAnsi="Tahoma" w:cs="Tahoma"/>
          <w:sz w:val="20"/>
          <w:szCs w:val="20"/>
        </w:rPr>
        <w:t xml:space="preserve">o stypendium przyznawane w ramach realizacji Projektu: </w:t>
      </w:r>
      <w:r w:rsidR="00F7486A" w:rsidRPr="00F7486A">
        <w:rPr>
          <w:rFonts w:ascii="Tahoma" w:hAnsi="Tahoma" w:cs="Tahoma"/>
          <w:sz w:val="20"/>
          <w:szCs w:val="20"/>
        </w:rPr>
        <w:t>„Studiuj Pielęgniarstwo w PWSZ w Gnieźnie”</w:t>
      </w:r>
      <w:r w:rsidRPr="00F7486A">
        <w:rPr>
          <w:rFonts w:ascii="Tahoma" w:hAnsi="Tahoma" w:cs="Tahoma"/>
          <w:sz w:val="20"/>
          <w:szCs w:val="20"/>
        </w:rPr>
        <w:t xml:space="preserve"> otrzymałam/em dn. …………………… r.</w:t>
      </w: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43F3" w:rsidRPr="00F7486A" w:rsidRDefault="006443F3" w:rsidP="006443F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>Podpis studenta ………………………………………………………</w:t>
      </w: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F7486A" w:rsidRDefault="0014273F" w:rsidP="0014273F">
      <w:pPr>
        <w:tabs>
          <w:tab w:val="left" w:pos="8550"/>
        </w:tabs>
        <w:rPr>
          <w:rFonts w:ascii="Tahoma" w:hAnsi="Tahoma" w:cs="Tahoma"/>
          <w:sz w:val="20"/>
          <w:szCs w:val="20"/>
        </w:rPr>
      </w:pPr>
      <w:r w:rsidRPr="00F7486A">
        <w:rPr>
          <w:rFonts w:ascii="Tahoma" w:hAnsi="Tahoma" w:cs="Tahoma"/>
          <w:sz w:val="20"/>
          <w:szCs w:val="20"/>
        </w:rPr>
        <w:tab/>
      </w:r>
    </w:p>
    <w:p w:rsidR="0014273F" w:rsidRPr="00F7486A" w:rsidRDefault="0014273F" w:rsidP="0014273F">
      <w:pPr>
        <w:rPr>
          <w:rFonts w:ascii="Tahoma" w:hAnsi="Tahoma" w:cs="Tahoma"/>
          <w:sz w:val="20"/>
          <w:szCs w:val="20"/>
        </w:rPr>
      </w:pPr>
    </w:p>
    <w:p w:rsidR="00E82EC9" w:rsidRPr="00F7486A" w:rsidRDefault="00E82EC9" w:rsidP="0014273F">
      <w:pPr>
        <w:rPr>
          <w:rFonts w:ascii="Tahoma" w:hAnsi="Tahoma" w:cs="Tahoma"/>
          <w:sz w:val="20"/>
          <w:szCs w:val="20"/>
        </w:rPr>
      </w:pPr>
    </w:p>
    <w:sectPr w:rsidR="00E82EC9" w:rsidRPr="00F7486A" w:rsidSect="0085077B">
      <w:headerReference w:type="default" r:id="rId8"/>
      <w:footerReference w:type="default" r:id="rId9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A0" w:rsidRDefault="003B61A0">
      <w:r>
        <w:separator/>
      </w:r>
    </w:p>
  </w:endnote>
  <w:endnote w:type="continuationSeparator" w:id="0">
    <w:p w:rsidR="003B61A0" w:rsidRDefault="003B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A" w:rsidRPr="00F7486A" w:rsidRDefault="00F7486A" w:rsidP="00F7486A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874993" w:rsidRDefault="008749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A0" w:rsidRDefault="003B61A0">
      <w:r>
        <w:separator/>
      </w:r>
    </w:p>
  </w:footnote>
  <w:footnote w:type="continuationSeparator" w:id="0">
    <w:p w:rsidR="003B61A0" w:rsidRDefault="003B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62" w:rsidRDefault="00F7486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54AEE"/>
    <w:rsid w:val="00071EE7"/>
    <w:rsid w:val="000760C8"/>
    <w:rsid w:val="00080B36"/>
    <w:rsid w:val="000B4B70"/>
    <w:rsid w:val="000B4FE2"/>
    <w:rsid w:val="000B522A"/>
    <w:rsid w:val="000B761D"/>
    <w:rsid w:val="000C1082"/>
    <w:rsid w:val="000D2E61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6E48"/>
    <w:rsid w:val="001317D8"/>
    <w:rsid w:val="00133047"/>
    <w:rsid w:val="00137750"/>
    <w:rsid w:val="00140BA1"/>
    <w:rsid w:val="0014273F"/>
    <w:rsid w:val="0014504C"/>
    <w:rsid w:val="00151A69"/>
    <w:rsid w:val="00151F27"/>
    <w:rsid w:val="001568B2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85F"/>
    <w:rsid w:val="001F0A26"/>
    <w:rsid w:val="0020698A"/>
    <w:rsid w:val="00216CA6"/>
    <w:rsid w:val="00221590"/>
    <w:rsid w:val="00240E6D"/>
    <w:rsid w:val="002470F3"/>
    <w:rsid w:val="00263F05"/>
    <w:rsid w:val="002652C8"/>
    <w:rsid w:val="00282A3D"/>
    <w:rsid w:val="00285598"/>
    <w:rsid w:val="00285718"/>
    <w:rsid w:val="00287F07"/>
    <w:rsid w:val="002A38ED"/>
    <w:rsid w:val="002A74CF"/>
    <w:rsid w:val="002B457F"/>
    <w:rsid w:val="002C75FE"/>
    <w:rsid w:val="002D5BC7"/>
    <w:rsid w:val="002D6BFB"/>
    <w:rsid w:val="00305266"/>
    <w:rsid w:val="00313347"/>
    <w:rsid w:val="00325D79"/>
    <w:rsid w:val="00330BE5"/>
    <w:rsid w:val="00335ECB"/>
    <w:rsid w:val="00364313"/>
    <w:rsid w:val="00370CE3"/>
    <w:rsid w:val="003760AE"/>
    <w:rsid w:val="0039478C"/>
    <w:rsid w:val="003B61A0"/>
    <w:rsid w:val="003B64EE"/>
    <w:rsid w:val="003B753D"/>
    <w:rsid w:val="003D22C0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83D37"/>
    <w:rsid w:val="004C4FA2"/>
    <w:rsid w:val="004D27B4"/>
    <w:rsid w:val="004E1CC9"/>
    <w:rsid w:val="004E314C"/>
    <w:rsid w:val="004E713F"/>
    <w:rsid w:val="004F1910"/>
    <w:rsid w:val="004F2E53"/>
    <w:rsid w:val="004F423F"/>
    <w:rsid w:val="004F42CF"/>
    <w:rsid w:val="004F5DA7"/>
    <w:rsid w:val="004F7E90"/>
    <w:rsid w:val="00506A7A"/>
    <w:rsid w:val="00512A63"/>
    <w:rsid w:val="00513D75"/>
    <w:rsid w:val="005215D5"/>
    <w:rsid w:val="00540BEA"/>
    <w:rsid w:val="0055546C"/>
    <w:rsid w:val="00561B55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5F2194"/>
    <w:rsid w:val="006005B6"/>
    <w:rsid w:val="006070E0"/>
    <w:rsid w:val="006104E5"/>
    <w:rsid w:val="00621EAC"/>
    <w:rsid w:val="00633692"/>
    <w:rsid w:val="00643EBC"/>
    <w:rsid w:val="006443F3"/>
    <w:rsid w:val="006444F5"/>
    <w:rsid w:val="00645215"/>
    <w:rsid w:val="00645EA7"/>
    <w:rsid w:val="00646E3A"/>
    <w:rsid w:val="00673BB6"/>
    <w:rsid w:val="00676921"/>
    <w:rsid w:val="0068212B"/>
    <w:rsid w:val="00683017"/>
    <w:rsid w:val="00687D96"/>
    <w:rsid w:val="006B4815"/>
    <w:rsid w:val="006C7A2E"/>
    <w:rsid w:val="006D11E8"/>
    <w:rsid w:val="006D4B5F"/>
    <w:rsid w:val="006D4CA7"/>
    <w:rsid w:val="006D595A"/>
    <w:rsid w:val="006D5D5E"/>
    <w:rsid w:val="006D7AAB"/>
    <w:rsid w:val="006E0EDA"/>
    <w:rsid w:val="006E2A24"/>
    <w:rsid w:val="006E51AE"/>
    <w:rsid w:val="007059A0"/>
    <w:rsid w:val="007109C0"/>
    <w:rsid w:val="00713E8C"/>
    <w:rsid w:val="00732DC0"/>
    <w:rsid w:val="00736F34"/>
    <w:rsid w:val="007371CB"/>
    <w:rsid w:val="0074002C"/>
    <w:rsid w:val="007420E2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3E4D"/>
    <w:rsid w:val="007F356C"/>
    <w:rsid w:val="007F7BB8"/>
    <w:rsid w:val="00806D7B"/>
    <w:rsid w:val="00810CED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900"/>
    <w:rsid w:val="008A4A4D"/>
    <w:rsid w:val="008B0690"/>
    <w:rsid w:val="008F51D7"/>
    <w:rsid w:val="0090594F"/>
    <w:rsid w:val="00907A56"/>
    <w:rsid w:val="00927009"/>
    <w:rsid w:val="00927407"/>
    <w:rsid w:val="009351EA"/>
    <w:rsid w:val="0094573F"/>
    <w:rsid w:val="009465B2"/>
    <w:rsid w:val="00956388"/>
    <w:rsid w:val="00963E8B"/>
    <w:rsid w:val="009649BE"/>
    <w:rsid w:val="00967BD9"/>
    <w:rsid w:val="00970E78"/>
    <w:rsid w:val="009859EF"/>
    <w:rsid w:val="00996063"/>
    <w:rsid w:val="00996208"/>
    <w:rsid w:val="009A299A"/>
    <w:rsid w:val="009B21D5"/>
    <w:rsid w:val="009D2FC9"/>
    <w:rsid w:val="009D315E"/>
    <w:rsid w:val="009E131B"/>
    <w:rsid w:val="009E44C8"/>
    <w:rsid w:val="009F3097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B4D6F"/>
    <w:rsid w:val="00AC4223"/>
    <w:rsid w:val="00AD1768"/>
    <w:rsid w:val="00AD58FF"/>
    <w:rsid w:val="00AD659C"/>
    <w:rsid w:val="00AF20A6"/>
    <w:rsid w:val="00AF798E"/>
    <w:rsid w:val="00B23B2D"/>
    <w:rsid w:val="00B25E1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A427D"/>
    <w:rsid w:val="00CB3DF8"/>
    <w:rsid w:val="00CB54E6"/>
    <w:rsid w:val="00CB63D6"/>
    <w:rsid w:val="00CC13CD"/>
    <w:rsid w:val="00CD24D5"/>
    <w:rsid w:val="00CE558A"/>
    <w:rsid w:val="00CF243D"/>
    <w:rsid w:val="00D013B1"/>
    <w:rsid w:val="00D06C51"/>
    <w:rsid w:val="00D10368"/>
    <w:rsid w:val="00D176DC"/>
    <w:rsid w:val="00D37AF2"/>
    <w:rsid w:val="00D45A62"/>
    <w:rsid w:val="00D53BED"/>
    <w:rsid w:val="00D57DA4"/>
    <w:rsid w:val="00D67205"/>
    <w:rsid w:val="00D74427"/>
    <w:rsid w:val="00D8311E"/>
    <w:rsid w:val="00D95AB5"/>
    <w:rsid w:val="00DA0D45"/>
    <w:rsid w:val="00DD2D6B"/>
    <w:rsid w:val="00DD3A11"/>
    <w:rsid w:val="00DE29EA"/>
    <w:rsid w:val="00E068CE"/>
    <w:rsid w:val="00E13621"/>
    <w:rsid w:val="00E20742"/>
    <w:rsid w:val="00E328DF"/>
    <w:rsid w:val="00E40822"/>
    <w:rsid w:val="00E70DF3"/>
    <w:rsid w:val="00E82EC9"/>
    <w:rsid w:val="00E84F20"/>
    <w:rsid w:val="00EB22F4"/>
    <w:rsid w:val="00EB5A26"/>
    <w:rsid w:val="00EB5B95"/>
    <w:rsid w:val="00EC4AF7"/>
    <w:rsid w:val="00EF0DBA"/>
    <w:rsid w:val="00EF1292"/>
    <w:rsid w:val="00F00C00"/>
    <w:rsid w:val="00F04D24"/>
    <w:rsid w:val="00F060A7"/>
    <w:rsid w:val="00F11218"/>
    <w:rsid w:val="00F15956"/>
    <w:rsid w:val="00F20D31"/>
    <w:rsid w:val="00F24C80"/>
    <w:rsid w:val="00F27065"/>
    <w:rsid w:val="00F276CB"/>
    <w:rsid w:val="00F3306D"/>
    <w:rsid w:val="00F44534"/>
    <w:rsid w:val="00F53DEC"/>
    <w:rsid w:val="00F60CAB"/>
    <w:rsid w:val="00F66FC1"/>
    <w:rsid w:val="00F71A9F"/>
    <w:rsid w:val="00F7486A"/>
    <w:rsid w:val="00F77559"/>
    <w:rsid w:val="00F814DA"/>
    <w:rsid w:val="00F82F9F"/>
    <w:rsid w:val="00F87856"/>
    <w:rsid w:val="00F92EC7"/>
    <w:rsid w:val="00FA2E8E"/>
    <w:rsid w:val="00FA60D3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AC975253-73D7-4C26-A391-4FF633A9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43F3"/>
    <w:pPr>
      <w:keepNext/>
      <w:widowControl w:val="0"/>
      <w:autoSpaceDE w:val="0"/>
      <w:autoSpaceDN w:val="0"/>
      <w:jc w:val="center"/>
      <w:outlineLvl w:val="0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6443F3"/>
    <w:rPr>
      <w:sz w:val="36"/>
      <w:szCs w:val="36"/>
    </w:rPr>
  </w:style>
  <w:style w:type="paragraph" w:customStyle="1" w:styleId="wsprawie">
    <w:name w:val="w sprawie"/>
    <w:basedOn w:val="Normalny"/>
    <w:rsid w:val="006443F3"/>
    <w:pPr>
      <w:numPr>
        <w:ilvl w:val="1"/>
        <w:numId w:val="1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6443F3"/>
    <w:pPr>
      <w:numPr>
        <w:numId w:val="11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6443F3"/>
    <w:pPr>
      <w:numPr>
        <w:ilvl w:val="2"/>
        <w:numId w:val="11"/>
      </w:numPr>
      <w:spacing w:before="80" w:after="24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EE41-CB1D-468B-BD39-B6EBAF45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689AA1A1</Template>
  <TotalTime>0</TotalTime>
  <Pages>2</Pages>
  <Words>145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Baranowski Mieczysław</cp:lastModifiedBy>
  <cp:revision>2</cp:revision>
  <cp:lastPrinted>2017-11-30T11:55:00Z</cp:lastPrinted>
  <dcterms:created xsi:type="dcterms:W3CDTF">2017-11-30T11:55:00Z</dcterms:created>
  <dcterms:modified xsi:type="dcterms:W3CDTF">2017-11-30T11:55:00Z</dcterms:modified>
</cp:coreProperties>
</file>