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D0" w:rsidRDefault="001A0B41" w:rsidP="00654FD0">
      <w:pPr>
        <w:pStyle w:val="Nagwek1"/>
        <w:spacing w:line="240" w:lineRule="auto"/>
        <w:jc w:val="right"/>
        <w:rPr>
          <w:rFonts w:ascii="Tahoma" w:eastAsia="Times New Roman" w:hAnsi="Tahoma" w:cs="Tahoma"/>
          <w:i/>
          <w:sz w:val="20"/>
          <w:szCs w:val="20"/>
          <w:lang w:bidi="en-US"/>
        </w:rPr>
      </w:pPr>
      <w:bookmarkStart w:id="0" w:name="_GoBack"/>
      <w:bookmarkEnd w:id="0"/>
      <w:r w:rsidRPr="00CD5C9B">
        <w:rPr>
          <w:rFonts w:ascii="Tahoma" w:hAnsi="Tahoma" w:cs="Tahoma"/>
          <w:i/>
          <w:sz w:val="20"/>
          <w:szCs w:val="20"/>
        </w:rPr>
        <w:t xml:space="preserve">Załącznik nr </w:t>
      </w:r>
      <w:r w:rsidR="004745F7">
        <w:rPr>
          <w:rFonts w:ascii="Tahoma" w:hAnsi="Tahoma" w:cs="Tahoma"/>
          <w:i/>
          <w:sz w:val="20"/>
          <w:szCs w:val="20"/>
        </w:rPr>
        <w:t xml:space="preserve">3 </w:t>
      </w:r>
      <w:r w:rsidR="00A1595A">
        <w:rPr>
          <w:rFonts w:ascii="Tahoma" w:hAnsi="Tahoma" w:cs="Tahoma"/>
          <w:i/>
          <w:sz w:val="20"/>
          <w:szCs w:val="20"/>
        </w:rPr>
        <w:t xml:space="preserve">do </w:t>
      </w:r>
      <w:r w:rsidR="00654FD0" w:rsidRPr="00654FD0">
        <w:rPr>
          <w:rFonts w:ascii="Tahoma" w:eastAsia="Times New Roman" w:hAnsi="Tahoma" w:cs="Tahoma"/>
          <w:i/>
          <w:sz w:val="20"/>
          <w:szCs w:val="20"/>
          <w:lang w:bidi="en-US"/>
        </w:rPr>
        <w:t xml:space="preserve">Regulaminu </w:t>
      </w:r>
    </w:p>
    <w:p w:rsidR="001A0B41" w:rsidRDefault="00B87DDE" w:rsidP="00E70EAE">
      <w:pPr>
        <w:spacing w:after="120"/>
        <w:jc w:val="right"/>
        <w:rPr>
          <w:rFonts w:ascii="Tahoma" w:eastAsia="Times New Roman" w:hAnsi="Tahoma" w:cs="Tahoma"/>
          <w:b/>
          <w:bCs/>
          <w:i/>
          <w:sz w:val="20"/>
          <w:szCs w:val="20"/>
          <w:lang w:bidi="en-US"/>
        </w:rPr>
      </w:pPr>
      <w:r w:rsidRPr="00B87DDE">
        <w:rPr>
          <w:rFonts w:ascii="Tahoma" w:eastAsia="Times New Roman" w:hAnsi="Tahoma" w:cs="Tahoma"/>
          <w:b/>
          <w:bCs/>
          <w:i/>
          <w:sz w:val="20"/>
          <w:szCs w:val="20"/>
          <w:lang w:bidi="en-US"/>
        </w:rPr>
        <w:t>Stypendialnego</w:t>
      </w:r>
    </w:p>
    <w:p w:rsidR="00B87DDE" w:rsidRPr="00CD5C9B" w:rsidRDefault="00B87DDE" w:rsidP="00E70EAE">
      <w:pPr>
        <w:spacing w:after="120"/>
        <w:jc w:val="right"/>
        <w:rPr>
          <w:rFonts w:ascii="Tahoma" w:hAnsi="Tahoma" w:cs="Tahoma"/>
          <w:b/>
          <w:i/>
          <w:sz w:val="20"/>
          <w:szCs w:val="20"/>
        </w:rPr>
      </w:pPr>
    </w:p>
    <w:p w:rsidR="00A1595A" w:rsidRDefault="001A0B41" w:rsidP="00A1595A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DEKLARACJA UCZESTNICTWA W PROJEKCIE</w:t>
      </w:r>
      <w:r w:rsidR="00E70EAE" w:rsidRPr="00CD5C9B">
        <w:rPr>
          <w:rFonts w:ascii="Tahoma" w:hAnsi="Tahoma" w:cs="Tahoma"/>
          <w:b/>
          <w:sz w:val="20"/>
          <w:szCs w:val="20"/>
        </w:rPr>
        <w:t xml:space="preserve"> </w:t>
      </w:r>
    </w:p>
    <w:p w:rsidR="00CD5C9B" w:rsidRDefault="00E70EAE" w:rsidP="00A1595A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pn.</w:t>
      </w:r>
      <w:r w:rsidR="00A1595A">
        <w:rPr>
          <w:rFonts w:ascii="Tahoma" w:hAnsi="Tahoma" w:cs="Tahoma"/>
          <w:b/>
          <w:sz w:val="20"/>
          <w:szCs w:val="20"/>
        </w:rPr>
        <w:t xml:space="preserve"> </w:t>
      </w:r>
      <w:r w:rsidR="00CD5C9B">
        <w:rPr>
          <w:rFonts w:ascii="Tahoma" w:hAnsi="Tahoma" w:cs="Tahoma"/>
          <w:b/>
          <w:sz w:val="20"/>
          <w:szCs w:val="20"/>
        </w:rPr>
        <w:t>„</w:t>
      </w:r>
      <w:r w:rsidR="00CD5C9B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:rsidR="00FD5764" w:rsidRPr="00CD5C9B" w:rsidRDefault="00FD5764" w:rsidP="0040270F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66" w:line="300" w:lineRule="atLeast"/>
        <w:ind w:left="720" w:hanging="720"/>
        <w:jc w:val="center"/>
        <w:rPr>
          <w:rFonts w:ascii="Tahoma" w:eastAsia="Times" w:hAnsi="Tahoma" w:cs="Tahoma"/>
          <w:sz w:val="20"/>
          <w:szCs w:val="20"/>
        </w:rPr>
      </w:pPr>
      <w:r w:rsidRPr="00CD5C9B">
        <w:rPr>
          <w:rFonts w:ascii="Tahoma" w:hAnsi="Tahoma" w:cs="Tahoma"/>
          <w:sz w:val="20"/>
          <w:szCs w:val="20"/>
        </w:rPr>
        <w:t>realizowany</w:t>
      </w:r>
      <w:r w:rsidR="0040270F" w:rsidRPr="00CD5C9B">
        <w:rPr>
          <w:rFonts w:ascii="Tahoma" w:hAnsi="Tahoma" w:cs="Tahoma"/>
          <w:sz w:val="20"/>
          <w:szCs w:val="20"/>
        </w:rPr>
        <w:t>m</w:t>
      </w:r>
      <w:r w:rsidRPr="00CD5C9B">
        <w:rPr>
          <w:rFonts w:ascii="Tahoma" w:hAnsi="Tahoma" w:cs="Tahoma"/>
          <w:sz w:val="20"/>
          <w:szCs w:val="20"/>
        </w:rPr>
        <w:t xml:space="preserve"> w ramach POWER 2014-2020</w:t>
      </w:r>
    </w:p>
    <w:p w:rsidR="001A0B41" w:rsidRPr="00CD5C9B" w:rsidRDefault="00E70EAE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 xml:space="preserve">Forma wsparcia: </w:t>
      </w:r>
    </w:p>
    <w:p w:rsidR="00A1595A" w:rsidRDefault="00A1595A" w:rsidP="00A1595A">
      <w:pPr>
        <w:pStyle w:val="Akapitzlist"/>
        <w:numPr>
          <w:ilvl w:val="0"/>
          <w:numId w:val="4"/>
        </w:numPr>
        <w:spacing w:after="120"/>
        <w:ind w:right="-468"/>
        <w:rPr>
          <w:rFonts w:cs="Arial"/>
        </w:rPr>
      </w:pPr>
      <w:r>
        <w:rPr>
          <w:rFonts w:cs="Arial"/>
        </w:rPr>
        <w:t>Stypendium motywacyjne</w:t>
      </w:r>
    </w:p>
    <w:p w:rsidR="0040270F" w:rsidRPr="00CD5C9B" w:rsidRDefault="0040270F" w:rsidP="0040270F">
      <w:pPr>
        <w:spacing w:after="120"/>
        <w:ind w:left="360"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DANE UCZESTNIKA:</w:t>
      </w:r>
    </w:p>
    <w:tbl>
      <w:tblPr>
        <w:tblW w:w="47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4365"/>
        <w:gridCol w:w="828"/>
      </w:tblGrid>
      <w:tr w:rsidR="00D76C40" w:rsidRPr="00CD5C9B" w:rsidTr="00E16BDE">
        <w:trPr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330"/>
          <w:jc w:val="center"/>
        </w:trPr>
        <w:tc>
          <w:tcPr>
            <w:tcW w:w="2007" w:type="pct"/>
            <w:vMerge w:val="restar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265"/>
          <w:jc w:val="center"/>
        </w:trPr>
        <w:tc>
          <w:tcPr>
            <w:tcW w:w="2007" w:type="pct"/>
            <w:vMerge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80F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9280F" w:rsidRPr="00CD5C9B" w:rsidRDefault="00D9280F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9280F" w:rsidRPr="00CD5C9B" w:rsidRDefault="00D9280F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Ulica/ Nr domu/ Nr lokalu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Gmina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8A0986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8A09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0986" w:rsidRPr="00CD5C9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1A41C8">
        <w:trPr>
          <w:trHeight w:hRule="exact" w:val="683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0E63D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2993" w:type="pct"/>
            <w:gridSpan w:val="2"/>
            <w:shd w:val="clear" w:color="auto" w:fill="FFFFFF" w:themeFill="background1"/>
          </w:tcPr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</w:tbl>
    <w:p w:rsidR="00CD5C9B" w:rsidRDefault="00CD5C9B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CD5C9B" w:rsidRDefault="00CD5C9B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41C8" w:rsidRDefault="001A41C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40270F" w:rsidRPr="00CD5C9B" w:rsidRDefault="00A9281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CD5C9B">
        <w:rPr>
          <w:rFonts w:ascii="Tahoma" w:eastAsia="Verdana" w:hAnsi="Tahoma" w:cs="Tahoma"/>
          <w:b/>
          <w:sz w:val="20"/>
          <w:szCs w:val="20"/>
        </w:rPr>
        <w:lastRenderedPageBreak/>
        <w:t>SZCZEGÓŁY WSPARCIA: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969"/>
      </w:tblGrid>
      <w:tr w:rsidR="00A92818" w:rsidRPr="00CD5C9B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A92818" w:rsidRPr="00CD5C9B" w:rsidRDefault="00A92818" w:rsidP="00A9281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kandydata na rynku pracy w chwili przystąpienia do projektu (proszę wybrać 1 z 4 opcji)</w:t>
            </w:r>
          </w:p>
        </w:tc>
      </w:tr>
      <w:tr w:rsidR="00A92818" w:rsidRPr="00CD5C9B" w:rsidTr="00A92818">
        <w:trPr>
          <w:trHeight w:val="397"/>
        </w:trPr>
        <w:tc>
          <w:tcPr>
            <w:tcW w:w="1809" w:type="dxa"/>
            <w:shd w:val="clear" w:color="auto" w:fill="FFFFFF" w:themeFill="background1"/>
          </w:tcPr>
          <w:p w:rsidR="00A92818" w:rsidRPr="00CD5C9B" w:rsidRDefault="00A92818" w:rsidP="00A9281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zarejestrowana w ewidencji urzędów pracy w tym:</w:t>
            </w:r>
          </w:p>
          <w:p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2127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niezarejestrowana w ewidencji urzędów pracy w tym: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84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bierna zawodowo w tym: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ucząca się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nieuczestnicząca w szkoleniu lub kształceniu</w:t>
            </w:r>
          </w:p>
        </w:tc>
        <w:tc>
          <w:tcPr>
            <w:tcW w:w="3969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pracująca w tym: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samorządowej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MMŚP (małe lub średnie przedsiębiorstwo)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pozarządowej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prowadząca działalność na własny rachunek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dużym przedsiębiorstwie</w:t>
            </w:r>
          </w:p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Wykonywany zawód: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(proszę wybrać jeden)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inny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ochrony zdrowia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kluczowy pracownik instytucji pomocy integracji społecznej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wspierania rodziny i pieczy zastępczej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poradni psychologiczno-pedagogicznej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instruktor praktycznej nauki zawodu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ogólnego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wychowania przedszkolnego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zawodowego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rynku pracy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pracownik instytucji szkolnictwa wyższego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wsparcia ekonomii społecznej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rolnik</w:t>
            </w:r>
          </w:p>
        </w:tc>
      </w:tr>
      <w:tr w:rsidR="001A0B41" w:rsidRPr="00CD5C9B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FD57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UCZESTNIKA PROJEKTU W  CHWILI PRZYSTĄPIENIA DO PROJEKTU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bezdomna lub dotknięta wykluczeniem z dostępu do mieszkań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Jeżeli tak, czy jest to niepełnosprawność ruchowa?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przebywająca w gospodarstwie domowym bez osób pracujących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eastAsia="MS Gothic" w:hAnsi="Tahoma" w:cs="Tahoma"/>
                <w:b/>
                <w:sz w:val="20"/>
                <w:szCs w:val="20"/>
              </w:rPr>
              <w:lastRenderedPageBreak/>
              <w:t>Jeśli tak, to czy</w:t>
            </w: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 w gospodarstwie domowym z dziećmi pozostającymi na utrzymaniu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Osoba żyjąca w gospodarstwie składającym się z jednej osoby dorosłej i dzieci pozostających na utrzymaniu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 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w innej niekorzystnej sytuacji społecznej (innej niż wymienione powyżej)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Oświadczam że:</w:t>
            </w:r>
          </w:p>
          <w:p w:rsidR="0040270F" w:rsidRPr="00CD5C9B" w:rsidRDefault="00CD5C9B" w:rsidP="00C97BEF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deklaruję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udział w projekcie pn. </w:t>
            </w:r>
            <w:r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Gnieźnie”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realizowany w ramach POWER 2014-2020, nr projektu: POWR.05.03.00-</w:t>
            </w:r>
            <w:r>
              <w:rPr>
                <w:rFonts w:ascii="Tahoma" w:hAnsi="Tahoma" w:cs="Tahoma"/>
                <w:sz w:val="20"/>
                <w:szCs w:val="20"/>
              </w:rPr>
              <w:t>00-0045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-00,</w:t>
            </w:r>
          </w:p>
          <w:p w:rsidR="00391915" w:rsidRPr="00CD5C9B" w:rsidRDefault="00391915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zostałem(-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) poinformowany(-a), 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że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projekt pod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nazwą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</w:t>
            </w:r>
            <w:r w:rsidR="00CD5C9B">
              <w:rPr>
                <w:rFonts w:ascii="Tahoma" w:hAnsi="Tahoma" w:cs="Tahoma"/>
                <w:sz w:val="20"/>
                <w:szCs w:val="20"/>
              </w:rPr>
              <w:t>”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jest współfinansowany ze środków Unii Europejskiej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 xml:space="preserve"> z Europejskiego Funduszu Społecznego,</w:t>
            </w:r>
          </w:p>
          <w:p w:rsidR="001A0B41" w:rsidRPr="00CD5C9B" w:rsidRDefault="001A0B41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zapoznałem/-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się z Regulaminem uczestnictwa w projekcie i zobowiązuję się do jego przestrzegania.</w:t>
            </w:r>
          </w:p>
          <w:p w:rsidR="00391915" w:rsidRPr="00CD5C9B" w:rsidRDefault="00391915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Times" w:hAnsi="Tahoma" w:cs="Tahoma"/>
                <w:sz w:val="20"/>
                <w:szCs w:val="20"/>
              </w:rPr>
              <w:t>oś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wiadczam,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że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spełniam kryteria kwalifikowalności uprawniające do udziału w przedmiotowym projekcie,</w:t>
            </w:r>
          </w:p>
          <w:p w:rsidR="0040270F" w:rsidRPr="00CD5C9B" w:rsidRDefault="0040270F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wyrażam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zgodę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na wykorzystywanie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zdjęć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i filmów z moim wizerunkiem, wykonywanych podczas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działań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realizowanych w ramach przedmiotowego projektu dla celów promocyjnych projektu,</w:t>
            </w:r>
          </w:p>
          <w:p w:rsidR="00C97BEF" w:rsidRDefault="00C97BEF" w:rsidP="00C97BEF">
            <w:pPr>
              <w:widowControl w:val="0"/>
              <w:numPr>
                <w:ilvl w:val="0"/>
                <w:numId w:val="1"/>
              </w:numPr>
              <w:spacing w:before="2" w:after="0" w:line="240" w:lineRule="auto"/>
              <w:ind w:right="98"/>
              <w:contextualSpacing/>
              <w:jc w:val="both"/>
              <w:rPr>
                <w:rFonts w:ascii="Tahoma" w:eastAsia="Verdan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  <w:p w:rsidR="0040270F" w:rsidRPr="00CD5C9B" w:rsidRDefault="00CD5C9B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zobowiązuję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się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do uczestnictwa w monitoringu projektu, w szczególności do wypełnienia n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>iezbędnych ankiet i formularzy,</w:t>
            </w:r>
          </w:p>
          <w:p w:rsidR="001A0B41" w:rsidRPr="00CD5C9B" w:rsidRDefault="0040270F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dane podane w Deklaracji uczestnictwa w projekcie i w załącznikach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są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zgodne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– jestem świadomy/a odpowiedzialności karnej za składanie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oświadczeń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niezgodnych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wynikającej z Kodeksu Karnego.</w:t>
            </w:r>
          </w:p>
        </w:tc>
      </w:tr>
    </w:tbl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11" w:after="0" w:line="240" w:lineRule="auto"/>
        <w:rPr>
          <w:rFonts w:ascii="Tahoma" w:eastAsia="Verdana" w:hAnsi="Tahoma" w:cs="Tahoma"/>
          <w:sz w:val="20"/>
          <w:szCs w:val="20"/>
        </w:rPr>
      </w:pPr>
    </w:p>
    <w:p w:rsidR="001A0B41" w:rsidRPr="00CD5C9B" w:rsidRDefault="001A0B41" w:rsidP="001A0B41">
      <w:pPr>
        <w:widowControl w:val="0"/>
        <w:tabs>
          <w:tab w:val="left" w:pos="3744"/>
        </w:tabs>
        <w:spacing w:after="0" w:line="209" w:lineRule="exact"/>
        <w:ind w:left="124"/>
        <w:jc w:val="both"/>
        <w:rPr>
          <w:rFonts w:ascii="Tahoma" w:eastAsia="Verdana" w:hAnsi="Tahoma" w:cs="Tahoma"/>
          <w:sz w:val="20"/>
          <w:szCs w:val="20"/>
        </w:rPr>
      </w:pPr>
      <w:r w:rsidRPr="00CD5C9B">
        <w:rPr>
          <w:rFonts w:ascii="Tahoma" w:eastAsia="Verdana" w:hAnsi="Tahoma" w:cs="Tahoma"/>
          <w:sz w:val="20"/>
          <w:szCs w:val="20"/>
        </w:rPr>
        <w:t>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ab/>
        <w:t>…………</w:t>
      </w:r>
      <w:r w:rsidR="00CD5C9B">
        <w:rPr>
          <w:rFonts w:ascii="Tahoma" w:eastAsia="Verdana" w:hAnsi="Tahoma" w:cs="Tahoma"/>
          <w:sz w:val="20"/>
          <w:szCs w:val="20"/>
        </w:rPr>
        <w:t>…………………………………………………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>……………</w:t>
      </w:r>
    </w:p>
    <w:p w:rsidR="001A0B41" w:rsidRPr="00CD5C9B" w:rsidRDefault="001A0B41" w:rsidP="001A0B41">
      <w:pPr>
        <w:widowControl w:val="0"/>
        <w:tabs>
          <w:tab w:val="left" w:pos="3665"/>
        </w:tabs>
        <w:spacing w:after="0" w:line="228" w:lineRule="exact"/>
        <w:ind w:left="124"/>
        <w:jc w:val="both"/>
        <w:rPr>
          <w:rFonts w:ascii="Tahoma" w:eastAsia="Verdana" w:hAnsi="Tahoma" w:cs="Tahoma"/>
          <w:i/>
          <w:sz w:val="20"/>
          <w:szCs w:val="20"/>
        </w:rPr>
      </w:pPr>
      <w:r w:rsidRPr="00CD5C9B">
        <w:rPr>
          <w:rFonts w:ascii="Tahoma" w:eastAsia="Verdana" w:hAnsi="Tahoma" w:cs="Tahoma"/>
          <w:i/>
          <w:sz w:val="20"/>
          <w:szCs w:val="20"/>
        </w:rPr>
        <w:t>Miejscowość,</w:t>
      </w:r>
      <w:r w:rsidR="00CD5C9B">
        <w:rPr>
          <w:rFonts w:ascii="Tahoma" w:eastAsia="Verdana" w:hAnsi="Tahoma" w:cs="Tahoma"/>
          <w:i/>
          <w:sz w:val="20"/>
          <w:szCs w:val="20"/>
        </w:rPr>
        <w:t xml:space="preserve"> </w:t>
      </w:r>
      <w:r w:rsidRPr="00CD5C9B">
        <w:rPr>
          <w:rFonts w:ascii="Tahoma" w:eastAsia="Verdana" w:hAnsi="Tahoma" w:cs="Tahoma"/>
          <w:i/>
          <w:sz w:val="20"/>
          <w:szCs w:val="20"/>
        </w:rPr>
        <w:t>data</w:t>
      </w:r>
      <w:r w:rsidRPr="00CD5C9B">
        <w:rPr>
          <w:rFonts w:ascii="Tahoma" w:eastAsia="Verdana" w:hAnsi="Tahoma" w:cs="Tahoma"/>
          <w:i/>
          <w:sz w:val="20"/>
          <w:szCs w:val="20"/>
        </w:rPr>
        <w:tab/>
        <w:t>Czytelny podpis Uczestnika projektu</w:t>
      </w:r>
    </w:p>
    <w:sectPr w:rsidR="001A0B41" w:rsidRPr="00CD5C9B" w:rsidSect="001A0B41">
      <w:headerReference w:type="default" r:id="rId7"/>
      <w:footerReference w:type="default" r:id="rId8"/>
      <w:pgSz w:w="11906" w:h="16838" w:code="9"/>
      <w:pgMar w:top="2240" w:right="1418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9C" w:rsidRDefault="00F9339C" w:rsidP="005B0558">
      <w:pPr>
        <w:spacing w:after="0" w:line="240" w:lineRule="auto"/>
      </w:pPr>
      <w:r>
        <w:separator/>
      </w:r>
    </w:p>
  </w:endnote>
  <w:endnote w:type="continuationSeparator" w:id="0">
    <w:p w:rsidR="00F9339C" w:rsidRDefault="00F9339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9B" w:rsidRPr="00CD5C9B" w:rsidRDefault="00CD5C9B" w:rsidP="00CD5C9B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455BA7" w:rsidRPr="00455BA7" w:rsidRDefault="00455BA7" w:rsidP="00CD5C9B">
    <w:pPr>
      <w:spacing w:after="0" w:line="240" w:lineRule="auto"/>
      <w:contextualSpacing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9C" w:rsidRDefault="00F9339C" w:rsidP="005B0558">
      <w:pPr>
        <w:spacing w:after="0" w:line="240" w:lineRule="auto"/>
      </w:pPr>
      <w:r>
        <w:separator/>
      </w:r>
    </w:p>
  </w:footnote>
  <w:footnote w:type="continuationSeparator" w:id="0">
    <w:p w:rsidR="00F9339C" w:rsidRDefault="00F9339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DA" w:rsidRDefault="00CD5C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3642995</wp:posOffset>
          </wp:positionH>
          <wp:positionV relativeFrom="paragraph">
            <wp:posOffset>-140970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-179070</wp:posOffset>
          </wp:positionV>
          <wp:extent cx="1865630" cy="885825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9F2"/>
    <w:multiLevelType w:val="hybridMultilevel"/>
    <w:tmpl w:val="05A04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05198"/>
    <w:multiLevelType w:val="hybridMultilevel"/>
    <w:tmpl w:val="168AECFE"/>
    <w:lvl w:ilvl="0" w:tplc="4EDCA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244B8"/>
    <w:multiLevelType w:val="hybridMultilevel"/>
    <w:tmpl w:val="342CEDA0"/>
    <w:lvl w:ilvl="0" w:tplc="1876A51A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0D7420A"/>
    <w:multiLevelType w:val="hybridMultilevel"/>
    <w:tmpl w:val="6EF0760C"/>
    <w:lvl w:ilvl="0" w:tplc="1876A5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3E15"/>
    <w:multiLevelType w:val="hybridMultilevel"/>
    <w:tmpl w:val="D5DE61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D3356"/>
    <w:multiLevelType w:val="hybridMultilevel"/>
    <w:tmpl w:val="55BECEA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4044"/>
    <w:multiLevelType w:val="hybridMultilevel"/>
    <w:tmpl w:val="72B4075E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964"/>
    <w:multiLevelType w:val="hybridMultilevel"/>
    <w:tmpl w:val="930E2B8A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7BBB"/>
    <w:multiLevelType w:val="hybridMultilevel"/>
    <w:tmpl w:val="0E589770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52D5A"/>
    <w:multiLevelType w:val="hybridMultilevel"/>
    <w:tmpl w:val="490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5EA3"/>
    <w:multiLevelType w:val="hybridMultilevel"/>
    <w:tmpl w:val="D8389AA8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71B5B"/>
    <w:multiLevelType w:val="hybridMultilevel"/>
    <w:tmpl w:val="5FB8AEB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1049"/>
    <w:rsid w:val="00021FA1"/>
    <w:rsid w:val="00044D5A"/>
    <w:rsid w:val="0005507E"/>
    <w:rsid w:val="000970DA"/>
    <w:rsid w:val="00192558"/>
    <w:rsid w:val="001A0B41"/>
    <w:rsid w:val="001A41C8"/>
    <w:rsid w:val="001F02F8"/>
    <w:rsid w:val="002B173B"/>
    <w:rsid w:val="002B4CAF"/>
    <w:rsid w:val="00311543"/>
    <w:rsid w:val="00355A19"/>
    <w:rsid w:val="00355F79"/>
    <w:rsid w:val="00387DDA"/>
    <w:rsid w:val="00391915"/>
    <w:rsid w:val="003E54F5"/>
    <w:rsid w:val="0040270F"/>
    <w:rsid w:val="00455BA7"/>
    <w:rsid w:val="00472559"/>
    <w:rsid w:val="004745F7"/>
    <w:rsid w:val="004829EF"/>
    <w:rsid w:val="005B0558"/>
    <w:rsid w:val="00615404"/>
    <w:rsid w:val="00654FD0"/>
    <w:rsid w:val="00656CA8"/>
    <w:rsid w:val="006C471C"/>
    <w:rsid w:val="007477C7"/>
    <w:rsid w:val="0081192D"/>
    <w:rsid w:val="00861FCA"/>
    <w:rsid w:val="008A0986"/>
    <w:rsid w:val="0094231E"/>
    <w:rsid w:val="009800E2"/>
    <w:rsid w:val="00984097"/>
    <w:rsid w:val="009B3B40"/>
    <w:rsid w:val="00A1595A"/>
    <w:rsid w:val="00A65512"/>
    <w:rsid w:val="00A65B66"/>
    <w:rsid w:val="00A85A37"/>
    <w:rsid w:val="00A92818"/>
    <w:rsid w:val="00B428FA"/>
    <w:rsid w:val="00B72B8A"/>
    <w:rsid w:val="00B87DDE"/>
    <w:rsid w:val="00BD0954"/>
    <w:rsid w:val="00C32F18"/>
    <w:rsid w:val="00C33A14"/>
    <w:rsid w:val="00C34D95"/>
    <w:rsid w:val="00C97BEF"/>
    <w:rsid w:val="00CD5C9B"/>
    <w:rsid w:val="00D750D0"/>
    <w:rsid w:val="00D76C40"/>
    <w:rsid w:val="00D9280F"/>
    <w:rsid w:val="00DD4582"/>
    <w:rsid w:val="00E16BDE"/>
    <w:rsid w:val="00E70EAE"/>
    <w:rsid w:val="00EA2D87"/>
    <w:rsid w:val="00F72478"/>
    <w:rsid w:val="00F9339C"/>
    <w:rsid w:val="00FD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89502B-32F0-4F00-A431-8FB4567C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B4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B41"/>
    <w:pPr>
      <w:spacing w:after="120"/>
    </w:pPr>
    <w:rPr>
      <w:rFonts w:asciiTheme="minorHAnsi" w:eastAsiaTheme="minorHAnsi" w:hAnsiTheme="minorHAnsi" w:cstheme="minorBid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B41"/>
    <w:rPr>
      <w:lang w:val="pl-PL"/>
    </w:rPr>
  </w:style>
  <w:style w:type="paragraph" w:customStyle="1" w:styleId="Domylne">
    <w:name w:val="Domyślne"/>
    <w:rsid w:val="00FD5764"/>
    <w:pPr>
      <w:spacing w:after="0" w:line="240" w:lineRule="auto"/>
    </w:pPr>
    <w:rPr>
      <w:rFonts w:ascii="Helvetica" w:eastAsia="Arial Unicode MS" w:hAnsi="Helvetica" w:cs="Arial Unicode MS"/>
      <w:color w:val="00000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2FED50FD</Template>
  <TotalTime>0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Grzesiak Katarzyna</cp:lastModifiedBy>
  <cp:revision>2</cp:revision>
  <cp:lastPrinted>2017-11-30T11:56:00Z</cp:lastPrinted>
  <dcterms:created xsi:type="dcterms:W3CDTF">2020-03-05T08:11:00Z</dcterms:created>
  <dcterms:modified xsi:type="dcterms:W3CDTF">2020-03-05T08:11:00Z</dcterms:modified>
</cp:coreProperties>
</file>