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3C" w:rsidRDefault="0053072E" w:rsidP="00F937A1">
      <w:pPr>
        <w:pStyle w:val="Nagwek1"/>
        <w:spacing w:line="240" w:lineRule="auto"/>
        <w:ind w:left="6372"/>
        <w:jc w:val="center"/>
        <w:rPr>
          <w:rFonts w:ascii="Tahoma" w:hAnsi="Tahoma" w:cs="Tahoma"/>
          <w:i/>
          <w:sz w:val="20"/>
          <w:szCs w:val="20"/>
          <w:lang w:val="pl-PL"/>
        </w:rPr>
      </w:pPr>
      <w:r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Załącznik nr </w:t>
      </w:r>
      <w:r w:rsidR="009154CA">
        <w:rPr>
          <w:rFonts w:ascii="Tahoma" w:hAnsi="Tahoma" w:cs="Tahoma"/>
          <w:i/>
          <w:color w:val="000000"/>
          <w:sz w:val="20"/>
          <w:szCs w:val="20"/>
          <w:lang w:val="pl-PL"/>
        </w:rPr>
        <w:t>5</w:t>
      </w:r>
      <w:r w:rsidR="00077E31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 </w:t>
      </w:r>
      <w:r w:rsidR="002F43E9" w:rsidRPr="002F43E9">
        <w:rPr>
          <w:rFonts w:ascii="Tahoma" w:hAnsi="Tahoma" w:cs="Tahoma"/>
          <w:i/>
          <w:color w:val="000000"/>
          <w:sz w:val="20"/>
          <w:szCs w:val="20"/>
          <w:lang w:val="pl-PL"/>
        </w:rPr>
        <w:t xml:space="preserve">do </w:t>
      </w:r>
      <w:r w:rsidR="006A083C">
        <w:rPr>
          <w:rFonts w:ascii="Tahoma" w:hAnsi="Tahoma" w:cs="Tahoma"/>
          <w:i/>
          <w:sz w:val="20"/>
          <w:szCs w:val="20"/>
          <w:lang w:val="pl-PL"/>
        </w:rPr>
        <w:t xml:space="preserve">Regulaminu </w:t>
      </w:r>
    </w:p>
    <w:p w:rsidR="0053072E" w:rsidRPr="002F43E9" w:rsidRDefault="00F937A1" w:rsidP="00F937A1">
      <w:pPr>
        <w:spacing w:after="120"/>
        <w:ind w:left="7788"/>
        <w:contextualSpacing/>
        <w:rPr>
          <w:rFonts w:ascii="Tahoma" w:hAnsi="Tahoma" w:cs="Tahoma"/>
          <w:b/>
          <w:color w:val="000000"/>
          <w:sz w:val="20"/>
          <w:szCs w:val="20"/>
        </w:rPr>
      </w:pPr>
      <w:r w:rsidRPr="00F937A1">
        <w:rPr>
          <w:rFonts w:ascii="Tahoma" w:hAnsi="Tahoma" w:cs="Tahoma"/>
          <w:b/>
          <w:bCs/>
          <w:i/>
          <w:sz w:val="20"/>
          <w:szCs w:val="20"/>
          <w:lang w:eastAsia="en-US" w:bidi="en-US"/>
        </w:rPr>
        <w:t>Stypendialnego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 xml:space="preserve">UMOWA Nr …………………………… 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o realizację i finansowanie stypendium dla Stypendyst</w:t>
      </w:r>
      <w:r w:rsidR="00230770" w:rsidRPr="002F43E9">
        <w:rPr>
          <w:rFonts w:ascii="Tahoma" w:hAnsi="Tahoma" w:cs="Tahoma"/>
          <w:color w:val="000000"/>
          <w:sz w:val="20"/>
          <w:szCs w:val="20"/>
        </w:rPr>
        <w:t>y</w:t>
      </w: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zawarta w dniu …………………… pomiędzy:</w:t>
      </w:r>
    </w:p>
    <w:p w:rsidR="0053072E" w:rsidRPr="002F43E9" w:rsidRDefault="0053072E" w:rsidP="0053072E">
      <w:pPr>
        <w:spacing w:after="120"/>
        <w:contextualSpacing/>
        <w:rPr>
          <w:rFonts w:ascii="Tahoma" w:hAnsi="Tahoma" w:cs="Tahoma"/>
          <w:color w:val="000000"/>
          <w:sz w:val="20"/>
          <w:szCs w:val="20"/>
        </w:rPr>
      </w:pPr>
    </w:p>
    <w:p w:rsidR="002F43E9" w:rsidRPr="00917D3D" w:rsidRDefault="002F43E9" w:rsidP="002F43E9">
      <w:pPr>
        <w:pStyle w:val="Default"/>
        <w:spacing w:after="188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Państwową Wyższą Szkoła Zawodową</w:t>
      </w:r>
      <w:r w:rsidRPr="002C3702">
        <w:rPr>
          <w:rFonts w:ascii="Tahoma" w:hAnsi="Tahoma" w:cs="Tahoma"/>
          <w:sz w:val="20"/>
          <w:szCs w:val="20"/>
        </w:rPr>
        <w:t xml:space="preserve"> im. H</w:t>
      </w:r>
      <w:r>
        <w:rPr>
          <w:rFonts w:ascii="Tahoma" w:hAnsi="Tahoma" w:cs="Tahoma"/>
          <w:sz w:val="20"/>
          <w:szCs w:val="20"/>
        </w:rPr>
        <w:t xml:space="preserve">ipolita Cegielskiego w Gnieźnie, </w:t>
      </w:r>
      <w:r w:rsidRPr="002F43E9">
        <w:rPr>
          <w:rFonts w:ascii="Tahoma" w:hAnsi="Tahoma" w:cs="Tahoma"/>
          <w:sz w:val="20"/>
          <w:szCs w:val="20"/>
        </w:rPr>
        <w:t>ul. Ks. Kard. Stefana Wyszyńskiego 38, 62-200 Gniezno</w:t>
      </w:r>
    </w:p>
    <w:p w:rsidR="008A36E6" w:rsidRPr="002F43E9" w:rsidRDefault="0053072E" w:rsidP="008A36E6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,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reprezentowaną </w:t>
      </w:r>
      <w:r w:rsidRPr="002F43E9">
        <w:rPr>
          <w:rFonts w:ascii="Tahoma" w:hAnsi="Tahoma" w:cs="Tahoma"/>
          <w:sz w:val="20"/>
          <w:szCs w:val="20"/>
        </w:rPr>
        <w:t>przez: ……………………………..…………………………….,</w:t>
      </w:r>
    </w:p>
    <w:p w:rsidR="0053072E" w:rsidRPr="002F43E9" w:rsidRDefault="008A36E6" w:rsidP="008A36E6">
      <w:pPr>
        <w:spacing w:after="120"/>
        <w:contextualSpacing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zwanym 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„Uczelnią”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a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…………………………………………………………………….……………………………………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43E9">
        <w:rPr>
          <w:rFonts w:ascii="Tahoma" w:hAnsi="Tahoma" w:cs="Tahoma"/>
          <w:b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:rsidR="00B563A3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 (imię i nazwisko Stypendysty; adres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 zamieszkania , PESEL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741B77" w:rsidRPr="002F43E9" w:rsidRDefault="00741B77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zwaną(</w:t>
      </w:r>
      <w:proofErr w:type="spellStart"/>
      <w:r w:rsidRPr="002F43E9">
        <w:rPr>
          <w:rFonts w:ascii="Tahoma" w:hAnsi="Tahoma" w:cs="Tahoma"/>
          <w:color w:val="000000"/>
          <w:sz w:val="20"/>
          <w:szCs w:val="20"/>
        </w:rPr>
        <w:t>ym</w:t>
      </w:r>
      <w:proofErr w:type="spellEnd"/>
      <w:r w:rsidRPr="002F43E9">
        <w:rPr>
          <w:rFonts w:ascii="Tahoma" w:hAnsi="Tahoma" w:cs="Tahoma"/>
          <w:color w:val="000000"/>
          <w:sz w:val="20"/>
          <w:szCs w:val="20"/>
        </w:rPr>
        <w:t xml:space="preserve">) dalej </w:t>
      </w:r>
      <w:r w:rsidRPr="002F43E9">
        <w:rPr>
          <w:rFonts w:ascii="Tahoma" w:hAnsi="Tahoma" w:cs="Tahoma"/>
          <w:b/>
          <w:color w:val="000000"/>
          <w:sz w:val="20"/>
          <w:szCs w:val="20"/>
        </w:rPr>
        <w:t>„Stypendystą”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§1</w:t>
      </w:r>
    </w:p>
    <w:p w:rsidR="0053072E" w:rsidRPr="007A6779" w:rsidRDefault="0053072E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Umowa została zawarta na podstawie</w:t>
      </w:r>
      <w:r w:rsidR="00F937A1">
        <w:rPr>
          <w:rFonts w:ascii="Tahoma" w:hAnsi="Tahoma" w:cs="Tahoma"/>
          <w:color w:val="000000"/>
          <w:sz w:val="20"/>
          <w:szCs w:val="20"/>
        </w:rPr>
        <w:t xml:space="preserve"> Regulaminu</w:t>
      </w:r>
      <w:r w:rsidR="00AB10CF" w:rsidRPr="002F43E9">
        <w:rPr>
          <w:rFonts w:ascii="Tahoma" w:hAnsi="Tahoma" w:cs="Tahoma"/>
          <w:color w:val="000000"/>
          <w:sz w:val="20"/>
          <w:szCs w:val="20"/>
        </w:rPr>
        <w:t xml:space="preserve"> Stypendialnego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Projektu: </w:t>
      </w:r>
      <w:r w:rsidR="002F43E9" w:rsidRPr="00EB5B95">
        <w:rPr>
          <w:rFonts w:ascii="Tahoma" w:hAnsi="Tahoma" w:cs="Tahoma"/>
          <w:b/>
          <w:sz w:val="20"/>
          <w:szCs w:val="20"/>
        </w:rPr>
        <w:t xml:space="preserve">„Studiuj Pielęgniarstwo w </w:t>
      </w:r>
      <w:r w:rsidR="002F43E9" w:rsidRPr="007A6779">
        <w:rPr>
          <w:rFonts w:ascii="Tahoma" w:hAnsi="Tahoma" w:cs="Tahoma"/>
          <w:b/>
          <w:sz w:val="20"/>
          <w:szCs w:val="20"/>
        </w:rPr>
        <w:t>PWSZ w Gnieźnie”</w:t>
      </w:r>
      <w:r w:rsidR="007A6779" w:rsidRPr="007A6779">
        <w:rPr>
          <w:rFonts w:ascii="Tahoma" w:hAnsi="Tahoma" w:cs="Tahoma"/>
          <w:b/>
          <w:sz w:val="20"/>
          <w:szCs w:val="20"/>
        </w:rPr>
        <w:t xml:space="preserve"> </w:t>
      </w:r>
      <w:r w:rsidRPr="007A6779">
        <w:rPr>
          <w:rFonts w:ascii="Tahoma" w:hAnsi="Tahoma" w:cs="Tahoma"/>
          <w:color w:val="000000"/>
          <w:sz w:val="20"/>
          <w:szCs w:val="20"/>
        </w:rPr>
        <w:t xml:space="preserve">w wyniku wyłonienia Stypendystów zgodnie z kryteriami określonymi w tym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Regulaminie</w:t>
      </w:r>
      <w:r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7A6779" w:rsidRDefault="00F937A1" w:rsidP="0053072E">
      <w:pPr>
        <w:pStyle w:val="Akapitzlist"/>
        <w:numPr>
          <w:ilvl w:val="0"/>
          <w:numId w:val="11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7A6779">
        <w:rPr>
          <w:rFonts w:ascii="Tahoma" w:hAnsi="Tahoma" w:cs="Tahoma"/>
          <w:color w:val="000000"/>
          <w:sz w:val="20"/>
          <w:szCs w:val="20"/>
        </w:rPr>
        <w:t>Regulamin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Stypendialny 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stanowi integralną część niniejszej Umowy. Stypendysta oświadcza, że zapoznał się z treścią </w:t>
      </w:r>
      <w:r w:rsidRPr="007A6779">
        <w:rPr>
          <w:rFonts w:ascii="Tahoma" w:hAnsi="Tahoma" w:cs="Tahoma"/>
          <w:color w:val="000000"/>
          <w:sz w:val="20"/>
          <w:szCs w:val="20"/>
        </w:rPr>
        <w:t>Regulaminu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t xml:space="preserve"> Stypendialnego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 i zobowiązuje się do przestrzegania zawartych </w:t>
      </w:r>
      <w:r w:rsidR="00AB10CF" w:rsidRPr="007A6779">
        <w:rPr>
          <w:rFonts w:ascii="Tahoma" w:hAnsi="Tahoma" w:cs="Tahoma"/>
          <w:color w:val="000000"/>
          <w:sz w:val="20"/>
          <w:szCs w:val="20"/>
        </w:rPr>
        <w:br/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w nim postanowień mających na celu prawidłową realizację </w:t>
      </w:r>
      <w:r w:rsidR="00077E31" w:rsidRPr="007A6779">
        <w:rPr>
          <w:rFonts w:ascii="Tahoma" w:hAnsi="Tahoma" w:cs="Tahoma"/>
          <w:color w:val="000000"/>
          <w:sz w:val="20"/>
          <w:szCs w:val="20"/>
        </w:rPr>
        <w:t>Projektu</w:t>
      </w:r>
      <w:r w:rsidR="0053072E" w:rsidRPr="007A677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§2</w:t>
      </w:r>
    </w:p>
    <w:p w:rsidR="00B563A3" w:rsidRPr="002F43E9" w:rsidRDefault="00B563A3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</w:p>
    <w:p w:rsidR="00B563A3" w:rsidRPr="002F43E9" w:rsidRDefault="00B563A3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Uczelnia przyznaje Stypendyście stypendium na okres  9 miesięcy tj. od dnia 1 października </w:t>
      </w:r>
      <w:r w:rsidR="00DE3CF5" w:rsidRPr="002F43E9">
        <w:rPr>
          <w:rFonts w:ascii="Tahoma" w:hAnsi="Tahoma" w:cs="Tahoma"/>
          <w:color w:val="000000"/>
          <w:sz w:val="20"/>
          <w:szCs w:val="20"/>
        </w:rPr>
        <w:t>………..</w:t>
      </w:r>
      <w:r w:rsidR="002F43E9">
        <w:rPr>
          <w:rFonts w:ascii="Tahoma" w:hAnsi="Tahoma" w:cs="Tahoma"/>
          <w:color w:val="000000"/>
          <w:sz w:val="20"/>
          <w:szCs w:val="20"/>
        </w:rPr>
        <w:t>r. do 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dnia 30 czerwca </w:t>
      </w:r>
      <w:r w:rsidR="00DE3CF5" w:rsidRPr="002F43E9">
        <w:rPr>
          <w:rFonts w:ascii="Tahoma" w:hAnsi="Tahoma" w:cs="Tahoma"/>
          <w:color w:val="000000"/>
          <w:sz w:val="20"/>
          <w:szCs w:val="20"/>
        </w:rPr>
        <w:t>……..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r. w wysokości </w:t>
      </w:r>
      <w:r w:rsidR="002F43E9">
        <w:rPr>
          <w:rFonts w:ascii="Tahoma" w:hAnsi="Tahoma" w:cs="Tahoma"/>
          <w:b/>
          <w:i/>
          <w:color w:val="000000"/>
          <w:sz w:val="20"/>
          <w:szCs w:val="20"/>
        </w:rPr>
        <w:t>5</w:t>
      </w:r>
      <w:r w:rsidRPr="002F43E9">
        <w:rPr>
          <w:rFonts w:ascii="Tahoma" w:hAnsi="Tahoma" w:cs="Tahoma"/>
          <w:b/>
          <w:i/>
          <w:color w:val="000000"/>
          <w:sz w:val="20"/>
          <w:szCs w:val="20"/>
        </w:rPr>
        <w:t>00,00 zł</w:t>
      </w:r>
      <w:r w:rsidR="007A6779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( słownie </w:t>
      </w:r>
      <w:r w:rsidR="006A083C">
        <w:rPr>
          <w:rFonts w:ascii="Tahoma" w:hAnsi="Tahoma" w:cs="Tahoma"/>
          <w:color w:val="000000"/>
          <w:sz w:val="20"/>
          <w:szCs w:val="20"/>
        </w:rPr>
        <w:t>złotych</w:t>
      </w:r>
      <w:r w:rsidR="00F12883" w:rsidRPr="002F43E9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2F43E9">
        <w:rPr>
          <w:rFonts w:ascii="Tahoma" w:hAnsi="Tahoma" w:cs="Tahoma"/>
          <w:color w:val="000000"/>
          <w:sz w:val="20"/>
          <w:szCs w:val="20"/>
        </w:rPr>
        <w:t>pięć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set </w:t>
      </w:r>
      <w:r w:rsidR="004300FE">
        <w:rPr>
          <w:rFonts w:ascii="Tahoma" w:hAnsi="Tahoma" w:cs="Tahoma"/>
          <w:color w:val="000000"/>
          <w:sz w:val="20"/>
          <w:szCs w:val="20"/>
        </w:rPr>
        <w:t>zł,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00/100) miesięcznie.</w:t>
      </w:r>
    </w:p>
    <w:p w:rsidR="00F93690" w:rsidRPr="002F43E9" w:rsidRDefault="0053072E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Stypendium 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za dany m-c </w:t>
      </w:r>
      <w:r w:rsidRPr="002F43E9">
        <w:rPr>
          <w:rFonts w:ascii="Tahoma" w:hAnsi="Tahoma" w:cs="Tahoma"/>
          <w:color w:val="000000"/>
          <w:sz w:val="20"/>
          <w:szCs w:val="20"/>
        </w:rPr>
        <w:t>wypłac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>one zosta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>je</w:t>
      </w:r>
      <w:r w:rsidR="007A677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563A3" w:rsidRPr="002F43E9">
        <w:rPr>
          <w:rFonts w:ascii="Tahoma" w:hAnsi="Tahoma" w:cs="Tahoma"/>
          <w:color w:val="000000"/>
          <w:sz w:val="20"/>
          <w:szCs w:val="20"/>
        </w:rPr>
        <w:t>do dnia 2</w:t>
      </w:r>
      <w:r w:rsidR="00230770" w:rsidRPr="002F43E9">
        <w:rPr>
          <w:rFonts w:ascii="Tahoma" w:hAnsi="Tahoma" w:cs="Tahoma"/>
          <w:color w:val="000000"/>
          <w:sz w:val="20"/>
          <w:szCs w:val="20"/>
        </w:rPr>
        <w:t>5</w:t>
      </w:r>
      <w:r w:rsidR="00B563A3" w:rsidRPr="002F43E9">
        <w:rPr>
          <w:rFonts w:ascii="Tahoma" w:hAnsi="Tahoma" w:cs="Tahoma"/>
          <w:color w:val="000000"/>
          <w:sz w:val="20"/>
          <w:szCs w:val="20"/>
        </w:rPr>
        <w:t xml:space="preserve"> każdego miesiąca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 xml:space="preserve"> z zastrzeżeniem,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br/>
        <w:t>że s</w:t>
      </w:r>
      <w:r w:rsidR="002F43E9">
        <w:rPr>
          <w:rFonts w:ascii="Tahoma" w:hAnsi="Tahoma" w:cs="Tahoma"/>
          <w:color w:val="000000"/>
          <w:sz w:val="20"/>
          <w:szCs w:val="20"/>
        </w:rPr>
        <w:t>typendia za rok 2017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 xml:space="preserve"> zostaną w</w:t>
      </w:r>
      <w:r w:rsidR="002F43E9">
        <w:rPr>
          <w:rFonts w:ascii="Tahoma" w:hAnsi="Tahoma" w:cs="Tahoma"/>
          <w:color w:val="000000"/>
          <w:sz w:val="20"/>
          <w:szCs w:val="20"/>
        </w:rPr>
        <w:t>ypłacone do dnia 31 grudnia 2017</w:t>
      </w:r>
      <w:r w:rsidR="008A36E6" w:rsidRPr="002F43E9">
        <w:rPr>
          <w:rFonts w:ascii="Tahoma" w:hAnsi="Tahoma" w:cs="Tahoma"/>
          <w:color w:val="000000"/>
          <w:sz w:val="20"/>
          <w:szCs w:val="20"/>
        </w:rPr>
        <w:t>r.</w:t>
      </w:r>
    </w:p>
    <w:p w:rsidR="0053072E" w:rsidRPr="002F43E9" w:rsidRDefault="00F93690" w:rsidP="00950655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Uczelnia wypłaca stypendium na rachunek bankowy wskazany przez </w:t>
      </w:r>
      <w:r w:rsidR="0053072E" w:rsidRPr="002F43E9">
        <w:rPr>
          <w:rFonts w:ascii="Tahoma" w:hAnsi="Tahoma" w:cs="Tahoma"/>
          <w:color w:val="000000"/>
          <w:sz w:val="20"/>
          <w:szCs w:val="20"/>
        </w:rPr>
        <w:t>Stypendy</w:t>
      </w:r>
      <w:r w:rsidRPr="002F43E9">
        <w:rPr>
          <w:rFonts w:ascii="Tahoma" w:hAnsi="Tahoma" w:cs="Tahoma"/>
          <w:color w:val="000000"/>
          <w:sz w:val="20"/>
          <w:szCs w:val="20"/>
        </w:rPr>
        <w:t>stę</w:t>
      </w:r>
      <w:r w:rsidRPr="002F43E9">
        <w:rPr>
          <w:rFonts w:ascii="Tahoma" w:hAnsi="Tahoma" w:cs="Tahoma"/>
          <w:color w:val="000000"/>
          <w:sz w:val="20"/>
          <w:szCs w:val="20"/>
        </w:rPr>
        <w:br/>
      </w:r>
      <w:r w:rsidR="0053072E" w:rsidRPr="002F43E9">
        <w:rPr>
          <w:rFonts w:ascii="Tahoma" w:hAnsi="Tahoma" w:cs="Tahoma"/>
          <w:color w:val="000000"/>
          <w:sz w:val="20"/>
          <w:szCs w:val="20"/>
        </w:rPr>
        <w:t>o numerze:…………………………………………………………….…….</w:t>
      </w:r>
    </w:p>
    <w:p w:rsidR="0053072E" w:rsidRPr="002F43E9" w:rsidRDefault="0053072E" w:rsidP="0053072E">
      <w:pPr>
        <w:pStyle w:val="Akapitzlist"/>
        <w:ind w:left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spacing w:after="120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…………………………………………… prowadzony przez: ………….………………………….</w:t>
      </w:r>
    </w:p>
    <w:p w:rsidR="0053072E" w:rsidRPr="002F43E9" w:rsidRDefault="0053072E" w:rsidP="0053072E">
      <w:pPr>
        <w:pStyle w:val="Akapitzlist"/>
        <w:numPr>
          <w:ilvl w:val="0"/>
          <w:numId w:val="12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Stypendysta zobowiązany jest niezwłocznie poinformować na piśmie Uczelnię o zmianie rachunku bankowego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>.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§3</w:t>
      </w:r>
    </w:p>
    <w:p w:rsidR="0053072E" w:rsidRPr="002F43E9" w:rsidRDefault="0053072E" w:rsidP="0053072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okresie otrzymywania Stypendium Stypendysta zobowiązany jest do realizacji programu kształcenia przyjętego przez Wydział oraz zaliczania modułów zgodnie programem kształcenia.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§4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lastRenderedPageBreak/>
        <w:t>Uczelnia na pisemn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>ie zawiadomi Stypendystę  o wstrzymaniu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wypłat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 xml:space="preserve">y i utracie prawa do pobierania 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 Stypendium.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>W przypadku utraty prawa do otrzymywania Stypendium</w:t>
      </w:r>
      <w:r w:rsidR="00367FC2" w:rsidRPr="002F43E9">
        <w:rPr>
          <w:rFonts w:ascii="Tahoma" w:hAnsi="Tahoma" w:cs="Tahoma"/>
          <w:sz w:val="20"/>
          <w:szCs w:val="20"/>
        </w:rPr>
        <w:t xml:space="preserve">, zgodnie z zapisami </w:t>
      </w:r>
      <w:r w:rsidR="00F937A1">
        <w:rPr>
          <w:rFonts w:ascii="Tahoma" w:hAnsi="Tahoma" w:cs="Tahoma"/>
          <w:sz w:val="20"/>
          <w:szCs w:val="20"/>
        </w:rPr>
        <w:t>Regulaminu</w:t>
      </w:r>
      <w:r w:rsidR="00367FC2" w:rsidRPr="002F43E9">
        <w:rPr>
          <w:rFonts w:ascii="Tahoma" w:hAnsi="Tahoma" w:cs="Tahoma"/>
          <w:sz w:val="20"/>
          <w:szCs w:val="20"/>
        </w:rPr>
        <w:t xml:space="preserve"> Stypendialnego </w:t>
      </w:r>
      <w:r w:rsidR="00367FC2" w:rsidRPr="002F43E9">
        <w:rPr>
          <w:rFonts w:ascii="Tahoma" w:hAnsi="Tahoma" w:cs="Tahoma"/>
          <w:color w:val="000000"/>
          <w:sz w:val="20"/>
          <w:szCs w:val="20"/>
        </w:rPr>
        <w:t>§4 ust. 2 pkt. a, b, d, e, f,</w:t>
      </w:r>
      <w:r w:rsidR="007A6779">
        <w:rPr>
          <w:rFonts w:ascii="Tahoma" w:hAnsi="Tahoma" w:cs="Tahoma"/>
          <w:sz w:val="20"/>
          <w:szCs w:val="20"/>
        </w:rPr>
        <w:t xml:space="preserve"> </w:t>
      </w:r>
      <w:r w:rsidRPr="002F43E9">
        <w:rPr>
          <w:rFonts w:ascii="Tahoma" w:hAnsi="Tahoma" w:cs="Tahoma"/>
          <w:sz w:val="20"/>
          <w:szCs w:val="20"/>
        </w:rPr>
        <w:t>Stypendysta zobowiązany jest do dokonania zwrotu całości wypłaconego Stypendium w terminie 14 dni</w:t>
      </w:r>
      <w:r w:rsidR="001E3B48" w:rsidRPr="002F43E9">
        <w:rPr>
          <w:rFonts w:ascii="Tahoma" w:hAnsi="Tahoma" w:cs="Tahoma"/>
          <w:sz w:val="20"/>
          <w:szCs w:val="20"/>
        </w:rPr>
        <w:t>.</w:t>
      </w:r>
    </w:p>
    <w:p w:rsidR="0053072E" w:rsidRPr="002F43E9" w:rsidRDefault="0053072E" w:rsidP="0053072E">
      <w:pPr>
        <w:pStyle w:val="Akapitzlist"/>
        <w:numPr>
          <w:ilvl w:val="0"/>
          <w:numId w:val="13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sz w:val="20"/>
          <w:szCs w:val="20"/>
        </w:rPr>
        <w:t xml:space="preserve">Zwrot Stypendium następuje na rachunek bankowy Uczelni, z którego dokonywane były przelewy Stypendium. </w:t>
      </w: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§5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terminy pisane wielką literą i niezdefiniowane w niniejszej Umo</w:t>
      </w:r>
      <w:r w:rsidR="007825AB">
        <w:rPr>
          <w:rFonts w:ascii="Tahoma" w:hAnsi="Tahoma" w:cs="Tahoma"/>
          <w:color w:val="000000"/>
          <w:sz w:val="20"/>
          <w:szCs w:val="20"/>
        </w:rPr>
        <w:t>wie, mają znaczenie nadane im w </w:t>
      </w:r>
      <w:r w:rsidR="00F937A1">
        <w:rPr>
          <w:rFonts w:ascii="Tahoma" w:hAnsi="Tahoma" w:cs="Tahoma"/>
          <w:color w:val="000000"/>
          <w:sz w:val="20"/>
          <w:szCs w:val="20"/>
        </w:rPr>
        <w:t>Regulaminie</w:t>
      </w:r>
      <w:r w:rsidR="00F93690" w:rsidRPr="002F43E9">
        <w:rPr>
          <w:rFonts w:ascii="Tahoma" w:hAnsi="Tahoma" w:cs="Tahoma"/>
          <w:color w:val="000000"/>
          <w:sz w:val="20"/>
          <w:szCs w:val="20"/>
        </w:rPr>
        <w:t xml:space="preserve"> Stypendialnym</w:t>
      </w:r>
      <w:r w:rsidRPr="002F43E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została sporządzona w dwóch jednobrzmiących egzemplarzach, po jednym egzemplarzu dla każdej ze stron.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>Wszelkie zmiany niniejszej Umowy wymagają formy pisemnej pod rygorem nieważności,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W sprawach nieuregulowanych w treści niniejszej Umowy zastosowanie mają odpowiednie przepisy Kodeksu cywilnego. </w:t>
      </w:r>
    </w:p>
    <w:p w:rsidR="0053072E" w:rsidRPr="002F43E9" w:rsidRDefault="0053072E" w:rsidP="0053072E">
      <w:pPr>
        <w:pStyle w:val="Akapitzlist"/>
        <w:numPr>
          <w:ilvl w:val="0"/>
          <w:numId w:val="14"/>
        </w:numPr>
        <w:ind w:left="426" w:hanging="426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F43E9">
        <w:rPr>
          <w:rFonts w:ascii="Tahoma" w:hAnsi="Tahoma" w:cs="Tahoma"/>
          <w:color w:val="000000"/>
          <w:sz w:val="20"/>
          <w:szCs w:val="20"/>
        </w:rPr>
        <w:t xml:space="preserve">Umowa wchodzi w życie z dniem podpisania. </w:t>
      </w: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pStyle w:val="Akapitzlist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:rsidR="0053072E" w:rsidRPr="002F43E9" w:rsidRDefault="0053072E" w:rsidP="0053072E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939"/>
        <w:gridCol w:w="4526"/>
      </w:tblGrid>
      <w:tr w:rsidR="0053072E" w:rsidRPr="002F43E9" w:rsidTr="0053072E">
        <w:trPr>
          <w:trHeight w:val="2225"/>
        </w:trPr>
        <w:tc>
          <w:tcPr>
            <w:tcW w:w="4941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en-US" w:bidi="en-US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………………………………….………</w:t>
            </w:r>
          </w:p>
          <w:p w:rsidR="0053072E" w:rsidRPr="002F43E9" w:rsidRDefault="0053072E">
            <w:pPr>
              <w:spacing w:after="12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2F43E9">
              <w:rPr>
                <w:rFonts w:ascii="Tahoma" w:hAnsi="Tahoma" w:cs="Tahoma"/>
                <w:color w:val="000000"/>
                <w:sz w:val="20"/>
                <w:szCs w:val="20"/>
              </w:rPr>
              <w:t>Stypendysta</w:t>
            </w:r>
          </w:p>
        </w:tc>
        <w:tc>
          <w:tcPr>
            <w:tcW w:w="4527" w:type="dxa"/>
          </w:tcPr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napToGrid w:val="0"/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en-US" w:eastAsia="en-US" w:bidi="en-US"/>
              </w:rPr>
            </w:pPr>
          </w:p>
          <w:p w:rsidR="0053072E" w:rsidRPr="002F43E9" w:rsidRDefault="0053072E">
            <w:pPr>
              <w:spacing w:after="1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53072E" w:rsidRPr="002F43E9" w:rsidRDefault="0053072E">
            <w:pPr>
              <w:spacing w:after="120"/>
              <w:jc w:val="center"/>
              <w:rPr>
                <w:rFonts w:ascii="Tahoma" w:eastAsia="Verdana" w:hAnsi="Tahoma" w:cs="Tahoma"/>
                <w:color w:val="000000"/>
                <w:sz w:val="20"/>
                <w:szCs w:val="20"/>
              </w:rPr>
            </w:pPr>
            <w:r w:rsidRPr="002F43E9">
              <w:rPr>
                <w:rFonts w:ascii="Tahoma" w:eastAsia="Verdana" w:hAnsi="Tahoma" w:cs="Tahoma"/>
                <w:color w:val="000000"/>
                <w:sz w:val="20"/>
                <w:szCs w:val="20"/>
              </w:rPr>
              <w:t>………………………….…………………</w:t>
            </w:r>
          </w:p>
          <w:p w:rsidR="0053072E" w:rsidRPr="002F43E9" w:rsidRDefault="0042176C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en-US" w:bidi="en-US"/>
              </w:rPr>
            </w:pPr>
            <w:r>
              <w:rPr>
                <w:rFonts w:ascii="Tahoma" w:eastAsia="Verdana" w:hAnsi="Tahoma" w:cs="Tahoma"/>
                <w:sz w:val="20"/>
                <w:szCs w:val="20"/>
              </w:rPr>
              <w:t>Rektor</w:t>
            </w:r>
          </w:p>
        </w:tc>
      </w:tr>
    </w:tbl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4273F" w:rsidRPr="002F43E9" w:rsidRDefault="0014273F" w:rsidP="0014273F">
      <w:pPr>
        <w:rPr>
          <w:rFonts w:ascii="Tahoma" w:hAnsi="Tahoma" w:cs="Tahoma"/>
          <w:sz w:val="20"/>
          <w:szCs w:val="20"/>
        </w:rPr>
      </w:pPr>
    </w:p>
    <w:p w:rsidR="00E82EC9" w:rsidRPr="002F43E9" w:rsidRDefault="00E82EC9" w:rsidP="0054472A">
      <w:pPr>
        <w:tabs>
          <w:tab w:val="left" w:pos="8550"/>
        </w:tabs>
        <w:rPr>
          <w:rFonts w:ascii="Tahoma" w:hAnsi="Tahoma" w:cs="Tahoma"/>
          <w:sz w:val="20"/>
          <w:szCs w:val="20"/>
        </w:rPr>
      </w:pPr>
    </w:p>
    <w:sectPr w:rsidR="00E82EC9" w:rsidRPr="002F43E9" w:rsidSect="0085077B">
      <w:headerReference w:type="default" r:id="rId8"/>
      <w:footerReference w:type="default" r:id="rId9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3D" w:rsidRDefault="00B7783D">
      <w:r>
        <w:separator/>
      </w:r>
    </w:p>
  </w:endnote>
  <w:endnote w:type="continuationSeparator" w:id="0">
    <w:p w:rsidR="00B7783D" w:rsidRDefault="00B7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E9" w:rsidRPr="002F43E9" w:rsidRDefault="002F43E9" w:rsidP="002F43E9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2F43E9" w:rsidRDefault="002F4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3D" w:rsidRDefault="00B7783D">
      <w:r>
        <w:separator/>
      </w:r>
    </w:p>
  </w:footnote>
  <w:footnote w:type="continuationSeparator" w:id="0">
    <w:p w:rsidR="00B7783D" w:rsidRDefault="00B7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62" w:rsidRDefault="002F43E9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7817A9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09441C8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31062C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34E6B"/>
    <w:multiLevelType w:val="hybridMultilevel"/>
    <w:tmpl w:val="EAFAF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77E31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317D8"/>
    <w:rsid w:val="00133047"/>
    <w:rsid w:val="00137750"/>
    <w:rsid w:val="00140BA1"/>
    <w:rsid w:val="0014273F"/>
    <w:rsid w:val="0014504C"/>
    <w:rsid w:val="00151A69"/>
    <w:rsid w:val="00151F2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3B48"/>
    <w:rsid w:val="001E5572"/>
    <w:rsid w:val="001E785F"/>
    <w:rsid w:val="001F0A26"/>
    <w:rsid w:val="0020698A"/>
    <w:rsid w:val="00216CA6"/>
    <w:rsid w:val="00230770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5BC7"/>
    <w:rsid w:val="002D6BFB"/>
    <w:rsid w:val="002F43E9"/>
    <w:rsid w:val="00305266"/>
    <w:rsid w:val="00313347"/>
    <w:rsid w:val="00325D79"/>
    <w:rsid w:val="00330BE5"/>
    <w:rsid w:val="00335ECB"/>
    <w:rsid w:val="00347903"/>
    <w:rsid w:val="00364313"/>
    <w:rsid w:val="00367FC2"/>
    <w:rsid w:val="003760AE"/>
    <w:rsid w:val="0039478C"/>
    <w:rsid w:val="0039564F"/>
    <w:rsid w:val="003B64EE"/>
    <w:rsid w:val="003B753D"/>
    <w:rsid w:val="003D22C0"/>
    <w:rsid w:val="003F63FC"/>
    <w:rsid w:val="003F6720"/>
    <w:rsid w:val="00401B51"/>
    <w:rsid w:val="00405326"/>
    <w:rsid w:val="0042176C"/>
    <w:rsid w:val="00427426"/>
    <w:rsid w:val="004300FE"/>
    <w:rsid w:val="00435C63"/>
    <w:rsid w:val="00451684"/>
    <w:rsid w:val="00455F81"/>
    <w:rsid w:val="004627AE"/>
    <w:rsid w:val="0046334B"/>
    <w:rsid w:val="0048640D"/>
    <w:rsid w:val="004C4FA2"/>
    <w:rsid w:val="004D27B4"/>
    <w:rsid w:val="004E1CC9"/>
    <w:rsid w:val="004E314C"/>
    <w:rsid w:val="004F1910"/>
    <w:rsid w:val="004F2E53"/>
    <w:rsid w:val="004F423F"/>
    <w:rsid w:val="004F42CF"/>
    <w:rsid w:val="004F5DA7"/>
    <w:rsid w:val="00506A7A"/>
    <w:rsid w:val="00512A63"/>
    <w:rsid w:val="00513D75"/>
    <w:rsid w:val="005215D5"/>
    <w:rsid w:val="0053072E"/>
    <w:rsid w:val="00540BEA"/>
    <w:rsid w:val="0054472A"/>
    <w:rsid w:val="0055546C"/>
    <w:rsid w:val="00561B55"/>
    <w:rsid w:val="005676E7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12122"/>
    <w:rsid w:val="00621EAC"/>
    <w:rsid w:val="00633692"/>
    <w:rsid w:val="00643EBC"/>
    <w:rsid w:val="006444F5"/>
    <w:rsid w:val="00645215"/>
    <w:rsid w:val="00645EA7"/>
    <w:rsid w:val="00646E3A"/>
    <w:rsid w:val="006517B5"/>
    <w:rsid w:val="00673BB6"/>
    <w:rsid w:val="00676921"/>
    <w:rsid w:val="0068212B"/>
    <w:rsid w:val="00683017"/>
    <w:rsid w:val="0068349D"/>
    <w:rsid w:val="00687D96"/>
    <w:rsid w:val="006A083C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6F6037"/>
    <w:rsid w:val="007059A0"/>
    <w:rsid w:val="007109C0"/>
    <w:rsid w:val="007169AD"/>
    <w:rsid w:val="00732DC0"/>
    <w:rsid w:val="00736F34"/>
    <w:rsid w:val="007371CB"/>
    <w:rsid w:val="0074002C"/>
    <w:rsid w:val="00741B77"/>
    <w:rsid w:val="007420E2"/>
    <w:rsid w:val="0076114C"/>
    <w:rsid w:val="00762E92"/>
    <w:rsid w:val="00772062"/>
    <w:rsid w:val="007825AB"/>
    <w:rsid w:val="00782695"/>
    <w:rsid w:val="007828D9"/>
    <w:rsid w:val="00792B34"/>
    <w:rsid w:val="0079796C"/>
    <w:rsid w:val="007A6779"/>
    <w:rsid w:val="007A7D3C"/>
    <w:rsid w:val="007B2BB1"/>
    <w:rsid w:val="007B3CAF"/>
    <w:rsid w:val="007B4949"/>
    <w:rsid w:val="007B6D9A"/>
    <w:rsid w:val="007C2F31"/>
    <w:rsid w:val="007C3815"/>
    <w:rsid w:val="007C4A67"/>
    <w:rsid w:val="007C5C8E"/>
    <w:rsid w:val="007D3740"/>
    <w:rsid w:val="007D62BC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6E6"/>
    <w:rsid w:val="008A3900"/>
    <w:rsid w:val="008A4A4D"/>
    <w:rsid w:val="008B0690"/>
    <w:rsid w:val="008B2246"/>
    <w:rsid w:val="00907A56"/>
    <w:rsid w:val="009154CA"/>
    <w:rsid w:val="00927009"/>
    <w:rsid w:val="00927407"/>
    <w:rsid w:val="0094573F"/>
    <w:rsid w:val="009465B2"/>
    <w:rsid w:val="00950655"/>
    <w:rsid w:val="00956388"/>
    <w:rsid w:val="00963E8B"/>
    <w:rsid w:val="009649BE"/>
    <w:rsid w:val="00967BD9"/>
    <w:rsid w:val="00970E78"/>
    <w:rsid w:val="009859EF"/>
    <w:rsid w:val="00996063"/>
    <w:rsid w:val="00996208"/>
    <w:rsid w:val="009A299A"/>
    <w:rsid w:val="009B21D5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B10CF"/>
    <w:rsid w:val="00AB4D6F"/>
    <w:rsid w:val="00AB5B06"/>
    <w:rsid w:val="00AC41E6"/>
    <w:rsid w:val="00AC4223"/>
    <w:rsid w:val="00AD1768"/>
    <w:rsid w:val="00AD58FF"/>
    <w:rsid w:val="00AD659C"/>
    <w:rsid w:val="00AF20A6"/>
    <w:rsid w:val="00AF798E"/>
    <w:rsid w:val="00B23B2D"/>
    <w:rsid w:val="00B345B2"/>
    <w:rsid w:val="00B450D8"/>
    <w:rsid w:val="00B563A3"/>
    <w:rsid w:val="00B64B3A"/>
    <w:rsid w:val="00B65226"/>
    <w:rsid w:val="00B7783D"/>
    <w:rsid w:val="00B81A37"/>
    <w:rsid w:val="00B81C99"/>
    <w:rsid w:val="00B9366D"/>
    <w:rsid w:val="00BA0D08"/>
    <w:rsid w:val="00BA1AEA"/>
    <w:rsid w:val="00BB7182"/>
    <w:rsid w:val="00BC1FA7"/>
    <w:rsid w:val="00C0427C"/>
    <w:rsid w:val="00C04AC2"/>
    <w:rsid w:val="00C104BB"/>
    <w:rsid w:val="00C20C7B"/>
    <w:rsid w:val="00C22C35"/>
    <w:rsid w:val="00C25075"/>
    <w:rsid w:val="00C34D23"/>
    <w:rsid w:val="00C54C02"/>
    <w:rsid w:val="00C628F4"/>
    <w:rsid w:val="00C6300C"/>
    <w:rsid w:val="00C66D63"/>
    <w:rsid w:val="00C861F6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3BED"/>
    <w:rsid w:val="00D57DA4"/>
    <w:rsid w:val="00D67205"/>
    <w:rsid w:val="00D7673D"/>
    <w:rsid w:val="00D8311E"/>
    <w:rsid w:val="00D95AB5"/>
    <w:rsid w:val="00DA0D45"/>
    <w:rsid w:val="00DD2D6B"/>
    <w:rsid w:val="00DD3A11"/>
    <w:rsid w:val="00DE124B"/>
    <w:rsid w:val="00DE29EA"/>
    <w:rsid w:val="00DE3CF5"/>
    <w:rsid w:val="00E068CE"/>
    <w:rsid w:val="00E13621"/>
    <w:rsid w:val="00E20742"/>
    <w:rsid w:val="00E328DF"/>
    <w:rsid w:val="00E40822"/>
    <w:rsid w:val="00E633C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2883"/>
    <w:rsid w:val="00F15956"/>
    <w:rsid w:val="00F20D31"/>
    <w:rsid w:val="00F24C80"/>
    <w:rsid w:val="00F27065"/>
    <w:rsid w:val="00F276CB"/>
    <w:rsid w:val="00F3306D"/>
    <w:rsid w:val="00F53DEC"/>
    <w:rsid w:val="00F60CAB"/>
    <w:rsid w:val="00F66FC1"/>
    <w:rsid w:val="00F71A9F"/>
    <w:rsid w:val="00F77559"/>
    <w:rsid w:val="00F814DA"/>
    <w:rsid w:val="00F82F9F"/>
    <w:rsid w:val="00F87856"/>
    <w:rsid w:val="00F92EC7"/>
    <w:rsid w:val="00F93690"/>
    <w:rsid w:val="00F937A1"/>
    <w:rsid w:val="00FA2E8E"/>
    <w:rsid w:val="00FA60D3"/>
    <w:rsid w:val="00FD6B5D"/>
    <w:rsid w:val="00FE0FC1"/>
    <w:rsid w:val="00FF0220"/>
    <w:rsid w:val="00FF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8DC742A-0EDA-428A-996E-B95D396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72E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3072E"/>
    <w:rPr>
      <w:rFonts w:ascii="Cambria" w:hAnsi="Cambria"/>
      <w:b/>
      <w:bCs/>
      <w:sz w:val="28"/>
      <w:szCs w:val="28"/>
      <w:lang w:val="en-US" w:eastAsia="en-US" w:bidi="en-US"/>
    </w:rPr>
  </w:style>
  <w:style w:type="paragraph" w:styleId="Poprawka">
    <w:name w:val="Revision"/>
    <w:hidden/>
    <w:uiPriority w:val="99"/>
    <w:semiHidden/>
    <w:rsid w:val="007C4A67"/>
    <w:rPr>
      <w:sz w:val="24"/>
      <w:szCs w:val="24"/>
    </w:rPr>
  </w:style>
  <w:style w:type="paragraph" w:customStyle="1" w:styleId="Default">
    <w:name w:val="Default"/>
    <w:rsid w:val="002F43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F3F8-D909-40FC-89A7-6CF07272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157F2558</Template>
  <TotalTime>1</TotalTime>
  <Pages>2</Pages>
  <Words>363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Jastrzębska Justyna</cp:lastModifiedBy>
  <cp:revision>3</cp:revision>
  <cp:lastPrinted>2017-11-30T11:57:00Z</cp:lastPrinted>
  <dcterms:created xsi:type="dcterms:W3CDTF">2017-12-07T14:25:00Z</dcterms:created>
  <dcterms:modified xsi:type="dcterms:W3CDTF">2018-02-08T12:22:00Z</dcterms:modified>
</cp:coreProperties>
</file>