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3C" w:rsidRDefault="0053072E" w:rsidP="00F937A1">
      <w:pPr>
        <w:pStyle w:val="Nagwek1"/>
        <w:spacing w:line="240" w:lineRule="auto"/>
        <w:ind w:left="6372"/>
        <w:jc w:val="center"/>
        <w:rPr>
          <w:rFonts w:ascii="Tahoma" w:hAnsi="Tahoma" w:cs="Tahoma"/>
          <w:i/>
          <w:sz w:val="20"/>
          <w:szCs w:val="20"/>
          <w:lang w:val="pl-PL"/>
        </w:rPr>
      </w:pPr>
      <w:bookmarkStart w:id="0" w:name="_Hlk23848116"/>
      <w:r w:rsidRPr="002F43E9">
        <w:rPr>
          <w:rFonts w:ascii="Tahoma" w:hAnsi="Tahoma" w:cs="Tahoma"/>
          <w:i/>
          <w:color w:val="000000"/>
          <w:sz w:val="20"/>
          <w:szCs w:val="20"/>
          <w:lang w:val="pl-PL"/>
        </w:rPr>
        <w:t xml:space="preserve">Załącznik nr </w:t>
      </w:r>
      <w:r w:rsidR="009154CA">
        <w:rPr>
          <w:rFonts w:ascii="Tahoma" w:hAnsi="Tahoma" w:cs="Tahoma"/>
          <w:i/>
          <w:color w:val="000000"/>
          <w:sz w:val="20"/>
          <w:szCs w:val="20"/>
          <w:lang w:val="pl-PL"/>
        </w:rPr>
        <w:t>5</w:t>
      </w:r>
      <w:r w:rsidR="00BA0953">
        <w:rPr>
          <w:rFonts w:ascii="Tahoma" w:hAnsi="Tahoma" w:cs="Tahoma"/>
          <w:i/>
          <w:color w:val="000000"/>
          <w:sz w:val="20"/>
          <w:szCs w:val="20"/>
          <w:lang w:val="pl-PL"/>
        </w:rPr>
        <w:t xml:space="preserve"> </w:t>
      </w:r>
      <w:r w:rsidR="002F43E9" w:rsidRPr="002F43E9">
        <w:rPr>
          <w:rFonts w:ascii="Tahoma" w:hAnsi="Tahoma" w:cs="Tahoma"/>
          <w:i/>
          <w:color w:val="000000"/>
          <w:sz w:val="20"/>
          <w:szCs w:val="20"/>
          <w:lang w:val="pl-PL"/>
        </w:rPr>
        <w:t xml:space="preserve">do </w:t>
      </w:r>
      <w:r w:rsidR="006A083C">
        <w:rPr>
          <w:rFonts w:ascii="Tahoma" w:hAnsi="Tahoma" w:cs="Tahoma"/>
          <w:i/>
          <w:sz w:val="20"/>
          <w:szCs w:val="20"/>
          <w:lang w:val="pl-PL"/>
        </w:rPr>
        <w:t xml:space="preserve">Regulaminu </w:t>
      </w:r>
    </w:p>
    <w:p w:rsidR="0053072E" w:rsidRPr="002F43E9" w:rsidRDefault="00F937A1" w:rsidP="00F937A1">
      <w:pPr>
        <w:spacing w:after="120"/>
        <w:ind w:left="7788"/>
        <w:contextualSpacing/>
        <w:rPr>
          <w:rFonts w:ascii="Tahoma" w:hAnsi="Tahoma" w:cs="Tahoma"/>
          <w:b/>
          <w:color w:val="000000"/>
          <w:sz w:val="20"/>
          <w:szCs w:val="20"/>
        </w:rPr>
      </w:pPr>
      <w:r w:rsidRPr="00F937A1">
        <w:rPr>
          <w:rFonts w:ascii="Tahoma" w:hAnsi="Tahoma" w:cs="Tahoma"/>
          <w:b/>
          <w:bCs/>
          <w:i/>
          <w:sz w:val="20"/>
          <w:szCs w:val="20"/>
          <w:lang w:eastAsia="en-US" w:bidi="en-US"/>
        </w:rPr>
        <w:t>Stypendialnego</w:t>
      </w:r>
    </w:p>
    <w:bookmarkEnd w:id="0"/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2F43E9">
        <w:rPr>
          <w:rFonts w:ascii="Tahoma" w:hAnsi="Tahoma" w:cs="Tahoma"/>
          <w:b/>
          <w:color w:val="000000"/>
          <w:sz w:val="20"/>
          <w:szCs w:val="20"/>
        </w:rPr>
        <w:t xml:space="preserve">UMOWA Nr …………………………… </w:t>
      </w: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o realizację i finansowanie stypendium dla Stypendyst</w:t>
      </w:r>
      <w:r w:rsidR="00230770" w:rsidRPr="002F43E9">
        <w:rPr>
          <w:rFonts w:ascii="Tahoma" w:hAnsi="Tahoma" w:cs="Tahoma"/>
          <w:color w:val="000000"/>
          <w:sz w:val="20"/>
          <w:szCs w:val="20"/>
        </w:rPr>
        <w:t>y</w:t>
      </w: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zawarta w dniu …………………… pomiędzy:</w:t>
      </w:r>
    </w:p>
    <w:p w:rsidR="0053072E" w:rsidRPr="002F43E9" w:rsidRDefault="0053072E" w:rsidP="0053072E">
      <w:pPr>
        <w:spacing w:after="120"/>
        <w:contextualSpacing/>
        <w:rPr>
          <w:rFonts w:ascii="Tahoma" w:hAnsi="Tahoma" w:cs="Tahoma"/>
          <w:color w:val="000000"/>
          <w:sz w:val="20"/>
          <w:szCs w:val="20"/>
        </w:rPr>
      </w:pPr>
    </w:p>
    <w:p w:rsidR="002F43E9" w:rsidRPr="00917D3D" w:rsidRDefault="002F43E9" w:rsidP="002F43E9">
      <w:pPr>
        <w:pStyle w:val="Default"/>
        <w:spacing w:after="188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Państwową Wyższą Szkoła Zawodową</w:t>
      </w:r>
      <w:r w:rsidRPr="002C3702">
        <w:rPr>
          <w:rFonts w:ascii="Tahoma" w:hAnsi="Tahoma" w:cs="Tahoma"/>
          <w:sz w:val="20"/>
          <w:szCs w:val="20"/>
        </w:rPr>
        <w:t xml:space="preserve"> im. H</w:t>
      </w:r>
      <w:r>
        <w:rPr>
          <w:rFonts w:ascii="Tahoma" w:hAnsi="Tahoma" w:cs="Tahoma"/>
          <w:sz w:val="20"/>
          <w:szCs w:val="20"/>
        </w:rPr>
        <w:t xml:space="preserve">ipolita Cegielskiego w Gnieźnie, </w:t>
      </w:r>
      <w:r w:rsidRPr="002F43E9">
        <w:rPr>
          <w:rFonts w:ascii="Tahoma" w:hAnsi="Tahoma" w:cs="Tahoma"/>
          <w:sz w:val="20"/>
          <w:szCs w:val="20"/>
        </w:rPr>
        <w:t>ul. Ks. Kard. Stefana Wyszyńskiego 38, 62-200 Gniezno</w:t>
      </w:r>
    </w:p>
    <w:p w:rsidR="008A36E6" w:rsidRPr="002F43E9" w:rsidRDefault="0053072E" w:rsidP="008A36E6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, 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reprezentowaną </w:t>
      </w:r>
      <w:r w:rsidRPr="002F43E9">
        <w:rPr>
          <w:rFonts w:ascii="Tahoma" w:hAnsi="Tahoma" w:cs="Tahoma"/>
          <w:sz w:val="20"/>
          <w:szCs w:val="20"/>
        </w:rPr>
        <w:t>przez: ……………………………..…………………………….,</w:t>
      </w:r>
    </w:p>
    <w:p w:rsidR="0053072E" w:rsidRPr="002F43E9" w:rsidRDefault="008A36E6" w:rsidP="008A36E6">
      <w:pPr>
        <w:spacing w:after="120"/>
        <w:contextualSpacing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zwanym  dalej </w:t>
      </w:r>
      <w:r w:rsidRPr="002F43E9">
        <w:rPr>
          <w:rFonts w:ascii="Tahoma" w:hAnsi="Tahoma" w:cs="Tahoma"/>
          <w:b/>
          <w:color w:val="000000"/>
          <w:sz w:val="20"/>
          <w:szCs w:val="20"/>
        </w:rPr>
        <w:t>„Uczelnią”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a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F43E9">
        <w:rPr>
          <w:rFonts w:ascii="Tahoma" w:hAnsi="Tahoma" w:cs="Tahoma"/>
          <w:b/>
          <w:color w:val="000000"/>
          <w:sz w:val="20"/>
          <w:szCs w:val="20"/>
        </w:rPr>
        <w:t>…………………………………………………………………….……………………………………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F43E9">
        <w:rPr>
          <w:rFonts w:ascii="Tahoma" w:hAnsi="Tahoma" w:cs="Tahoma"/>
          <w:b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B563A3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 (imię i nazwisko Stypendysty; adres</w:t>
      </w:r>
      <w:r w:rsidR="008A36E6" w:rsidRPr="002F43E9">
        <w:rPr>
          <w:rFonts w:ascii="Tahoma" w:hAnsi="Tahoma" w:cs="Tahoma"/>
          <w:color w:val="000000"/>
          <w:sz w:val="20"/>
          <w:szCs w:val="20"/>
        </w:rPr>
        <w:t xml:space="preserve"> zamieszkania , PESEL 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) </w:t>
      </w:r>
    </w:p>
    <w:p w:rsidR="00741B77" w:rsidRPr="002F43E9" w:rsidRDefault="00741B77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zwaną(</w:t>
      </w:r>
      <w:proofErr w:type="spellStart"/>
      <w:r w:rsidRPr="002F43E9">
        <w:rPr>
          <w:rFonts w:ascii="Tahoma" w:hAnsi="Tahoma" w:cs="Tahoma"/>
          <w:color w:val="000000"/>
          <w:sz w:val="20"/>
          <w:szCs w:val="20"/>
        </w:rPr>
        <w:t>ym</w:t>
      </w:r>
      <w:proofErr w:type="spellEnd"/>
      <w:r w:rsidRPr="002F43E9">
        <w:rPr>
          <w:rFonts w:ascii="Tahoma" w:hAnsi="Tahoma" w:cs="Tahoma"/>
          <w:color w:val="000000"/>
          <w:sz w:val="20"/>
          <w:szCs w:val="20"/>
        </w:rPr>
        <w:t xml:space="preserve">) dalej </w:t>
      </w:r>
      <w:r w:rsidRPr="002F43E9">
        <w:rPr>
          <w:rFonts w:ascii="Tahoma" w:hAnsi="Tahoma" w:cs="Tahoma"/>
          <w:b/>
          <w:color w:val="000000"/>
          <w:sz w:val="20"/>
          <w:szCs w:val="20"/>
        </w:rPr>
        <w:t>„Stypendystą”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§1</w:t>
      </w:r>
    </w:p>
    <w:p w:rsidR="0053072E" w:rsidRPr="007A6779" w:rsidRDefault="0053072E" w:rsidP="0053072E">
      <w:pPr>
        <w:pStyle w:val="Akapitzlist"/>
        <w:numPr>
          <w:ilvl w:val="0"/>
          <w:numId w:val="11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Umowa została zawarta na podstawie</w:t>
      </w:r>
      <w:r w:rsidR="00F937A1">
        <w:rPr>
          <w:rFonts w:ascii="Tahoma" w:hAnsi="Tahoma" w:cs="Tahoma"/>
          <w:color w:val="000000"/>
          <w:sz w:val="20"/>
          <w:szCs w:val="20"/>
        </w:rPr>
        <w:t xml:space="preserve"> Regulaminu</w:t>
      </w:r>
      <w:r w:rsidR="00AB10CF" w:rsidRPr="002F43E9">
        <w:rPr>
          <w:rFonts w:ascii="Tahoma" w:hAnsi="Tahoma" w:cs="Tahoma"/>
          <w:color w:val="000000"/>
          <w:sz w:val="20"/>
          <w:szCs w:val="20"/>
        </w:rPr>
        <w:t xml:space="preserve"> Stypendialnego 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Projektu: </w:t>
      </w:r>
      <w:r w:rsidR="002F43E9" w:rsidRPr="00EB5B95">
        <w:rPr>
          <w:rFonts w:ascii="Tahoma" w:hAnsi="Tahoma" w:cs="Tahoma"/>
          <w:b/>
          <w:sz w:val="20"/>
          <w:szCs w:val="20"/>
        </w:rPr>
        <w:t xml:space="preserve">„Studiuj Pielęgniarstwo w </w:t>
      </w:r>
      <w:r w:rsidR="002F43E9" w:rsidRPr="007A6779">
        <w:rPr>
          <w:rFonts w:ascii="Tahoma" w:hAnsi="Tahoma" w:cs="Tahoma"/>
          <w:b/>
          <w:sz w:val="20"/>
          <w:szCs w:val="20"/>
        </w:rPr>
        <w:t xml:space="preserve">PWSZ w </w:t>
      </w:r>
      <w:proofErr w:type="spellStart"/>
      <w:r w:rsidR="002F43E9" w:rsidRPr="007A6779">
        <w:rPr>
          <w:rFonts w:ascii="Tahoma" w:hAnsi="Tahoma" w:cs="Tahoma"/>
          <w:b/>
          <w:sz w:val="20"/>
          <w:szCs w:val="20"/>
        </w:rPr>
        <w:t>Gnieźnie”</w:t>
      </w:r>
      <w:r w:rsidRPr="007A6779">
        <w:rPr>
          <w:rFonts w:ascii="Tahoma" w:hAnsi="Tahoma" w:cs="Tahoma"/>
          <w:color w:val="000000"/>
          <w:sz w:val="20"/>
          <w:szCs w:val="20"/>
        </w:rPr>
        <w:t>w</w:t>
      </w:r>
      <w:proofErr w:type="spellEnd"/>
      <w:r w:rsidRPr="007A6779">
        <w:rPr>
          <w:rFonts w:ascii="Tahoma" w:hAnsi="Tahoma" w:cs="Tahoma"/>
          <w:color w:val="000000"/>
          <w:sz w:val="20"/>
          <w:szCs w:val="20"/>
        </w:rPr>
        <w:t xml:space="preserve"> wyniku wyłonienia Stypendystów zgodnie z kryteriami określonymi w tym </w:t>
      </w:r>
      <w:r w:rsidR="00077E31" w:rsidRPr="007A6779">
        <w:rPr>
          <w:rFonts w:ascii="Tahoma" w:hAnsi="Tahoma" w:cs="Tahoma"/>
          <w:color w:val="000000"/>
          <w:sz w:val="20"/>
          <w:szCs w:val="20"/>
        </w:rPr>
        <w:t>Regulaminie</w:t>
      </w:r>
      <w:r w:rsidRPr="007A677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53072E" w:rsidRPr="007A6779" w:rsidRDefault="00F937A1" w:rsidP="0053072E">
      <w:pPr>
        <w:pStyle w:val="Akapitzlist"/>
        <w:numPr>
          <w:ilvl w:val="0"/>
          <w:numId w:val="11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7A6779">
        <w:rPr>
          <w:rFonts w:ascii="Tahoma" w:hAnsi="Tahoma" w:cs="Tahoma"/>
          <w:color w:val="000000"/>
          <w:sz w:val="20"/>
          <w:szCs w:val="20"/>
        </w:rPr>
        <w:t>Regulamin</w:t>
      </w:r>
      <w:r w:rsidR="00AB10CF" w:rsidRPr="007A6779">
        <w:rPr>
          <w:rFonts w:ascii="Tahoma" w:hAnsi="Tahoma" w:cs="Tahoma"/>
          <w:color w:val="000000"/>
          <w:sz w:val="20"/>
          <w:szCs w:val="20"/>
        </w:rPr>
        <w:t xml:space="preserve"> Stypendialny </w:t>
      </w:r>
      <w:r w:rsidR="0053072E" w:rsidRPr="007A6779">
        <w:rPr>
          <w:rFonts w:ascii="Tahoma" w:hAnsi="Tahoma" w:cs="Tahoma"/>
          <w:color w:val="000000"/>
          <w:sz w:val="20"/>
          <w:szCs w:val="20"/>
        </w:rPr>
        <w:t xml:space="preserve">stanowi integralną część niniejszej Umowy. Stypendysta oświadcza, że zapoznał się z treścią </w:t>
      </w:r>
      <w:r w:rsidRPr="007A6779">
        <w:rPr>
          <w:rFonts w:ascii="Tahoma" w:hAnsi="Tahoma" w:cs="Tahoma"/>
          <w:color w:val="000000"/>
          <w:sz w:val="20"/>
          <w:szCs w:val="20"/>
        </w:rPr>
        <w:t>Regulaminu</w:t>
      </w:r>
      <w:r w:rsidR="00AB10CF" w:rsidRPr="007A6779">
        <w:rPr>
          <w:rFonts w:ascii="Tahoma" w:hAnsi="Tahoma" w:cs="Tahoma"/>
          <w:color w:val="000000"/>
          <w:sz w:val="20"/>
          <w:szCs w:val="20"/>
        </w:rPr>
        <w:t xml:space="preserve"> Stypendialnego</w:t>
      </w:r>
      <w:r w:rsidR="0053072E" w:rsidRPr="007A6779">
        <w:rPr>
          <w:rFonts w:ascii="Tahoma" w:hAnsi="Tahoma" w:cs="Tahoma"/>
          <w:color w:val="000000"/>
          <w:sz w:val="20"/>
          <w:szCs w:val="20"/>
        </w:rPr>
        <w:t xml:space="preserve"> i zobowiązuje się do przestrzegania zawartych </w:t>
      </w:r>
      <w:r w:rsidR="00AB10CF" w:rsidRPr="007A6779">
        <w:rPr>
          <w:rFonts w:ascii="Tahoma" w:hAnsi="Tahoma" w:cs="Tahoma"/>
          <w:color w:val="000000"/>
          <w:sz w:val="20"/>
          <w:szCs w:val="20"/>
        </w:rPr>
        <w:br/>
      </w:r>
      <w:r w:rsidR="0053072E" w:rsidRPr="007A6779">
        <w:rPr>
          <w:rFonts w:ascii="Tahoma" w:hAnsi="Tahoma" w:cs="Tahoma"/>
          <w:color w:val="000000"/>
          <w:sz w:val="20"/>
          <w:szCs w:val="20"/>
        </w:rPr>
        <w:t xml:space="preserve">w nim postanowień mających na celu prawidłową realizację </w:t>
      </w:r>
      <w:r w:rsidR="00077E31" w:rsidRPr="007A6779">
        <w:rPr>
          <w:rFonts w:ascii="Tahoma" w:hAnsi="Tahoma" w:cs="Tahoma"/>
          <w:color w:val="000000"/>
          <w:sz w:val="20"/>
          <w:szCs w:val="20"/>
        </w:rPr>
        <w:t>Projektu</w:t>
      </w:r>
      <w:r w:rsidR="0053072E" w:rsidRPr="007A677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B563A3" w:rsidRPr="002F43E9" w:rsidRDefault="00B563A3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B563A3" w:rsidRPr="002F43E9" w:rsidRDefault="00B563A3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bookmarkStart w:id="1" w:name="_Hlk23848220"/>
      <w:r w:rsidRPr="002F43E9">
        <w:rPr>
          <w:rFonts w:ascii="Tahoma" w:hAnsi="Tahoma" w:cs="Tahoma"/>
          <w:color w:val="000000"/>
          <w:sz w:val="20"/>
          <w:szCs w:val="20"/>
        </w:rPr>
        <w:t>§2</w:t>
      </w:r>
      <w:bookmarkEnd w:id="1"/>
    </w:p>
    <w:p w:rsidR="00B563A3" w:rsidRPr="002F43E9" w:rsidRDefault="00B563A3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</w:p>
    <w:p w:rsidR="00B563A3" w:rsidRPr="003C0235" w:rsidRDefault="00B563A3" w:rsidP="00950655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Uczelnia przyznaje Stypendyście stypendium na okres  9 miesięcy tj. od dnia 1 października </w:t>
      </w:r>
      <w:r w:rsidR="00DE3CF5" w:rsidRPr="002F43E9">
        <w:rPr>
          <w:rFonts w:ascii="Tahoma" w:hAnsi="Tahoma" w:cs="Tahoma"/>
          <w:color w:val="000000"/>
          <w:sz w:val="20"/>
          <w:szCs w:val="20"/>
        </w:rPr>
        <w:t>………..</w:t>
      </w:r>
      <w:r w:rsidR="002F43E9">
        <w:rPr>
          <w:rFonts w:ascii="Tahoma" w:hAnsi="Tahoma" w:cs="Tahoma"/>
          <w:color w:val="000000"/>
          <w:sz w:val="20"/>
          <w:szCs w:val="20"/>
        </w:rPr>
        <w:t xml:space="preserve">r. </w:t>
      </w:r>
      <w:r w:rsidR="002F43E9" w:rsidRPr="003C0235">
        <w:rPr>
          <w:rFonts w:ascii="Tahoma" w:hAnsi="Tahoma" w:cs="Tahoma"/>
          <w:color w:val="000000"/>
          <w:sz w:val="20"/>
          <w:szCs w:val="20"/>
        </w:rPr>
        <w:t>do </w:t>
      </w:r>
      <w:r w:rsidRPr="003C0235">
        <w:rPr>
          <w:rFonts w:ascii="Tahoma" w:hAnsi="Tahoma" w:cs="Tahoma"/>
          <w:color w:val="000000"/>
          <w:sz w:val="20"/>
          <w:szCs w:val="20"/>
        </w:rPr>
        <w:t xml:space="preserve">dnia 30 czerwca </w:t>
      </w:r>
      <w:r w:rsidR="00DE3CF5" w:rsidRPr="003C0235">
        <w:rPr>
          <w:rFonts w:ascii="Tahoma" w:hAnsi="Tahoma" w:cs="Tahoma"/>
          <w:color w:val="000000"/>
          <w:sz w:val="20"/>
          <w:szCs w:val="20"/>
        </w:rPr>
        <w:t>……..</w:t>
      </w:r>
      <w:r w:rsidRPr="003C0235">
        <w:rPr>
          <w:rFonts w:ascii="Tahoma" w:hAnsi="Tahoma" w:cs="Tahoma"/>
          <w:color w:val="000000"/>
          <w:sz w:val="20"/>
          <w:szCs w:val="20"/>
        </w:rPr>
        <w:t xml:space="preserve">r. w wysokości </w:t>
      </w:r>
      <w:r w:rsidR="002F43E9" w:rsidRPr="003C0235">
        <w:rPr>
          <w:rFonts w:ascii="Tahoma" w:hAnsi="Tahoma" w:cs="Tahoma"/>
          <w:b/>
          <w:i/>
          <w:color w:val="000000"/>
          <w:sz w:val="20"/>
          <w:szCs w:val="20"/>
        </w:rPr>
        <w:t>5</w:t>
      </w:r>
      <w:r w:rsidRPr="003C0235">
        <w:rPr>
          <w:rFonts w:ascii="Tahoma" w:hAnsi="Tahoma" w:cs="Tahoma"/>
          <w:b/>
          <w:i/>
          <w:color w:val="000000"/>
          <w:sz w:val="20"/>
          <w:szCs w:val="20"/>
        </w:rPr>
        <w:t>00,00 zł</w:t>
      </w:r>
      <w:r w:rsidRPr="003C0235">
        <w:rPr>
          <w:rFonts w:ascii="Tahoma" w:hAnsi="Tahoma" w:cs="Tahoma"/>
          <w:color w:val="000000"/>
          <w:sz w:val="20"/>
          <w:szCs w:val="20"/>
        </w:rPr>
        <w:t xml:space="preserve">( słownie </w:t>
      </w:r>
      <w:r w:rsidR="006A083C" w:rsidRPr="003C0235">
        <w:rPr>
          <w:rFonts w:ascii="Tahoma" w:hAnsi="Tahoma" w:cs="Tahoma"/>
          <w:color w:val="000000"/>
          <w:sz w:val="20"/>
          <w:szCs w:val="20"/>
        </w:rPr>
        <w:t>złotych</w:t>
      </w:r>
      <w:r w:rsidR="00F12883" w:rsidRPr="003C0235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2F43E9" w:rsidRPr="003C0235">
        <w:rPr>
          <w:rFonts w:ascii="Tahoma" w:hAnsi="Tahoma" w:cs="Tahoma"/>
          <w:color w:val="000000"/>
          <w:sz w:val="20"/>
          <w:szCs w:val="20"/>
        </w:rPr>
        <w:t>pięć</w:t>
      </w:r>
      <w:r w:rsidRPr="003C0235">
        <w:rPr>
          <w:rFonts w:ascii="Tahoma" w:hAnsi="Tahoma" w:cs="Tahoma"/>
          <w:color w:val="000000"/>
          <w:sz w:val="20"/>
          <w:szCs w:val="20"/>
        </w:rPr>
        <w:t xml:space="preserve">set </w:t>
      </w:r>
      <w:r w:rsidR="004300FE" w:rsidRPr="003C0235">
        <w:rPr>
          <w:rFonts w:ascii="Tahoma" w:hAnsi="Tahoma" w:cs="Tahoma"/>
          <w:color w:val="000000"/>
          <w:sz w:val="20"/>
          <w:szCs w:val="20"/>
        </w:rPr>
        <w:t>zł,</w:t>
      </w:r>
      <w:r w:rsidRPr="003C0235">
        <w:rPr>
          <w:rFonts w:ascii="Tahoma" w:hAnsi="Tahoma" w:cs="Tahoma"/>
          <w:color w:val="000000"/>
          <w:sz w:val="20"/>
          <w:szCs w:val="20"/>
        </w:rPr>
        <w:t xml:space="preserve"> 00/100) miesięcznie.</w:t>
      </w:r>
    </w:p>
    <w:p w:rsidR="00BA0953" w:rsidRPr="003C0235" w:rsidRDefault="0053072E" w:rsidP="00BA0953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bookmarkStart w:id="2" w:name="_Hlk23848203"/>
      <w:r w:rsidRPr="003C0235">
        <w:rPr>
          <w:rFonts w:ascii="Tahoma" w:hAnsi="Tahoma" w:cs="Tahoma"/>
          <w:color w:val="000000"/>
          <w:sz w:val="20"/>
          <w:szCs w:val="20"/>
        </w:rPr>
        <w:t xml:space="preserve">Stypendium </w:t>
      </w:r>
      <w:r w:rsidR="008A36E6" w:rsidRPr="003C0235">
        <w:rPr>
          <w:rFonts w:ascii="Tahoma" w:hAnsi="Tahoma" w:cs="Tahoma"/>
          <w:color w:val="000000"/>
          <w:sz w:val="20"/>
          <w:szCs w:val="20"/>
        </w:rPr>
        <w:t xml:space="preserve">za dany m-c </w:t>
      </w:r>
      <w:r w:rsidR="00BA0953" w:rsidRPr="003C0235">
        <w:rPr>
          <w:rFonts w:ascii="Tahoma" w:hAnsi="Tahoma" w:cs="Tahoma"/>
          <w:color w:val="000000"/>
          <w:sz w:val="20"/>
          <w:szCs w:val="20"/>
        </w:rPr>
        <w:t xml:space="preserve">będzie wypłacane </w:t>
      </w:r>
      <w:r w:rsidR="00B563A3" w:rsidRPr="003C0235">
        <w:rPr>
          <w:rFonts w:ascii="Tahoma" w:hAnsi="Tahoma" w:cs="Tahoma"/>
          <w:color w:val="000000"/>
          <w:sz w:val="20"/>
          <w:szCs w:val="20"/>
        </w:rPr>
        <w:t>do dnia 2</w:t>
      </w:r>
      <w:r w:rsidR="00230770" w:rsidRPr="003C0235">
        <w:rPr>
          <w:rFonts w:ascii="Tahoma" w:hAnsi="Tahoma" w:cs="Tahoma"/>
          <w:color w:val="000000"/>
          <w:sz w:val="20"/>
          <w:szCs w:val="20"/>
        </w:rPr>
        <w:t>5</w:t>
      </w:r>
      <w:r w:rsidR="00BA0953" w:rsidRPr="003C0235">
        <w:rPr>
          <w:rFonts w:ascii="Tahoma" w:hAnsi="Tahoma" w:cs="Tahoma"/>
          <w:color w:val="000000"/>
          <w:sz w:val="20"/>
          <w:szCs w:val="20"/>
        </w:rPr>
        <w:t xml:space="preserve">-tego </w:t>
      </w:r>
      <w:r w:rsidR="00B563A3" w:rsidRPr="003C0235">
        <w:rPr>
          <w:rFonts w:ascii="Tahoma" w:hAnsi="Tahoma" w:cs="Tahoma"/>
          <w:color w:val="000000"/>
          <w:sz w:val="20"/>
          <w:szCs w:val="20"/>
        </w:rPr>
        <w:t>każdego miesiąca</w:t>
      </w:r>
      <w:r w:rsidR="00BA0953" w:rsidRPr="003C0235">
        <w:rPr>
          <w:rFonts w:ascii="Tahoma" w:hAnsi="Tahoma" w:cs="Tahoma"/>
          <w:color w:val="000000"/>
          <w:sz w:val="20"/>
          <w:szCs w:val="20"/>
        </w:rPr>
        <w:t>,</w:t>
      </w:r>
      <w:r w:rsidR="00F93690" w:rsidRPr="003C0235">
        <w:rPr>
          <w:rFonts w:ascii="Tahoma" w:hAnsi="Tahoma" w:cs="Tahoma"/>
          <w:color w:val="000000"/>
          <w:sz w:val="20"/>
          <w:szCs w:val="20"/>
        </w:rPr>
        <w:t xml:space="preserve"> z zastrzeżeniem,</w:t>
      </w:r>
      <w:r w:rsidR="00F93690" w:rsidRPr="003C0235">
        <w:rPr>
          <w:rFonts w:ascii="Tahoma" w:hAnsi="Tahoma" w:cs="Tahoma"/>
          <w:color w:val="000000"/>
          <w:sz w:val="20"/>
          <w:szCs w:val="20"/>
        </w:rPr>
        <w:br/>
        <w:t xml:space="preserve">że </w:t>
      </w:r>
      <w:bookmarkEnd w:id="2"/>
      <w:r w:rsidR="00BA0953" w:rsidRPr="003C0235">
        <w:rPr>
          <w:rFonts w:ascii="Tahoma" w:hAnsi="Tahoma" w:cs="Tahoma"/>
          <w:color w:val="000000"/>
          <w:sz w:val="20"/>
          <w:szCs w:val="20"/>
        </w:rPr>
        <w:t xml:space="preserve">Uczelni przysługuje uprawnienie do późniejszej wypłaty stypendium, jeżeli na rachunku Uczelni obsługującym Projekt nie będzie środków finansowych od Instytucji Pośredniczącej w Projekcie. W powyższej sytuacji, wypłata stypendium nastąpi niezwłocznie po otrzymaniu środków finansowych od ww.  instytucji. </w:t>
      </w:r>
    </w:p>
    <w:p w:rsidR="00F93690" w:rsidRPr="003C0235" w:rsidRDefault="00BA0953" w:rsidP="00BA0953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3C0235">
        <w:rPr>
          <w:rFonts w:ascii="Tahoma" w:hAnsi="Tahoma" w:cs="Tahoma"/>
          <w:color w:val="000000"/>
          <w:sz w:val="20"/>
          <w:szCs w:val="20"/>
        </w:rPr>
        <w:t>Stypendysta oświadcza, że nie przysługują mu żadne roszczenia wobec Uczelni związane z opóźnieniem wypłaty stypendium, które wynikają z opóźnień w przekazywaniu przez Instytucję Pośredniczącą na rachunek Uczelni środków na realizację Projektu.</w:t>
      </w:r>
    </w:p>
    <w:p w:rsidR="0053072E" w:rsidRPr="002F43E9" w:rsidRDefault="00F93690" w:rsidP="00950655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3C0235">
        <w:rPr>
          <w:rFonts w:ascii="Tahoma" w:hAnsi="Tahoma" w:cs="Tahoma"/>
          <w:color w:val="000000"/>
          <w:sz w:val="20"/>
          <w:szCs w:val="20"/>
        </w:rPr>
        <w:t>Uczelnia</w:t>
      </w:r>
      <w:bookmarkStart w:id="3" w:name="_GoBack"/>
      <w:bookmarkEnd w:id="3"/>
      <w:r w:rsidRPr="002F43E9">
        <w:rPr>
          <w:rFonts w:ascii="Tahoma" w:hAnsi="Tahoma" w:cs="Tahoma"/>
          <w:color w:val="000000"/>
          <w:sz w:val="20"/>
          <w:szCs w:val="20"/>
        </w:rPr>
        <w:t xml:space="preserve"> wypłaca stypendium na rachunek bankowy wskazany przez </w:t>
      </w:r>
      <w:r w:rsidR="0053072E" w:rsidRPr="002F43E9">
        <w:rPr>
          <w:rFonts w:ascii="Tahoma" w:hAnsi="Tahoma" w:cs="Tahoma"/>
          <w:color w:val="000000"/>
          <w:sz w:val="20"/>
          <w:szCs w:val="20"/>
        </w:rPr>
        <w:t>Stypendy</w:t>
      </w:r>
      <w:r w:rsidRPr="002F43E9">
        <w:rPr>
          <w:rFonts w:ascii="Tahoma" w:hAnsi="Tahoma" w:cs="Tahoma"/>
          <w:color w:val="000000"/>
          <w:sz w:val="20"/>
          <w:szCs w:val="20"/>
        </w:rPr>
        <w:t>stę</w:t>
      </w:r>
      <w:r w:rsidRPr="002F43E9">
        <w:rPr>
          <w:rFonts w:ascii="Tahoma" w:hAnsi="Tahoma" w:cs="Tahoma"/>
          <w:color w:val="000000"/>
          <w:sz w:val="20"/>
          <w:szCs w:val="20"/>
        </w:rPr>
        <w:br/>
      </w:r>
      <w:r w:rsidR="0053072E" w:rsidRPr="002F43E9">
        <w:rPr>
          <w:rFonts w:ascii="Tahoma" w:hAnsi="Tahoma" w:cs="Tahoma"/>
          <w:color w:val="000000"/>
          <w:sz w:val="20"/>
          <w:szCs w:val="20"/>
        </w:rPr>
        <w:t>o numerze:…………………………………………………………….…….</w:t>
      </w:r>
    </w:p>
    <w:p w:rsidR="0053072E" w:rsidRPr="002F43E9" w:rsidRDefault="0053072E" w:rsidP="0053072E">
      <w:pPr>
        <w:pStyle w:val="Akapitzlist"/>
        <w:ind w:left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pStyle w:val="Akapitzlist"/>
        <w:spacing w:after="120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…………………………………………… prowadzony przez: ………….………………………….</w:t>
      </w:r>
    </w:p>
    <w:p w:rsidR="0053072E" w:rsidRPr="002F43E9" w:rsidRDefault="0053072E" w:rsidP="0053072E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Stypendysta zobowiązany jest niezwłocznie poinformować na piśmie Uczelnię o zmianie rachunku bankowego</w:t>
      </w:r>
      <w:r w:rsidR="00F93690" w:rsidRPr="002F43E9">
        <w:rPr>
          <w:rFonts w:ascii="Tahoma" w:hAnsi="Tahoma" w:cs="Tahoma"/>
          <w:color w:val="000000"/>
          <w:sz w:val="20"/>
          <w:szCs w:val="20"/>
        </w:rPr>
        <w:t>.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§3</w:t>
      </w:r>
    </w:p>
    <w:p w:rsidR="0053072E" w:rsidRPr="002F43E9" w:rsidRDefault="0053072E" w:rsidP="0053072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W okresie otrzymywania Stypendium Stypendysta zobowiązany jest do realizacji programu kształcenia przyjętego przez Wydział oraz zaliczania modułów zgodnie programem kształcenia. 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§4</w:t>
      </w:r>
    </w:p>
    <w:p w:rsidR="0053072E" w:rsidRPr="002F43E9" w:rsidRDefault="0053072E" w:rsidP="0053072E">
      <w:pPr>
        <w:pStyle w:val="Akapitzlist"/>
        <w:numPr>
          <w:ilvl w:val="0"/>
          <w:numId w:val="13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Uczelnia na pisemn</w:t>
      </w:r>
      <w:r w:rsidR="00367FC2" w:rsidRPr="002F43E9">
        <w:rPr>
          <w:rFonts w:ascii="Tahoma" w:hAnsi="Tahoma" w:cs="Tahoma"/>
          <w:color w:val="000000"/>
          <w:sz w:val="20"/>
          <w:szCs w:val="20"/>
        </w:rPr>
        <w:t>ie zawiadomi Stypendystę  o wstrzymaniu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 wypłat</w:t>
      </w:r>
      <w:r w:rsidR="00367FC2" w:rsidRPr="002F43E9">
        <w:rPr>
          <w:rFonts w:ascii="Tahoma" w:hAnsi="Tahoma" w:cs="Tahoma"/>
          <w:color w:val="000000"/>
          <w:sz w:val="20"/>
          <w:szCs w:val="20"/>
        </w:rPr>
        <w:t xml:space="preserve">y i utracie prawa do pobierania 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 Stypendium.</w:t>
      </w:r>
    </w:p>
    <w:p w:rsidR="0053072E" w:rsidRPr="002F43E9" w:rsidRDefault="0053072E" w:rsidP="0053072E">
      <w:pPr>
        <w:pStyle w:val="Akapitzlist"/>
        <w:numPr>
          <w:ilvl w:val="0"/>
          <w:numId w:val="13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sz w:val="20"/>
          <w:szCs w:val="20"/>
        </w:rPr>
        <w:t>W przypadku utraty prawa do otrzymywania Stypendium</w:t>
      </w:r>
      <w:r w:rsidR="00367FC2" w:rsidRPr="002F43E9">
        <w:rPr>
          <w:rFonts w:ascii="Tahoma" w:hAnsi="Tahoma" w:cs="Tahoma"/>
          <w:sz w:val="20"/>
          <w:szCs w:val="20"/>
        </w:rPr>
        <w:t xml:space="preserve">, zgodnie z zapisami </w:t>
      </w:r>
      <w:r w:rsidR="00F937A1">
        <w:rPr>
          <w:rFonts w:ascii="Tahoma" w:hAnsi="Tahoma" w:cs="Tahoma"/>
          <w:sz w:val="20"/>
          <w:szCs w:val="20"/>
        </w:rPr>
        <w:t>Regulaminu</w:t>
      </w:r>
      <w:r w:rsidR="00367FC2" w:rsidRPr="002F43E9">
        <w:rPr>
          <w:rFonts w:ascii="Tahoma" w:hAnsi="Tahoma" w:cs="Tahoma"/>
          <w:sz w:val="20"/>
          <w:szCs w:val="20"/>
        </w:rPr>
        <w:t xml:space="preserve"> Stypendialnego </w:t>
      </w:r>
      <w:r w:rsidR="00367FC2" w:rsidRPr="002F43E9">
        <w:rPr>
          <w:rFonts w:ascii="Tahoma" w:hAnsi="Tahoma" w:cs="Tahoma"/>
          <w:color w:val="000000"/>
          <w:sz w:val="20"/>
          <w:szCs w:val="20"/>
        </w:rPr>
        <w:t xml:space="preserve">§4 ust. 2 pkt. a, b, d, e, </w:t>
      </w:r>
      <w:proofErr w:type="spellStart"/>
      <w:r w:rsidR="00367FC2" w:rsidRPr="002F43E9">
        <w:rPr>
          <w:rFonts w:ascii="Tahoma" w:hAnsi="Tahoma" w:cs="Tahoma"/>
          <w:color w:val="000000"/>
          <w:sz w:val="20"/>
          <w:szCs w:val="20"/>
        </w:rPr>
        <w:t>f,</w:t>
      </w:r>
      <w:r w:rsidRPr="002F43E9">
        <w:rPr>
          <w:rFonts w:ascii="Tahoma" w:hAnsi="Tahoma" w:cs="Tahoma"/>
          <w:sz w:val="20"/>
          <w:szCs w:val="20"/>
        </w:rPr>
        <w:t>Stypendysta</w:t>
      </w:r>
      <w:proofErr w:type="spellEnd"/>
      <w:r w:rsidRPr="002F43E9">
        <w:rPr>
          <w:rFonts w:ascii="Tahoma" w:hAnsi="Tahoma" w:cs="Tahoma"/>
          <w:sz w:val="20"/>
          <w:szCs w:val="20"/>
        </w:rPr>
        <w:t xml:space="preserve"> zobowiązany jest do dokonania zwrotu całości wypłaconego Stypendium w terminie 14 dni</w:t>
      </w:r>
      <w:r w:rsidR="001E3B48" w:rsidRPr="002F43E9">
        <w:rPr>
          <w:rFonts w:ascii="Tahoma" w:hAnsi="Tahoma" w:cs="Tahoma"/>
          <w:sz w:val="20"/>
          <w:szCs w:val="20"/>
        </w:rPr>
        <w:t>.</w:t>
      </w:r>
    </w:p>
    <w:p w:rsidR="0053072E" w:rsidRPr="002F43E9" w:rsidRDefault="0053072E" w:rsidP="0053072E">
      <w:pPr>
        <w:pStyle w:val="Akapitzlist"/>
        <w:numPr>
          <w:ilvl w:val="0"/>
          <w:numId w:val="13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sz w:val="20"/>
          <w:szCs w:val="20"/>
        </w:rPr>
        <w:t xml:space="preserve">Zwrot Stypendium następuje na rachunek bankowy Uczelni, z którego dokonywane były przelewy Stypendium. 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§5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Wszelkie terminy pisane wielką literą i niezdefiniowane w niniejszej Umo</w:t>
      </w:r>
      <w:r w:rsidR="007825AB">
        <w:rPr>
          <w:rFonts w:ascii="Tahoma" w:hAnsi="Tahoma" w:cs="Tahoma"/>
          <w:color w:val="000000"/>
          <w:sz w:val="20"/>
          <w:szCs w:val="20"/>
        </w:rPr>
        <w:t>wie, mają znaczenie nadane im w </w:t>
      </w:r>
      <w:r w:rsidR="00F937A1">
        <w:rPr>
          <w:rFonts w:ascii="Tahoma" w:hAnsi="Tahoma" w:cs="Tahoma"/>
          <w:color w:val="000000"/>
          <w:sz w:val="20"/>
          <w:szCs w:val="20"/>
        </w:rPr>
        <w:t>Regulaminie</w:t>
      </w:r>
      <w:r w:rsidR="00F93690" w:rsidRPr="002F43E9">
        <w:rPr>
          <w:rFonts w:ascii="Tahoma" w:hAnsi="Tahoma" w:cs="Tahoma"/>
          <w:color w:val="000000"/>
          <w:sz w:val="20"/>
          <w:szCs w:val="20"/>
        </w:rPr>
        <w:t xml:space="preserve"> Stypendialnym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Umowa została sporządzona w dwóch jednobrzmiących egzemplarzach, po jednym egzemplarzu dla każdej ze stron. 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Wszelkie zmiany niniejszej Umowy wymagają formy pisemnej pod rygorem nieważności,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W sprawach nieuregulowanych w treści niniejszej Umowy zastosowanie mają odpowiednie przepisy Kodeksu cywilnego. 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Umowa wchodzi w życie z dniem podpisania. </w:t>
      </w:r>
    </w:p>
    <w:p w:rsidR="0053072E" w:rsidRPr="002F43E9" w:rsidRDefault="0053072E" w:rsidP="0053072E">
      <w:pPr>
        <w:pStyle w:val="Akapitzlist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pStyle w:val="Akapitzlist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pStyle w:val="Akapitzlist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939"/>
        <w:gridCol w:w="4526"/>
      </w:tblGrid>
      <w:tr w:rsidR="0053072E" w:rsidRPr="002F43E9" w:rsidTr="0053072E">
        <w:trPr>
          <w:trHeight w:val="2225"/>
        </w:trPr>
        <w:tc>
          <w:tcPr>
            <w:tcW w:w="4941" w:type="dxa"/>
          </w:tcPr>
          <w:p w:rsidR="0053072E" w:rsidRPr="002F43E9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 w:bidi="en-US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2F43E9">
              <w:rPr>
                <w:rFonts w:ascii="Tahoma" w:eastAsia="Verdana" w:hAnsi="Tahoma" w:cs="Tahoma"/>
                <w:color w:val="000000"/>
                <w:sz w:val="20"/>
                <w:szCs w:val="20"/>
              </w:rPr>
              <w:t>………………………………….………</w:t>
            </w: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2F43E9">
              <w:rPr>
                <w:rFonts w:ascii="Tahoma" w:hAnsi="Tahoma" w:cs="Tahoma"/>
                <w:color w:val="000000"/>
                <w:sz w:val="20"/>
                <w:szCs w:val="20"/>
              </w:rPr>
              <w:t>Stypendysta</w:t>
            </w:r>
          </w:p>
        </w:tc>
        <w:tc>
          <w:tcPr>
            <w:tcW w:w="4527" w:type="dxa"/>
          </w:tcPr>
          <w:p w:rsidR="0053072E" w:rsidRPr="002F43E9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2F43E9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2F43E9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2F43E9" w:rsidRDefault="0053072E">
            <w:pPr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eastAsia="Verdana" w:hAnsi="Tahoma" w:cs="Tahoma"/>
                <w:color w:val="000000"/>
                <w:sz w:val="20"/>
                <w:szCs w:val="20"/>
              </w:rPr>
            </w:pPr>
            <w:r w:rsidRPr="002F43E9">
              <w:rPr>
                <w:rFonts w:ascii="Tahoma" w:eastAsia="Verdana" w:hAnsi="Tahoma" w:cs="Tahoma"/>
                <w:color w:val="000000"/>
                <w:sz w:val="20"/>
                <w:szCs w:val="20"/>
              </w:rPr>
              <w:t>………………………….…………………</w:t>
            </w:r>
          </w:p>
          <w:p w:rsidR="0053072E" w:rsidRPr="002F43E9" w:rsidRDefault="0042176C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en-US" w:bidi="en-US"/>
              </w:rPr>
            </w:pPr>
            <w:r>
              <w:rPr>
                <w:rFonts w:ascii="Tahoma" w:eastAsia="Verdana" w:hAnsi="Tahoma" w:cs="Tahoma"/>
                <w:sz w:val="20"/>
                <w:szCs w:val="20"/>
              </w:rPr>
              <w:t>Rektor</w:t>
            </w:r>
          </w:p>
        </w:tc>
      </w:tr>
    </w:tbl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E82EC9" w:rsidRPr="002F43E9" w:rsidRDefault="00E82EC9" w:rsidP="0054472A">
      <w:pPr>
        <w:tabs>
          <w:tab w:val="left" w:pos="8550"/>
        </w:tabs>
        <w:rPr>
          <w:rFonts w:ascii="Tahoma" w:hAnsi="Tahoma" w:cs="Tahoma"/>
          <w:sz w:val="20"/>
          <w:szCs w:val="20"/>
        </w:rPr>
      </w:pPr>
    </w:p>
    <w:sectPr w:rsidR="00E82EC9" w:rsidRPr="002F43E9" w:rsidSect="0085077B">
      <w:headerReference w:type="default" r:id="rId8"/>
      <w:footerReference w:type="default" r:id="rId9"/>
      <w:pgSz w:w="11906" w:h="16838" w:code="9"/>
      <w:pgMar w:top="2092" w:right="991" w:bottom="992" w:left="992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05" w:rsidRDefault="006A4805">
      <w:r>
        <w:separator/>
      </w:r>
    </w:p>
  </w:endnote>
  <w:endnote w:type="continuationSeparator" w:id="0">
    <w:p w:rsidR="006A4805" w:rsidRDefault="006A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3E9" w:rsidRPr="002F43E9" w:rsidRDefault="002F43E9" w:rsidP="002F43E9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2F43E9" w:rsidRDefault="002F43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05" w:rsidRDefault="006A4805">
      <w:r>
        <w:separator/>
      </w:r>
    </w:p>
  </w:footnote>
  <w:footnote w:type="continuationSeparator" w:id="0">
    <w:p w:rsidR="006A4805" w:rsidRDefault="006A4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62" w:rsidRDefault="002F43E9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6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0472"/>
    <w:multiLevelType w:val="hybridMultilevel"/>
    <w:tmpl w:val="5D68F3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4F7A42"/>
    <w:multiLevelType w:val="hybridMultilevel"/>
    <w:tmpl w:val="3B407A8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34833BA8"/>
    <w:multiLevelType w:val="hybridMultilevel"/>
    <w:tmpl w:val="BCE88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7817A9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57248"/>
    <w:multiLevelType w:val="hybridMultilevel"/>
    <w:tmpl w:val="1B1673F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409441C8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C0DEA"/>
    <w:multiLevelType w:val="hybridMultilevel"/>
    <w:tmpl w:val="8152B246"/>
    <w:lvl w:ilvl="0" w:tplc="994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648E0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C7F91"/>
    <w:multiLevelType w:val="hybridMultilevel"/>
    <w:tmpl w:val="2BC44480"/>
    <w:lvl w:ilvl="0" w:tplc="0415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56E55B8C"/>
    <w:multiLevelType w:val="hybridMultilevel"/>
    <w:tmpl w:val="1836176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31062C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34E6B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F4163"/>
    <w:multiLevelType w:val="hybridMultilevel"/>
    <w:tmpl w:val="532C5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422DF"/>
    <w:rsid w:val="00053DA1"/>
    <w:rsid w:val="00071EE7"/>
    <w:rsid w:val="00077E31"/>
    <w:rsid w:val="00080B36"/>
    <w:rsid w:val="000B4FE2"/>
    <w:rsid w:val="000B522A"/>
    <w:rsid w:val="000B761D"/>
    <w:rsid w:val="000C1082"/>
    <w:rsid w:val="000D3C27"/>
    <w:rsid w:val="000D4675"/>
    <w:rsid w:val="000D61C0"/>
    <w:rsid w:val="000E1931"/>
    <w:rsid w:val="000F1B66"/>
    <w:rsid w:val="001003D2"/>
    <w:rsid w:val="0010680E"/>
    <w:rsid w:val="001074C6"/>
    <w:rsid w:val="00110A3D"/>
    <w:rsid w:val="00113396"/>
    <w:rsid w:val="001317D8"/>
    <w:rsid w:val="00133047"/>
    <w:rsid w:val="00137750"/>
    <w:rsid w:val="00140BA1"/>
    <w:rsid w:val="0014273F"/>
    <w:rsid w:val="0014504C"/>
    <w:rsid w:val="00151A69"/>
    <w:rsid w:val="00151F27"/>
    <w:rsid w:val="00163055"/>
    <w:rsid w:val="00166913"/>
    <w:rsid w:val="00173277"/>
    <w:rsid w:val="001769FA"/>
    <w:rsid w:val="00177F98"/>
    <w:rsid w:val="00190C4D"/>
    <w:rsid w:val="001A0259"/>
    <w:rsid w:val="001A1631"/>
    <w:rsid w:val="001A1CC7"/>
    <w:rsid w:val="001C2939"/>
    <w:rsid w:val="001C66E3"/>
    <w:rsid w:val="001C7399"/>
    <w:rsid w:val="001E3B48"/>
    <w:rsid w:val="001E5572"/>
    <w:rsid w:val="001E785F"/>
    <w:rsid w:val="001F0A26"/>
    <w:rsid w:val="0020698A"/>
    <w:rsid w:val="00216CA6"/>
    <w:rsid w:val="00230770"/>
    <w:rsid w:val="00240E6D"/>
    <w:rsid w:val="002470F3"/>
    <w:rsid w:val="00263F05"/>
    <w:rsid w:val="002652C8"/>
    <w:rsid w:val="00270C95"/>
    <w:rsid w:val="00282A3D"/>
    <w:rsid w:val="00285718"/>
    <w:rsid w:val="00287F07"/>
    <w:rsid w:val="002A38ED"/>
    <w:rsid w:val="002A74CF"/>
    <w:rsid w:val="002B457F"/>
    <w:rsid w:val="002C75FE"/>
    <w:rsid w:val="002D5BC7"/>
    <w:rsid w:val="002D6BFB"/>
    <w:rsid w:val="002F43E9"/>
    <w:rsid w:val="00305266"/>
    <w:rsid w:val="00313347"/>
    <w:rsid w:val="00325D79"/>
    <w:rsid w:val="00330BE5"/>
    <w:rsid w:val="00335ECB"/>
    <w:rsid w:val="00347903"/>
    <w:rsid w:val="00364313"/>
    <w:rsid w:val="00367FC2"/>
    <w:rsid w:val="003760AE"/>
    <w:rsid w:val="0039478C"/>
    <w:rsid w:val="0039564F"/>
    <w:rsid w:val="003B64EE"/>
    <w:rsid w:val="003B753D"/>
    <w:rsid w:val="003C0235"/>
    <w:rsid w:val="003D22C0"/>
    <w:rsid w:val="003F63FC"/>
    <w:rsid w:val="003F6720"/>
    <w:rsid w:val="00401B51"/>
    <w:rsid w:val="00405326"/>
    <w:rsid w:val="0042176C"/>
    <w:rsid w:val="00427426"/>
    <w:rsid w:val="004300FE"/>
    <w:rsid w:val="00435C63"/>
    <w:rsid w:val="00451684"/>
    <w:rsid w:val="00455F81"/>
    <w:rsid w:val="004627AE"/>
    <w:rsid w:val="0046334B"/>
    <w:rsid w:val="0048640D"/>
    <w:rsid w:val="004C4FA2"/>
    <w:rsid w:val="004D27B4"/>
    <w:rsid w:val="004E1CC9"/>
    <w:rsid w:val="004E314C"/>
    <w:rsid w:val="004F1910"/>
    <w:rsid w:val="004F2E53"/>
    <w:rsid w:val="004F423F"/>
    <w:rsid w:val="004F42CF"/>
    <w:rsid w:val="004F5DA7"/>
    <w:rsid w:val="00506A7A"/>
    <w:rsid w:val="00512A63"/>
    <w:rsid w:val="00513D75"/>
    <w:rsid w:val="005215D5"/>
    <w:rsid w:val="0053072E"/>
    <w:rsid w:val="00540BEA"/>
    <w:rsid w:val="0054472A"/>
    <w:rsid w:val="005462D9"/>
    <w:rsid w:val="0055546C"/>
    <w:rsid w:val="00561B55"/>
    <w:rsid w:val="005676E7"/>
    <w:rsid w:val="005757B9"/>
    <w:rsid w:val="005824C1"/>
    <w:rsid w:val="00592962"/>
    <w:rsid w:val="00592FCA"/>
    <w:rsid w:val="005A1CC3"/>
    <w:rsid w:val="005A2090"/>
    <w:rsid w:val="005A2613"/>
    <w:rsid w:val="005A6522"/>
    <w:rsid w:val="005A6D73"/>
    <w:rsid w:val="005A73B0"/>
    <w:rsid w:val="005B3C61"/>
    <w:rsid w:val="005B68C5"/>
    <w:rsid w:val="005C1773"/>
    <w:rsid w:val="005C184D"/>
    <w:rsid w:val="005C4730"/>
    <w:rsid w:val="005C5405"/>
    <w:rsid w:val="005D0B52"/>
    <w:rsid w:val="005D2190"/>
    <w:rsid w:val="005D404B"/>
    <w:rsid w:val="005D6E81"/>
    <w:rsid w:val="005E1F5A"/>
    <w:rsid w:val="006005B6"/>
    <w:rsid w:val="006070E0"/>
    <w:rsid w:val="006104E5"/>
    <w:rsid w:val="00612122"/>
    <w:rsid w:val="00621EAC"/>
    <w:rsid w:val="00633692"/>
    <w:rsid w:val="00643EBC"/>
    <w:rsid w:val="006444F5"/>
    <w:rsid w:val="00645215"/>
    <w:rsid w:val="00645EA7"/>
    <w:rsid w:val="00646E3A"/>
    <w:rsid w:val="006517B5"/>
    <w:rsid w:val="00673BB6"/>
    <w:rsid w:val="00676921"/>
    <w:rsid w:val="0068212B"/>
    <w:rsid w:val="00683017"/>
    <w:rsid w:val="0068349D"/>
    <w:rsid w:val="00687D96"/>
    <w:rsid w:val="006A083C"/>
    <w:rsid w:val="006A4805"/>
    <w:rsid w:val="006B4815"/>
    <w:rsid w:val="006C7A2E"/>
    <w:rsid w:val="006D11E8"/>
    <w:rsid w:val="006D4B5F"/>
    <w:rsid w:val="006D595A"/>
    <w:rsid w:val="006D5D5E"/>
    <w:rsid w:val="006D7AAB"/>
    <w:rsid w:val="006E0EDA"/>
    <w:rsid w:val="006E2A24"/>
    <w:rsid w:val="006E51AE"/>
    <w:rsid w:val="006F6037"/>
    <w:rsid w:val="007059A0"/>
    <w:rsid w:val="007109C0"/>
    <w:rsid w:val="007169AD"/>
    <w:rsid w:val="00732DC0"/>
    <w:rsid w:val="00736F34"/>
    <w:rsid w:val="007371CB"/>
    <w:rsid w:val="0074002C"/>
    <w:rsid w:val="00741B77"/>
    <w:rsid w:val="007420E2"/>
    <w:rsid w:val="0076114C"/>
    <w:rsid w:val="00762E92"/>
    <w:rsid w:val="00772062"/>
    <w:rsid w:val="007825AB"/>
    <w:rsid w:val="00782695"/>
    <w:rsid w:val="007828D9"/>
    <w:rsid w:val="00792B34"/>
    <w:rsid w:val="0079796C"/>
    <w:rsid w:val="007A6779"/>
    <w:rsid w:val="007A7D3C"/>
    <w:rsid w:val="007B2BB1"/>
    <w:rsid w:val="007B3CAF"/>
    <w:rsid w:val="007B4949"/>
    <w:rsid w:val="007B6D9A"/>
    <w:rsid w:val="007C2F31"/>
    <w:rsid w:val="007C3815"/>
    <w:rsid w:val="007C4A67"/>
    <w:rsid w:val="007C5C8E"/>
    <w:rsid w:val="007D3740"/>
    <w:rsid w:val="007D62BC"/>
    <w:rsid w:val="007E3E4D"/>
    <w:rsid w:val="007F356C"/>
    <w:rsid w:val="00806D7B"/>
    <w:rsid w:val="0083135F"/>
    <w:rsid w:val="0085077B"/>
    <w:rsid w:val="00857941"/>
    <w:rsid w:val="00867C00"/>
    <w:rsid w:val="008719AF"/>
    <w:rsid w:val="00874403"/>
    <w:rsid w:val="00874993"/>
    <w:rsid w:val="00875D9B"/>
    <w:rsid w:val="00877AF9"/>
    <w:rsid w:val="008813C7"/>
    <w:rsid w:val="008A36E6"/>
    <w:rsid w:val="008A3900"/>
    <w:rsid w:val="008A4A4D"/>
    <w:rsid w:val="008B0690"/>
    <w:rsid w:val="008B2246"/>
    <w:rsid w:val="00907A56"/>
    <w:rsid w:val="009154CA"/>
    <w:rsid w:val="00927009"/>
    <w:rsid w:val="00927407"/>
    <w:rsid w:val="0094573F"/>
    <w:rsid w:val="009465B2"/>
    <w:rsid w:val="00950655"/>
    <w:rsid w:val="00956388"/>
    <w:rsid w:val="00963E8B"/>
    <w:rsid w:val="009649BE"/>
    <w:rsid w:val="00967BD9"/>
    <w:rsid w:val="00970E78"/>
    <w:rsid w:val="009859EF"/>
    <w:rsid w:val="00996063"/>
    <w:rsid w:val="00996208"/>
    <w:rsid w:val="009A299A"/>
    <w:rsid w:val="009B21D5"/>
    <w:rsid w:val="009D2FC9"/>
    <w:rsid w:val="009D315E"/>
    <w:rsid w:val="009E131B"/>
    <w:rsid w:val="009E44C8"/>
    <w:rsid w:val="009F423A"/>
    <w:rsid w:val="009F72F7"/>
    <w:rsid w:val="00A00388"/>
    <w:rsid w:val="00A21E0B"/>
    <w:rsid w:val="00A32346"/>
    <w:rsid w:val="00A3570B"/>
    <w:rsid w:val="00A36B75"/>
    <w:rsid w:val="00A4326A"/>
    <w:rsid w:val="00A53930"/>
    <w:rsid w:val="00A61240"/>
    <w:rsid w:val="00A67980"/>
    <w:rsid w:val="00A84846"/>
    <w:rsid w:val="00A87428"/>
    <w:rsid w:val="00AA2B5C"/>
    <w:rsid w:val="00AB10CF"/>
    <w:rsid w:val="00AB4D6F"/>
    <w:rsid w:val="00AB5B06"/>
    <w:rsid w:val="00AC41E6"/>
    <w:rsid w:val="00AC4223"/>
    <w:rsid w:val="00AD1768"/>
    <w:rsid w:val="00AD58FF"/>
    <w:rsid w:val="00AD659C"/>
    <w:rsid w:val="00AF20A6"/>
    <w:rsid w:val="00AF798E"/>
    <w:rsid w:val="00B23B2D"/>
    <w:rsid w:val="00B345B2"/>
    <w:rsid w:val="00B450D8"/>
    <w:rsid w:val="00B563A3"/>
    <w:rsid w:val="00B64B3A"/>
    <w:rsid w:val="00B65226"/>
    <w:rsid w:val="00B7783D"/>
    <w:rsid w:val="00B81A37"/>
    <w:rsid w:val="00B81C99"/>
    <w:rsid w:val="00B9366D"/>
    <w:rsid w:val="00BA0953"/>
    <w:rsid w:val="00BA0D08"/>
    <w:rsid w:val="00BA1AEA"/>
    <w:rsid w:val="00BB7182"/>
    <w:rsid w:val="00BC1FA7"/>
    <w:rsid w:val="00C0427C"/>
    <w:rsid w:val="00C04AC2"/>
    <w:rsid w:val="00C104BB"/>
    <w:rsid w:val="00C20C7B"/>
    <w:rsid w:val="00C22C35"/>
    <w:rsid w:val="00C25075"/>
    <w:rsid w:val="00C34D23"/>
    <w:rsid w:val="00C54C02"/>
    <w:rsid w:val="00C628F4"/>
    <w:rsid w:val="00C6300C"/>
    <w:rsid w:val="00C66D63"/>
    <w:rsid w:val="00C861F6"/>
    <w:rsid w:val="00CA427D"/>
    <w:rsid w:val="00CB3DF8"/>
    <w:rsid w:val="00CB54E6"/>
    <w:rsid w:val="00CB63D6"/>
    <w:rsid w:val="00CD24D5"/>
    <w:rsid w:val="00CE558A"/>
    <w:rsid w:val="00CF243D"/>
    <w:rsid w:val="00D013B1"/>
    <w:rsid w:val="00D06C51"/>
    <w:rsid w:val="00D10368"/>
    <w:rsid w:val="00D11DC6"/>
    <w:rsid w:val="00D176DC"/>
    <w:rsid w:val="00D45A62"/>
    <w:rsid w:val="00D53BED"/>
    <w:rsid w:val="00D57DA4"/>
    <w:rsid w:val="00D67205"/>
    <w:rsid w:val="00D7673D"/>
    <w:rsid w:val="00D8311E"/>
    <w:rsid w:val="00D95AB5"/>
    <w:rsid w:val="00DA0D45"/>
    <w:rsid w:val="00DD2D6B"/>
    <w:rsid w:val="00DD3A11"/>
    <w:rsid w:val="00DE124B"/>
    <w:rsid w:val="00DE29EA"/>
    <w:rsid w:val="00DE3CF5"/>
    <w:rsid w:val="00E068CE"/>
    <w:rsid w:val="00E13621"/>
    <w:rsid w:val="00E20742"/>
    <w:rsid w:val="00E328DF"/>
    <w:rsid w:val="00E40822"/>
    <w:rsid w:val="00E633CC"/>
    <w:rsid w:val="00E70DF3"/>
    <w:rsid w:val="00E82EC9"/>
    <w:rsid w:val="00E84F20"/>
    <w:rsid w:val="00EB22F4"/>
    <w:rsid w:val="00EB5A26"/>
    <w:rsid w:val="00EC4AF7"/>
    <w:rsid w:val="00EF0DBA"/>
    <w:rsid w:val="00F00C00"/>
    <w:rsid w:val="00F04D24"/>
    <w:rsid w:val="00F060A7"/>
    <w:rsid w:val="00F11218"/>
    <w:rsid w:val="00F12883"/>
    <w:rsid w:val="00F15956"/>
    <w:rsid w:val="00F20D31"/>
    <w:rsid w:val="00F21AB6"/>
    <w:rsid w:val="00F24C80"/>
    <w:rsid w:val="00F27065"/>
    <w:rsid w:val="00F276CB"/>
    <w:rsid w:val="00F3306D"/>
    <w:rsid w:val="00F53DEC"/>
    <w:rsid w:val="00F60CAB"/>
    <w:rsid w:val="00F66FC1"/>
    <w:rsid w:val="00F71A9F"/>
    <w:rsid w:val="00F77559"/>
    <w:rsid w:val="00F814DA"/>
    <w:rsid w:val="00F82F9F"/>
    <w:rsid w:val="00F87856"/>
    <w:rsid w:val="00F92EC7"/>
    <w:rsid w:val="00F93690"/>
    <w:rsid w:val="00F937A1"/>
    <w:rsid w:val="00FA2E8E"/>
    <w:rsid w:val="00FA60D3"/>
    <w:rsid w:val="00FD6B5D"/>
    <w:rsid w:val="00FE0FC1"/>
    <w:rsid w:val="00FF0220"/>
    <w:rsid w:val="00FF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0D725028-F0AD-46CE-9334-F033EB10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9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72E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53072E"/>
    <w:rPr>
      <w:rFonts w:ascii="Cambria" w:hAnsi="Cambria"/>
      <w:b/>
      <w:bCs/>
      <w:sz w:val="28"/>
      <w:szCs w:val="28"/>
      <w:lang w:val="en-US" w:eastAsia="en-US" w:bidi="en-US"/>
    </w:rPr>
  </w:style>
  <w:style w:type="paragraph" w:styleId="Poprawka">
    <w:name w:val="Revision"/>
    <w:hidden/>
    <w:uiPriority w:val="99"/>
    <w:semiHidden/>
    <w:rsid w:val="007C4A67"/>
    <w:rPr>
      <w:sz w:val="24"/>
      <w:szCs w:val="24"/>
    </w:rPr>
  </w:style>
  <w:style w:type="paragraph" w:customStyle="1" w:styleId="Default">
    <w:name w:val="Default"/>
    <w:rsid w:val="002F43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7D9F-25CC-4D0B-A317-E65D2726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713EA19</Template>
  <TotalTime>9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Grzesiak Katarzyna</cp:lastModifiedBy>
  <cp:revision>5</cp:revision>
  <cp:lastPrinted>2019-11-26T09:10:00Z</cp:lastPrinted>
  <dcterms:created xsi:type="dcterms:W3CDTF">2019-11-05T11:10:00Z</dcterms:created>
  <dcterms:modified xsi:type="dcterms:W3CDTF">2019-11-26T09:10:00Z</dcterms:modified>
</cp:coreProperties>
</file>