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5A" w:rsidRPr="002A09D9" w:rsidRDefault="00DB715A" w:rsidP="00DB715A">
      <w:pPr>
        <w:pStyle w:val="Nagwek1"/>
        <w:tabs>
          <w:tab w:val="left" w:pos="6379"/>
        </w:tabs>
        <w:ind w:left="6379"/>
        <w:jc w:val="both"/>
        <w:rPr>
          <w:rFonts w:ascii="Tahoma" w:hAnsi="Tahoma" w:cs="Tahoma"/>
          <w:color w:val="000000"/>
          <w:sz w:val="20"/>
          <w:szCs w:val="20"/>
        </w:rPr>
      </w:pPr>
      <w:r w:rsidRPr="002A09D9">
        <w:rPr>
          <w:rFonts w:ascii="Tahoma" w:hAnsi="Tahoma" w:cs="Tahoma"/>
          <w:color w:val="000000"/>
          <w:sz w:val="20"/>
          <w:szCs w:val="20"/>
        </w:rPr>
        <w:t xml:space="preserve">Załącznik nr 2 </w:t>
      </w:r>
    </w:p>
    <w:p w:rsidR="00DB715A" w:rsidRPr="002A09D9" w:rsidRDefault="00DB715A" w:rsidP="00DB715A">
      <w:pPr>
        <w:pStyle w:val="Nagwek1"/>
        <w:tabs>
          <w:tab w:val="left" w:pos="6379"/>
        </w:tabs>
        <w:ind w:left="6379"/>
        <w:jc w:val="both"/>
        <w:rPr>
          <w:rFonts w:ascii="Tahoma" w:hAnsi="Tahoma" w:cs="Tahoma"/>
          <w:sz w:val="20"/>
          <w:szCs w:val="20"/>
        </w:rPr>
      </w:pPr>
      <w:r w:rsidRPr="002A09D9">
        <w:rPr>
          <w:rFonts w:ascii="Tahoma" w:hAnsi="Tahoma" w:cs="Tahoma"/>
          <w:color w:val="000000"/>
          <w:sz w:val="20"/>
          <w:szCs w:val="20"/>
        </w:rPr>
        <w:t xml:space="preserve">do </w:t>
      </w:r>
      <w:r w:rsidRPr="002A09D9">
        <w:rPr>
          <w:rFonts w:ascii="Tahoma" w:hAnsi="Tahoma" w:cs="Tahoma"/>
          <w:sz w:val="20"/>
          <w:szCs w:val="20"/>
        </w:rPr>
        <w:t xml:space="preserve">Regulaminu praktyk oraz zasad uczestnictwa </w:t>
      </w:r>
      <w:r w:rsidRPr="002A09D9">
        <w:rPr>
          <w:rFonts w:ascii="Tahoma" w:hAnsi="Tahoma" w:cs="Tahoma"/>
          <w:sz w:val="20"/>
          <w:szCs w:val="20"/>
        </w:rPr>
        <w:br/>
        <w:t xml:space="preserve">w projekcie pn. ”Studiuj Pielęgniarstwo w PWSZ </w:t>
      </w:r>
      <w:r w:rsidRPr="002A09D9">
        <w:rPr>
          <w:rFonts w:ascii="Tahoma" w:hAnsi="Tahoma" w:cs="Tahoma"/>
          <w:sz w:val="20"/>
          <w:szCs w:val="20"/>
        </w:rPr>
        <w:br/>
        <w:t>w Gnieźnie”</w:t>
      </w:r>
    </w:p>
    <w:p w:rsidR="001A0B41" w:rsidRPr="00CD5C9B" w:rsidRDefault="001A0B41" w:rsidP="00462BC4">
      <w:pPr>
        <w:pStyle w:val="Nagwek1"/>
        <w:spacing w:line="240" w:lineRule="auto"/>
        <w:jc w:val="right"/>
        <w:rPr>
          <w:rFonts w:ascii="Tahoma" w:hAnsi="Tahoma" w:cs="Tahoma"/>
          <w:b w:val="0"/>
          <w:i/>
          <w:sz w:val="20"/>
          <w:szCs w:val="20"/>
        </w:rPr>
      </w:pPr>
    </w:p>
    <w:p w:rsidR="00A1595A" w:rsidRDefault="001A0B41" w:rsidP="00DB715A">
      <w:pPr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D5C9B">
        <w:rPr>
          <w:rFonts w:ascii="Tahoma" w:hAnsi="Tahoma" w:cs="Tahoma"/>
          <w:b/>
          <w:sz w:val="20"/>
          <w:szCs w:val="20"/>
        </w:rPr>
        <w:t>DEKLARACJA UCZESTNICTWA W PROJEKCIE</w:t>
      </w:r>
    </w:p>
    <w:p w:rsidR="00CD5C9B" w:rsidRDefault="00E70EAE" w:rsidP="00DB715A">
      <w:pPr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D5C9B">
        <w:rPr>
          <w:rFonts w:ascii="Tahoma" w:hAnsi="Tahoma" w:cs="Tahoma"/>
          <w:b/>
          <w:sz w:val="20"/>
          <w:szCs w:val="20"/>
        </w:rPr>
        <w:t>pn.</w:t>
      </w:r>
      <w:r w:rsidR="00CD5C9B">
        <w:rPr>
          <w:rFonts w:ascii="Tahoma" w:hAnsi="Tahoma" w:cs="Tahoma"/>
          <w:b/>
          <w:sz w:val="20"/>
          <w:szCs w:val="20"/>
        </w:rPr>
        <w:t>„</w:t>
      </w:r>
      <w:r w:rsidR="00CD5C9B" w:rsidRPr="00F80CFC">
        <w:rPr>
          <w:rFonts w:ascii="Tahoma" w:hAnsi="Tahoma" w:cs="Tahoma"/>
          <w:b/>
          <w:sz w:val="20"/>
          <w:szCs w:val="20"/>
        </w:rPr>
        <w:t>Studiuj Pielęgniarstwo w PWSZ w Gnieźnie”</w:t>
      </w:r>
    </w:p>
    <w:p w:rsidR="00FD5764" w:rsidRPr="00CD5C9B" w:rsidRDefault="00FD5764" w:rsidP="00DB715A">
      <w:pPr>
        <w:pStyle w:val="Domy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66"/>
        <w:ind w:left="720" w:hanging="720"/>
        <w:jc w:val="center"/>
        <w:rPr>
          <w:rFonts w:ascii="Tahoma" w:eastAsia="Times" w:hAnsi="Tahoma" w:cs="Tahoma"/>
          <w:sz w:val="20"/>
          <w:szCs w:val="20"/>
        </w:rPr>
      </w:pPr>
      <w:r w:rsidRPr="00CD5C9B">
        <w:rPr>
          <w:rFonts w:ascii="Tahoma" w:hAnsi="Tahoma" w:cs="Tahoma"/>
          <w:sz w:val="20"/>
          <w:szCs w:val="20"/>
        </w:rPr>
        <w:t>realizowany</w:t>
      </w:r>
      <w:r w:rsidR="0040270F" w:rsidRPr="00CD5C9B">
        <w:rPr>
          <w:rFonts w:ascii="Tahoma" w:hAnsi="Tahoma" w:cs="Tahoma"/>
          <w:sz w:val="20"/>
          <w:szCs w:val="20"/>
        </w:rPr>
        <w:t>m</w:t>
      </w:r>
      <w:r w:rsidRPr="00CD5C9B">
        <w:rPr>
          <w:rFonts w:ascii="Tahoma" w:hAnsi="Tahoma" w:cs="Tahoma"/>
          <w:sz w:val="20"/>
          <w:szCs w:val="20"/>
        </w:rPr>
        <w:t xml:space="preserve"> w ramach POWER 2014-2020</w:t>
      </w:r>
    </w:p>
    <w:p w:rsidR="001A0B41" w:rsidRDefault="00E70EAE" w:rsidP="00E70EAE">
      <w:pPr>
        <w:spacing w:after="120"/>
        <w:ind w:right="-468"/>
        <w:rPr>
          <w:rFonts w:ascii="Tahoma" w:hAnsi="Tahoma" w:cs="Tahoma"/>
          <w:b/>
          <w:sz w:val="20"/>
          <w:szCs w:val="20"/>
        </w:rPr>
      </w:pPr>
      <w:r w:rsidRPr="00CD5C9B">
        <w:rPr>
          <w:rFonts w:ascii="Tahoma" w:hAnsi="Tahoma" w:cs="Tahoma"/>
          <w:b/>
          <w:sz w:val="20"/>
          <w:szCs w:val="20"/>
        </w:rPr>
        <w:t xml:space="preserve">Forma wsparcia: </w:t>
      </w:r>
    </w:p>
    <w:p w:rsidR="002A25EB" w:rsidRDefault="002A25EB" w:rsidP="002A25EB">
      <w:pPr>
        <w:pStyle w:val="Akapitzlist"/>
        <w:numPr>
          <w:ilvl w:val="0"/>
          <w:numId w:val="12"/>
        </w:numPr>
        <w:spacing w:after="120"/>
        <w:ind w:right="-468"/>
        <w:rPr>
          <w:rFonts w:ascii="Tahoma" w:hAnsi="Tahoma" w:cs="Tahoma"/>
          <w:b/>
          <w:sz w:val="20"/>
          <w:szCs w:val="20"/>
        </w:rPr>
      </w:pPr>
      <w:r w:rsidRPr="002A25EB">
        <w:rPr>
          <w:rFonts w:ascii="Tahoma" w:hAnsi="Tahoma" w:cs="Tahoma"/>
          <w:b/>
          <w:sz w:val="20"/>
          <w:szCs w:val="20"/>
        </w:rPr>
        <w:t>wykłady  dodatkowe wykraczające poza s</w:t>
      </w:r>
      <w:r>
        <w:rPr>
          <w:rFonts w:ascii="Tahoma" w:hAnsi="Tahoma" w:cs="Tahoma"/>
          <w:b/>
          <w:sz w:val="20"/>
          <w:szCs w:val="20"/>
        </w:rPr>
        <w:t>tandardowy program kształcenia,</w:t>
      </w:r>
    </w:p>
    <w:p w:rsidR="002A25EB" w:rsidRDefault="002A25EB" w:rsidP="002A25EB">
      <w:pPr>
        <w:pStyle w:val="Akapitzlist"/>
        <w:numPr>
          <w:ilvl w:val="0"/>
          <w:numId w:val="12"/>
        </w:numPr>
        <w:spacing w:after="120"/>
        <w:ind w:right="-468"/>
        <w:rPr>
          <w:rFonts w:ascii="Tahoma" w:hAnsi="Tahoma" w:cs="Tahoma"/>
          <w:b/>
          <w:sz w:val="20"/>
          <w:szCs w:val="20"/>
        </w:rPr>
      </w:pPr>
      <w:r w:rsidRPr="002A25EB">
        <w:rPr>
          <w:rFonts w:ascii="Tahoma" w:hAnsi="Tahoma" w:cs="Tahoma"/>
          <w:b/>
          <w:sz w:val="20"/>
          <w:szCs w:val="20"/>
        </w:rPr>
        <w:t>płatne</w:t>
      </w:r>
      <w:r>
        <w:rPr>
          <w:rFonts w:ascii="Tahoma" w:hAnsi="Tahoma" w:cs="Tahoma"/>
          <w:b/>
          <w:sz w:val="20"/>
          <w:szCs w:val="20"/>
        </w:rPr>
        <w:t xml:space="preserve"> obowiązkowe praktyki zawodowe,</w:t>
      </w:r>
    </w:p>
    <w:p w:rsidR="002A25EB" w:rsidRPr="002A25EB" w:rsidRDefault="002A25EB" w:rsidP="002A25EB">
      <w:pPr>
        <w:pStyle w:val="Akapitzlist"/>
        <w:numPr>
          <w:ilvl w:val="0"/>
          <w:numId w:val="12"/>
        </w:numPr>
        <w:spacing w:after="120"/>
        <w:ind w:right="-468"/>
        <w:rPr>
          <w:rFonts w:ascii="Tahoma" w:hAnsi="Tahoma" w:cs="Tahoma"/>
          <w:b/>
          <w:sz w:val="20"/>
          <w:szCs w:val="20"/>
        </w:rPr>
      </w:pPr>
      <w:r w:rsidRPr="002A25EB">
        <w:rPr>
          <w:rFonts w:ascii="Tahoma" w:hAnsi="Tahoma" w:cs="Tahoma"/>
          <w:b/>
          <w:sz w:val="20"/>
          <w:szCs w:val="20"/>
        </w:rPr>
        <w:t xml:space="preserve">ponadprogramowe płatne praktyki zawodowe </w:t>
      </w:r>
    </w:p>
    <w:p w:rsidR="008A6363" w:rsidRPr="00CD5C9B" w:rsidRDefault="008A6363" w:rsidP="00E70EAE">
      <w:pPr>
        <w:spacing w:after="120"/>
        <w:ind w:right="-468"/>
        <w:rPr>
          <w:rFonts w:ascii="Tahoma" w:hAnsi="Tahoma" w:cs="Tahoma"/>
          <w:b/>
          <w:sz w:val="20"/>
          <w:szCs w:val="20"/>
        </w:rPr>
      </w:pPr>
    </w:p>
    <w:p w:rsidR="0040270F" w:rsidRPr="00CD5C9B" w:rsidRDefault="0040270F" w:rsidP="0040270F">
      <w:pPr>
        <w:spacing w:after="120"/>
        <w:ind w:left="360" w:right="-468"/>
        <w:rPr>
          <w:rFonts w:ascii="Tahoma" w:hAnsi="Tahoma" w:cs="Tahoma"/>
          <w:b/>
          <w:sz w:val="20"/>
          <w:szCs w:val="20"/>
        </w:rPr>
      </w:pPr>
      <w:r w:rsidRPr="00CD5C9B">
        <w:rPr>
          <w:rFonts w:ascii="Tahoma" w:hAnsi="Tahoma" w:cs="Tahoma"/>
          <w:b/>
          <w:sz w:val="20"/>
          <w:szCs w:val="20"/>
        </w:rPr>
        <w:t>DANE UCZESTNIKA:</w:t>
      </w:r>
    </w:p>
    <w:tbl>
      <w:tblPr>
        <w:tblW w:w="479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3"/>
        <w:gridCol w:w="4366"/>
        <w:gridCol w:w="828"/>
      </w:tblGrid>
      <w:tr w:rsidR="00D76C40" w:rsidRPr="00CD5C9B" w:rsidTr="00E16BDE">
        <w:trPr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Nazwa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Proszę wpisać lub wybrać właściwe</w:t>
            </w:r>
          </w:p>
        </w:tc>
      </w:tr>
      <w:tr w:rsidR="00D76C40" w:rsidRPr="00CD5C9B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Imię(imiona)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Nazwisko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val="330"/>
          <w:jc w:val="center"/>
        </w:trPr>
        <w:tc>
          <w:tcPr>
            <w:tcW w:w="2007" w:type="pct"/>
            <w:vMerge w:val="restar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Płeć</w:t>
            </w:r>
          </w:p>
        </w:tc>
        <w:tc>
          <w:tcPr>
            <w:tcW w:w="2516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Kobieta</w:t>
            </w:r>
          </w:p>
        </w:tc>
        <w:tc>
          <w:tcPr>
            <w:tcW w:w="47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val="265"/>
          <w:jc w:val="center"/>
        </w:trPr>
        <w:tc>
          <w:tcPr>
            <w:tcW w:w="2007" w:type="pct"/>
            <w:vMerge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16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Mężczyzna</w:t>
            </w:r>
          </w:p>
        </w:tc>
        <w:tc>
          <w:tcPr>
            <w:tcW w:w="47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PESEL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280F" w:rsidRPr="00CD5C9B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9280F" w:rsidRPr="00CD5C9B" w:rsidRDefault="00D9280F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Wiek w chwili przystąpienia do projektu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9280F" w:rsidRPr="00CD5C9B" w:rsidRDefault="00D9280F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Numer albumu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Ulica/ Nr domu/ Nr lokalu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Kod pocztowy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Województwo 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Powiat 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Gmina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8A0986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Telefon kontaktowy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8A098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Adres </w:t>
            </w:r>
            <w:r w:rsidR="008A0986" w:rsidRPr="00CD5C9B">
              <w:rPr>
                <w:rFonts w:ascii="Tahoma" w:hAnsi="Tahoma" w:cs="Tahoma"/>
                <w:b/>
                <w:sz w:val="20"/>
                <w:szCs w:val="20"/>
              </w:rPr>
              <w:t>e-mail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78559F">
        <w:trPr>
          <w:trHeight w:hRule="exact" w:val="583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0E63D2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Wykształcenie </w:t>
            </w:r>
          </w:p>
        </w:tc>
        <w:tc>
          <w:tcPr>
            <w:tcW w:w="2993" w:type="pct"/>
            <w:gridSpan w:val="2"/>
            <w:shd w:val="clear" w:color="auto" w:fill="FFFFFF" w:themeFill="background1"/>
          </w:tcPr>
          <w:p w:rsidR="0040270F" w:rsidRPr="00CD5C9B" w:rsidRDefault="0040270F" w:rsidP="0040270F">
            <w:pPr>
              <w:autoSpaceDE w:val="0"/>
              <w:autoSpaceDN w:val="0"/>
              <w:adjustRightInd w:val="0"/>
              <w:spacing w:after="0"/>
              <w:rPr>
                <w:rFonts w:ascii="Tahoma" w:eastAsia="MS Gothic" w:hAnsi="Tahoma" w:cs="Tahoma"/>
                <w:color w:val="000000"/>
                <w:sz w:val="20"/>
                <w:szCs w:val="20"/>
              </w:rPr>
            </w:pPr>
          </w:p>
          <w:p w:rsidR="0040270F" w:rsidRPr="00CD5C9B" w:rsidRDefault="0040270F" w:rsidP="0040270F">
            <w:pPr>
              <w:autoSpaceDE w:val="0"/>
              <w:autoSpaceDN w:val="0"/>
              <w:adjustRightInd w:val="0"/>
              <w:spacing w:after="0"/>
              <w:rPr>
                <w:rFonts w:ascii="Tahoma" w:eastAsia="MS Gothic" w:hAnsi="Tahoma" w:cs="Tahoma"/>
                <w:color w:val="000000"/>
                <w:sz w:val="20"/>
                <w:szCs w:val="20"/>
              </w:rPr>
            </w:pPr>
          </w:p>
          <w:p w:rsidR="0040270F" w:rsidRPr="00CD5C9B" w:rsidRDefault="0040270F" w:rsidP="0040270F">
            <w:pPr>
              <w:autoSpaceDE w:val="0"/>
              <w:autoSpaceDN w:val="0"/>
              <w:adjustRightInd w:val="0"/>
              <w:spacing w:after="0"/>
              <w:rPr>
                <w:rFonts w:ascii="Tahoma" w:eastAsia="MS Gothic" w:hAnsi="Tahoma" w:cs="Tahoma"/>
                <w:color w:val="000000"/>
                <w:sz w:val="20"/>
                <w:szCs w:val="20"/>
              </w:rPr>
            </w:pPr>
          </w:p>
        </w:tc>
      </w:tr>
    </w:tbl>
    <w:p w:rsidR="00A1595A" w:rsidRDefault="00A1595A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A1595A" w:rsidRDefault="00A1595A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78559F" w:rsidRDefault="0078559F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7E4AD4" w:rsidRDefault="007E4AD4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40270F" w:rsidRPr="00CD5C9B" w:rsidRDefault="00A92818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  <w:r w:rsidRPr="00CD5C9B">
        <w:rPr>
          <w:rFonts w:ascii="Tahoma" w:eastAsia="Verdana" w:hAnsi="Tahoma" w:cs="Tahoma"/>
          <w:b/>
          <w:sz w:val="20"/>
          <w:szCs w:val="20"/>
        </w:rPr>
        <w:t>SZCZEGÓŁY WSPARCIA: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3969"/>
      </w:tblGrid>
      <w:tr w:rsidR="00A92818" w:rsidRPr="00CD5C9B" w:rsidTr="00E70EAE">
        <w:trPr>
          <w:trHeight w:val="283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A92818" w:rsidRPr="00CD5C9B" w:rsidRDefault="00A92818" w:rsidP="00A9281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Status kandydata na rynku pracy w chwili przystąpienia do projektu (proszę wybrać 1 z 4 opcji)</w:t>
            </w:r>
          </w:p>
        </w:tc>
      </w:tr>
      <w:tr w:rsidR="00A92818" w:rsidRPr="00CD5C9B" w:rsidTr="00A92818">
        <w:trPr>
          <w:trHeight w:val="397"/>
        </w:trPr>
        <w:tc>
          <w:tcPr>
            <w:tcW w:w="1809" w:type="dxa"/>
            <w:shd w:val="clear" w:color="auto" w:fill="FFFFFF" w:themeFill="background1"/>
          </w:tcPr>
          <w:p w:rsidR="00A92818" w:rsidRPr="00CD5C9B" w:rsidRDefault="00A92818" w:rsidP="00A9281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color w:val="000000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osoba bezrobotna zarejestrowana w ewidencji urzędów pracy w tym:</w:t>
            </w:r>
          </w:p>
          <w:p w:rsidR="00A92818" w:rsidRPr="00CD5C9B" w:rsidRDefault="00A92818" w:rsidP="00A9281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53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długotrwale bezrobotna</w:t>
            </w:r>
          </w:p>
          <w:p w:rsidR="00A92818" w:rsidRPr="00CD5C9B" w:rsidRDefault="00A92818" w:rsidP="00A9281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53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2127" w:type="dxa"/>
            <w:shd w:val="clear" w:color="auto" w:fill="FFFFFF" w:themeFill="background1"/>
          </w:tcPr>
          <w:p w:rsidR="00A92818" w:rsidRPr="00CD5C9B" w:rsidRDefault="00A92818" w:rsidP="00FD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color w:val="000000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osoba bezrobotna niezarejestrowana w ewidencji urzędów pracy w tym: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długotrwale bezrobotna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1984" w:type="dxa"/>
            <w:shd w:val="clear" w:color="auto" w:fill="FFFFFF" w:themeFill="background1"/>
          </w:tcPr>
          <w:p w:rsidR="00A92818" w:rsidRPr="00CD5C9B" w:rsidRDefault="00A92818" w:rsidP="00FD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color w:val="000000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osoba bierna zawodowo w tym: 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5" w:firstLine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inne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5" w:firstLine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ucząca się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5" w:firstLine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nieuczestnicząca w szkoleniu lub kształceniu</w:t>
            </w:r>
          </w:p>
        </w:tc>
        <w:tc>
          <w:tcPr>
            <w:tcW w:w="3969" w:type="dxa"/>
            <w:shd w:val="clear" w:color="auto" w:fill="FFFFFF" w:themeFill="background1"/>
          </w:tcPr>
          <w:p w:rsidR="00A92818" w:rsidRPr="00CD5C9B" w:rsidRDefault="00A92818" w:rsidP="00FD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color w:val="000000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osoba pracująca w tym: 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administracji rządowej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administracji samorządowej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inne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MMŚP (małe lub średnie przedsiębiorstwo)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administracji pozarządowej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prowadząca działalność na własny rachunek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dużym przedsiębiorstwie</w:t>
            </w:r>
          </w:p>
          <w:p w:rsidR="00A92818" w:rsidRPr="00CD5C9B" w:rsidRDefault="00A92818" w:rsidP="00FD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Wykonywany zawód: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ab/>
              <w:t xml:space="preserve"> (proszę wybrać jeden)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inny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instytucji systemu ochrony zdrowia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kluczowy pracownik instytucji pomocy integracji społecznej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instytucji systemu wspierania rodziny i pieczy zastępczej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poradni psychologiczno-pedagogicznej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instruktor praktycznej nauki zawodu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nauczyciel kształcenia ogólnego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nauczyciel wychowania przedszkolnego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nauczyciel kształcenia zawodowego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instytucji rynku pracy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pracownik instytucji szkolnictwa wyższego 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wsparcia ekonomii społecznej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rolnik</w:t>
            </w:r>
          </w:p>
        </w:tc>
      </w:tr>
      <w:tr w:rsidR="001A0B41" w:rsidRPr="00CD5C9B" w:rsidTr="00E70EAE">
        <w:trPr>
          <w:trHeight w:val="283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1A0B41" w:rsidRPr="00CD5C9B" w:rsidRDefault="001A0B41" w:rsidP="00FD576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STATUS UCZESTNIKA PROJEKTU W  CHWILI PRZYSTĄPIENIA DO PROJEKTU</w:t>
            </w:r>
          </w:p>
        </w:tc>
      </w:tr>
      <w:tr w:rsidR="001A0B41" w:rsidRPr="00CD5C9B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należąca do mniejszości narodowej lub etnicznej, migrant, osoba obcego pochodzenia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Odmowa podania informacji</w:t>
            </w:r>
          </w:p>
        </w:tc>
      </w:tr>
      <w:tr w:rsidR="001A0B41" w:rsidRPr="00CD5C9B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bezdomna lub dotknięta wykluczeniem z dostępu do mieszkań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</w:t>
            </w:r>
          </w:p>
        </w:tc>
      </w:tr>
      <w:tr w:rsidR="001A0B41" w:rsidRPr="00CD5C9B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z niepełnosprawnościami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Odmowa podania informacji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Jeżeli tak, czy jest to niepełnosprawność ruchowa?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                          </w:t>
            </w:r>
          </w:p>
        </w:tc>
      </w:tr>
      <w:tr w:rsidR="001A0B41" w:rsidRPr="00CD5C9B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przebywająca w gospodarstwie domowym bez osób pracujących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eastAsia="MS Gothic" w:hAnsi="Tahoma" w:cs="Tahoma"/>
                <w:b/>
                <w:sz w:val="20"/>
                <w:szCs w:val="20"/>
              </w:rPr>
              <w:t>Jeśli tak, to czy</w:t>
            </w: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 w gospodarstwie domowym z dziećmi pozostającymi na utrzymaniu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lastRenderedPageBreak/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</w:t>
            </w:r>
          </w:p>
        </w:tc>
      </w:tr>
      <w:tr w:rsidR="001A0B41" w:rsidRPr="00CD5C9B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lastRenderedPageBreak/>
              <w:t>Osoba żyjąca w gospodarstwie składającym się z jednej osoby dorosłej i dzieci pozostających na utrzymaniu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  Nie</w:t>
            </w:r>
          </w:p>
        </w:tc>
      </w:tr>
      <w:tr w:rsidR="001A0B41" w:rsidRPr="00CD5C9B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w innej niekorzystnej sytuacji społecznej (innej niż wymienione powyżej)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Odmowa podania informacji</w:t>
            </w:r>
          </w:p>
        </w:tc>
      </w:tr>
      <w:tr w:rsidR="001A0B41" w:rsidRPr="00CD5C9B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Oświadczam że:</w:t>
            </w:r>
          </w:p>
          <w:p w:rsidR="0040270F" w:rsidRPr="00CD5C9B" w:rsidRDefault="00CD5C9B" w:rsidP="0040270F">
            <w:pPr>
              <w:pStyle w:val="Akapitzlist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deklaruję</w:t>
            </w:r>
            <w:r w:rsidR="00EE6C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udział w projekcie pn. </w:t>
            </w:r>
            <w:r w:rsidRPr="00CD5C9B">
              <w:rPr>
                <w:rFonts w:ascii="Tahoma" w:hAnsi="Tahoma" w:cs="Tahoma"/>
                <w:sz w:val="20"/>
                <w:szCs w:val="20"/>
              </w:rPr>
              <w:t>„Studiuj Pielęgniarstwo w PWSZ w Gnieźnie”</w:t>
            </w:r>
            <w:r w:rsidR="0040270F" w:rsidRPr="00CD5C9B">
              <w:rPr>
                <w:rFonts w:ascii="Tahoma" w:hAnsi="Tahoma" w:cs="Tahoma"/>
                <w:sz w:val="20"/>
                <w:szCs w:val="20"/>
              </w:rPr>
              <w:t>realizowany w ramach POWER 2014-2020, nr projektu: POWR.05.03.00-</w:t>
            </w:r>
            <w:r>
              <w:rPr>
                <w:rFonts w:ascii="Tahoma" w:hAnsi="Tahoma" w:cs="Tahoma"/>
                <w:sz w:val="20"/>
                <w:szCs w:val="20"/>
              </w:rPr>
              <w:t>00-0045</w:t>
            </w:r>
            <w:r w:rsidR="0040270F" w:rsidRPr="00CD5C9B">
              <w:rPr>
                <w:rFonts w:ascii="Tahoma" w:hAnsi="Tahoma" w:cs="Tahoma"/>
                <w:sz w:val="20"/>
                <w:szCs w:val="20"/>
              </w:rPr>
              <w:t>/1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40270F" w:rsidRPr="00CD5C9B">
              <w:rPr>
                <w:rFonts w:ascii="Tahoma" w:hAnsi="Tahoma" w:cs="Tahoma"/>
                <w:sz w:val="20"/>
                <w:szCs w:val="20"/>
              </w:rPr>
              <w:t>-00,</w:t>
            </w:r>
          </w:p>
          <w:p w:rsidR="00391915" w:rsidRPr="00CD5C9B" w:rsidRDefault="00391915" w:rsidP="00391915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 xml:space="preserve">zostałem(-am) poinformowany(-a), że projekt pod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nazwą„Studiuj Pielęgniarstwo w PWSZ w Gnieźnie</w:t>
            </w:r>
            <w:r w:rsidR="00CD5C9B">
              <w:rPr>
                <w:rFonts w:ascii="Tahoma" w:hAnsi="Tahoma" w:cs="Tahoma"/>
                <w:sz w:val="20"/>
                <w:szCs w:val="20"/>
              </w:rPr>
              <w:t>”</w:t>
            </w:r>
            <w:r w:rsidRPr="00CD5C9B">
              <w:rPr>
                <w:rFonts w:ascii="Tahoma" w:hAnsi="Tahoma" w:cs="Tahoma"/>
                <w:sz w:val="20"/>
                <w:szCs w:val="20"/>
              </w:rPr>
              <w:t>jest współfinansowany ze środków Unii Europejskiej</w:t>
            </w:r>
            <w:r w:rsidR="00011049" w:rsidRPr="00CD5C9B">
              <w:rPr>
                <w:rFonts w:ascii="Tahoma" w:hAnsi="Tahoma" w:cs="Tahoma"/>
                <w:sz w:val="20"/>
                <w:szCs w:val="20"/>
              </w:rPr>
              <w:t xml:space="preserve"> z Europejskiego Funduszu Społecznego,</w:t>
            </w:r>
          </w:p>
          <w:p w:rsidR="001A0B41" w:rsidRPr="002A09D9" w:rsidRDefault="001A0B41" w:rsidP="001A0B41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 xml:space="preserve">zapoznałem/-am się z </w:t>
            </w:r>
            <w:r w:rsidR="00EE6C44">
              <w:rPr>
                <w:rFonts w:ascii="Tahoma" w:hAnsi="Tahoma" w:cs="Tahoma"/>
                <w:sz w:val="20"/>
                <w:szCs w:val="20"/>
              </w:rPr>
              <w:t xml:space="preserve">Regulaminem </w:t>
            </w:r>
            <w:r w:rsidR="00EE6C44" w:rsidRPr="002A09D9">
              <w:rPr>
                <w:rFonts w:ascii="Tahoma" w:hAnsi="Tahoma" w:cs="Tahoma"/>
                <w:sz w:val="20"/>
                <w:szCs w:val="20"/>
              </w:rPr>
              <w:t>p</w:t>
            </w:r>
            <w:r w:rsidR="00CC1541">
              <w:rPr>
                <w:rFonts w:ascii="Tahoma" w:hAnsi="Tahoma" w:cs="Tahoma"/>
                <w:sz w:val="20"/>
                <w:szCs w:val="20"/>
              </w:rPr>
              <w:t xml:space="preserve">raktyk oraz zasad uczestnictwa </w:t>
            </w:r>
            <w:bookmarkStart w:id="0" w:name="_GoBack"/>
            <w:bookmarkEnd w:id="0"/>
            <w:r w:rsidR="00EE6C44" w:rsidRPr="002A09D9">
              <w:rPr>
                <w:rFonts w:ascii="Tahoma" w:hAnsi="Tahoma" w:cs="Tahoma"/>
                <w:sz w:val="20"/>
                <w:szCs w:val="20"/>
              </w:rPr>
              <w:t>w projekcie pn. ”Studiuj Pielęgniarstwo w PWSZ w Gnieźnie”</w:t>
            </w:r>
            <w:r w:rsidRPr="002A09D9">
              <w:rPr>
                <w:rFonts w:ascii="Tahoma" w:hAnsi="Tahoma" w:cs="Tahoma"/>
                <w:sz w:val="20"/>
                <w:szCs w:val="20"/>
              </w:rPr>
              <w:t xml:space="preserve"> i zobowiązuję się do jego przestrzegania.</w:t>
            </w:r>
          </w:p>
          <w:p w:rsidR="00391915" w:rsidRPr="002A09D9" w:rsidRDefault="00391915" w:rsidP="001A0B41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09D9">
              <w:rPr>
                <w:rFonts w:ascii="Tahoma" w:eastAsia="Times" w:hAnsi="Tahoma" w:cs="Tahoma"/>
                <w:sz w:val="20"/>
                <w:szCs w:val="20"/>
              </w:rPr>
              <w:t>oś</w:t>
            </w:r>
            <w:r w:rsidRPr="002A09D9">
              <w:rPr>
                <w:rFonts w:ascii="Tahoma" w:hAnsi="Tahoma" w:cs="Tahoma"/>
                <w:sz w:val="20"/>
                <w:szCs w:val="20"/>
              </w:rPr>
              <w:t xml:space="preserve">wiadczam, </w:t>
            </w:r>
            <w:r w:rsidR="00CD5C9B" w:rsidRPr="002A09D9">
              <w:rPr>
                <w:rFonts w:ascii="Tahoma" w:hAnsi="Tahoma" w:cs="Tahoma"/>
                <w:sz w:val="20"/>
                <w:szCs w:val="20"/>
              </w:rPr>
              <w:t>że</w:t>
            </w:r>
            <w:r w:rsidRPr="002A09D9">
              <w:rPr>
                <w:rFonts w:ascii="Tahoma" w:hAnsi="Tahoma" w:cs="Tahoma"/>
                <w:sz w:val="20"/>
                <w:szCs w:val="20"/>
              </w:rPr>
              <w:t xml:space="preserve"> spełniam kryteria kwalifikowalności uprawniaj</w:t>
            </w:r>
            <w:r w:rsidR="00EE6C44" w:rsidRPr="002A09D9">
              <w:rPr>
                <w:rFonts w:ascii="Tahoma" w:hAnsi="Tahoma" w:cs="Tahoma"/>
                <w:sz w:val="20"/>
                <w:szCs w:val="20"/>
              </w:rPr>
              <w:t>ące do udziału w przedmiotowym P</w:t>
            </w:r>
            <w:r w:rsidRPr="002A09D9">
              <w:rPr>
                <w:rFonts w:ascii="Tahoma" w:hAnsi="Tahoma" w:cs="Tahoma"/>
                <w:sz w:val="20"/>
                <w:szCs w:val="20"/>
              </w:rPr>
              <w:t>rojekcie,</w:t>
            </w:r>
          </w:p>
          <w:p w:rsidR="0040270F" w:rsidRPr="00CD5C9B" w:rsidRDefault="0040270F" w:rsidP="0040270F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 xml:space="preserve">wyrażam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zgodę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na wykorzystywanie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zdjęć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i filmów z moim wizerunkiem, wykonywanych podczas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działań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realizo</w:t>
            </w:r>
            <w:r w:rsidR="00EE6C44">
              <w:rPr>
                <w:rFonts w:ascii="Tahoma" w:hAnsi="Tahoma" w:cs="Tahoma"/>
                <w:sz w:val="20"/>
                <w:szCs w:val="20"/>
              </w:rPr>
              <w:t>wanych w ramach przedmiotowego Projektu dla celów promocyjnych P</w:t>
            </w:r>
            <w:r w:rsidRPr="00CD5C9B">
              <w:rPr>
                <w:rFonts w:ascii="Tahoma" w:hAnsi="Tahoma" w:cs="Tahoma"/>
                <w:sz w:val="20"/>
                <w:szCs w:val="20"/>
              </w:rPr>
              <w:t>rojektu,</w:t>
            </w:r>
          </w:p>
          <w:p w:rsidR="00CC1541" w:rsidRDefault="00CC1541" w:rsidP="00CC1541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CC1541">
              <w:rPr>
                <w:rFonts w:ascii="Tahoma" w:hAnsi="Tahoma" w:cs="Tahoma"/>
                <w:sz w:val="20"/>
                <w:szCs w:val="20"/>
              </w:rPr>
              <w:t>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      </w:r>
          </w:p>
          <w:p w:rsidR="0040270F" w:rsidRPr="00CD5C9B" w:rsidRDefault="00CD5C9B" w:rsidP="00CC1541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zobowiązuję</w:t>
            </w:r>
            <w:r w:rsidR="00FA5B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D5C9B">
              <w:rPr>
                <w:rFonts w:ascii="Tahoma" w:hAnsi="Tahoma" w:cs="Tahoma"/>
                <w:sz w:val="20"/>
                <w:szCs w:val="20"/>
              </w:rPr>
              <w:t>się</w:t>
            </w:r>
            <w:r w:rsidR="00EE6C44">
              <w:rPr>
                <w:rFonts w:ascii="Tahoma" w:hAnsi="Tahoma" w:cs="Tahoma"/>
                <w:sz w:val="20"/>
                <w:szCs w:val="20"/>
              </w:rPr>
              <w:t xml:space="preserve"> do uczestnictwa w monitoringu P</w:t>
            </w:r>
            <w:r w:rsidR="0040270F" w:rsidRPr="00CD5C9B">
              <w:rPr>
                <w:rFonts w:ascii="Tahoma" w:hAnsi="Tahoma" w:cs="Tahoma"/>
                <w:sz w:val="20"/>
                <w:szCs w:val="20"/>
              </w:rPr>
              <w:t>rojektu, w szczególności do wypełnienia n</w:t>
            </w:r>
            <w:r w:rsidR="00011049" w:rsidRPr="00CD5C9B">
              <w:rPr>
                <w:rFonts w:ascii="Tahoma" w:hAnsi="Tahoma" w:cs="Tahoma"/>
                <w:sz w:val="20"/>
                <w:szCs w:val="20"/>
              </w:rPr>
              <w:t>iezbędnych ankiet i formularzy,</w:t>
            </w:r>
          </w:p>
          <w:p w:rsidR="001A0B41" w:rsidRPr="00CD5C9B" w:rsidRDefault="0040270F" w:rsidP="0040270F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dane podane w Deklaracji uczestnictwa w</w:t>
            </w:r>
            <w:r w:rsidR="00EE6C44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rojekcie i w załącznikach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są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zgodne z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prawdą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– jestem świadomy/a odpowiedzialności karnej za składanie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oświadczeń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niezgodnych z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prawdą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wynikającej z Kodeksu Karnego.</w:t>
            </w:r>
          </w:p>
        </w:tc>
      </w:tr>
    </w:tbl>
    <w:p w:rsidR="001A0B41" w:rsidRPr="00CD5C9B" w:rsidRDefault="001A0B41" w:rsidP="001A0B41">
      <w:pPr>
        <w:widowControl w:val="0"/>
        <w:spacing w:before="2" w:after="1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1A0B41" w:rsidRPr="00CD5C9B" w:rsidRDefault="001A0B41" w:rsidP="001A0B41">
      <w:pPr>
        <w:widowControl w:val="0"/>
        <w:spacing w:before="2" w:after="1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1A0B41" w:rsidRPr="00CD5C9B" w:rsidRDefault="001A0B41" w:rsidP="001A0B41">
      <w:pPr>
        <w:widowControl w:val="0"/>
        <w:spacing w:before="2" w:after="1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1A0B41" w:rsidRPr="00CD5C9B" w:rsidRDefault="001A0B41" w:rsidP="001A0B41">
      <w:pPr>
        <w:widowControl w:val="0"/>
        <w:spacing w:before="2" w:after="1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1A0B41" w:rsidRPr="00CD5C9B" w:rsidRDefault="001A0B41" w:rsidP="001A0B41">
      <w:pPr>
        <w:widowControl w:val="0"/>
        <w:spacing w:before="11" w:after="0" w:line="240" w:lineRule="auto"/>
        <w:rPr>
          <w:rFonts w:ascii="Tahoma" w:eastAsia="Verdana" w:hAnsi="Tahoma" w:cs="Tahoma"/>
          <w:sz w:val="20"/>
          <w:szCs w:val="20"/>
        </w:rPr>
      </w:pPr>
    </w:p>
    <w:p w:rsidR="001A0B41" w:rsidRPr="00CD5C9B" w:rsidRDefault="001A0B41" w:rsidP="001A0B41">
      <w:pPr>
        <w:widowControl w:val="0"/>
        <w:tabs>
          <w:tab w:val="left" w:pos="3744"/>
        </w:tabs>
        <w:spacing w:after="0" w:line="209" w:lineRule="exact"/>
        <w:ind w:left="124"/>
        <w:jc w:val="both"/>
        <w:rPr>
          <w:rFonts w:ascii="Tahoma" w:eastAsia="Verdana" w:hAnsi="Tahoma" w:cs="Tahoma"/>
          <w:sz w:val="20"/>
          <w:szCs w:val="20"/>
        </w:rPr>
      </w:pPr>
      <w:r w:rsidRPr="00CD5C9B">
        <w:rPr>
          <w:rFonts w:ascii="Tahoma" w:eastAsia="Verdana" w:hAnsi="Tahoma" w:cs="Tahoma"/>
          <w:sz w:val="20"/>
          <w:szCs w:val="20"/>
        </w:rPr>
        <w:t>…………………………………………</w:t>
      </w:r>
      <w:r w:rsidRPr="00CD5C9B">
        <w:rPr>
          <w:rFonts w:ascii="Tahoma" w:eastAsia="Verdana" w:hAnsi="Tahoma" w:cs="Tahoma"/>
          <w:sz w:val="20"/>
          <w:szCs w:val="20"/>
        </w:rPr>
        <w:tab/>
        <w:t>…………</w:t>
      </w:r>
      <w:r w:rsidR="00CD5C9B">
        <w:rPr>
          <w:rFonts w:ascii="Tahoma" w:eastAsia="Verdana" w:hAnsi="Tahoma" w:cs="Tahoma"/>
          <w:sz w:val="20"/>
          <w:szCs w:val="20"/>
        </w:rPr>
        <w:t>…………………………………………………</w:t>
      </w:r>
      <w:r w:rsidRPr="00CD5C9B">
        <w:rPr>
          <w:rFonts w:ascii="Tahoma" w:eastAsia="Verdana" w:hAnsi="Tahoma" w:cs="Tahoma"/>
          <w:sz w:val="20"/>
          <w:szCs w:val="20"/>
        </w:rPr>
        <w:t>……………</w:t>
      </w:r>
    </w:p>
    <w:p w:rsidR="001A0B41" w:rsidRPr="00CD5C9B" w:rsidRDefault="001A0B41" w:rsidP="001A0B41">
      <w:pPr>
        <w:widowControl w:val="0"/>
        <w:tabs>
          <w:tab w:val="left" w:pos="3665"/>
        </w:tabs>
        <w:spacing w:after="0" w:line="228" w:lineRule="exact"/>
        <w:ind w:left="124"/>
        <w:jc w:val="both"/>
        <w:rPr>
          <w:rFonts w:ascii="Tahoma" w:eastAsia="Verdana" w:hAnsi="Tahoma" w:cs="Tahoma"/>
          <w:i/>
          <w:sz w:val="20"/>
          <w:szCs w:val="20"/>
        </w:rPr>
      </w:pPr>
      <w:r w:rsidRPr="00CD5C9B">
        <w:rPr>
          <w:rFonts w:ascii="Tahoma" w:eastAsia="Verdana" w:hAnsi="Tahoma" w:cs="Tahoma"/>
          <w:i/>
          <w:sz w:val="20"/>
          <w:szCs w:val="20"/>
        </w:rPr>
        <w:t>Miejscowość,data</w:t>
      </w:r>
      <w:r w:rsidRPr="00CD5C9B">
        <w:rPr>
          <w:rFonts w:ascii="Tahoma" w:eastAsia="Verdana" w:hAnsi="Tahoma" w:cs="Tahoma"/>
          <w:i/>
          <w:sz w:val="20"/>
          <w:szCs w:val="20"/>
        </w:rPr>
        <w:tab/>
      </w:r>
      <w:r w:rsidR="00EE6C44">
        <w:rPr>
          <w:rFonts w:ascii="Tahoma" w:eastAsia="Verdana" w:hAnsi="Tahoma" w:cs="Tahoma"/>
          <w:i/>
          <w:sz w:val="20"/>
          <w:szCs w:val="20"/>
        </w:rPr>
        <w:t xml:space="preserve">       </w:t>
      </w:r>
      <w:r w:rsidRPr="00CD5C9B">
        <w:rPr>
          <w:rFonts w:ascii="Tahoma" w:eastAsia="Verdana" w:hAnsi="Tahoma" w:cs="Tahoma"/>
          <w:i/>
          <w:sz w:val="20"/>
          <w:szCs w:val="20"/>
        </w:rPr>
        <w:t xml:space="preserve">Czytelny podpis </w:t>
      </w:r>
      <w:r w:rsidR="00EE6C44">
        <w:rPr>
          <w:rFonts w:ascii="Tahoma" w:eastAsia="Verdana" w:hAnsi="Tahoma" w:cs="Tahoma"/>
          <w:i/>
          <w:sz w:val="20"/>
          <w:szCs w:val="20"/>
        </w:rPr>
        <w:t>Uczestnika P</w:t>
      </w:r>
      <w:r w:rsidRPr="00CD5C9B">
        <w:rPr>
          <w:rFonts w:ascii="Tahoma" w:eastAsia="Verdana" w:hAnsi="Tahoma" w:cs="Tahoma"/>
          <w:i/>
          <w:sz w:val="20"/>
          <w:szCs w:val="20"/>
        </w:rPr>
        <w:t>rojektu</w:t>
      </w:r>
    </w:p>
    <w:sectPr w:rsidR="001A0B41" w:rsidRPr="00CD5C9B" w:rsidSect="003F4CC8">
      <w:headerReference w:type="default" r:id="rId7"/>
      <w:footerReference w:type="default" r:id="rId8"/>
      <w:pgSz w:w="11906" w:h="16838" w:code="9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36F" w:rsidRDefault="00E9036F" w:rsidP="005B0558">
      <w:pPr>
        <w:spacing w:after="0" w:line="240" w:lineRule="auto"/>
      </w:pPr>
      <w:r>
        <w:separator/>
      </w:r>
    </w:p>
  </w:endnote>
  <w:endnote w:type="continuationSeparator" w:id="0">
    <w:p w:rsidR="00E9036F" w:rsidRDefault="00E9036F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9B" w:rsidRPr="00CD5C9B" w:rsidRDefault="00CD5C9B" w:rsidP="00CD5C9B">
    <w:pPr>
      <w:pStyle w:val="Stopka"/>
      <w:spacing w:after="240"/>
      <w:ind w:right="-342"/>
      <w:jc w:val="center"/>
      <w:rPr>
        <w:rFonts w:ascii="Trebuchet MS" w:hAnsi="Trebuchet MS"/>
        <w:i/>
        <w:sz w:val="18"/>
        <w:szCs w:val="18"/>
      </w:rPr>
    </w:pPr>
    <w:r w:rsidRPr="00297004">
      <w:rPr>
        <w:rFonts w:ascii="Trebuchet MS" w:hAnsi="Trebuchet MS"/>
        <w:i/>
        <w:sz w:val="18"/>
        <w:szCs w:val="18"/>
      </w:rPr>
      <w:t xml:space="preserve">Projekt współfinansowany ze </w:t>
    </w:r>
    <w:r w:rsidRPr="00297004">
      <w:rPr>
        <w:rFonts w:ascii="Trebuchet MS" w:hAnsi="Trebuchet MS" w:cs="TimesNewRoman"/>
        <w:i/>
        <w:sz w:val="18"/>
        <w:szCs w:val="18"/>
      </w:rPr>
      <w:t>ś</w:t>
    </w:r>
    <w:r w:rsidRPr="00297004">
      <w:rPr>
        <w:rFonts w:ascii="Trebuchet MS" w:hAnsi="Trebuchet MS"/>
        <w:i/>
        <w:sz w:val="18"/>
        <w:szCs w:val="18"/>
      </w:rPr>
      <w:t>rodków Unii Europejskiej w ramach Europejskiego Funduszu Społecznego</w:t>
    </w:r>
  </w:p>
  <w:p w:rsidR="00455BA7" w:rsidRPr="00455BA7" w:rsidRDefault="00455BA7" w:rsidP="00CD5C9B">
    <w:pPr>
      <w:spacing w:after="0" w:line="240" w:lineRule="auto"/>
      <w:contextualSpacing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36F" w:rsidRDefault="00E9036F" w:rsidP="005B0558">
      <w:pPr>
        <w:spacing w:after="0" w:line="240" w:lineRule="auto"/>
      </w:pPr>
      <w:r>
        <w:separator/>
      </w:r>
    </w:p>
  </w:footnote>
  <w:footnote w:type="continuationSeparator" w:id="0">
    <w:p w:rsidR="00E9036F" w:rsidRDefault="00E9036F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DDA" w:rsidRDefault="00CD5C9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3642995</wp:posOffset>
          </wp:positionH>
          <wp:positionV relativeFrom="paragraph">
            <wp:posOffset>-140970</wp:posOffset>
          </wp:positionV>
          <wp:extent cx="2533650" cy="752475"/>
          <wp:effectExtent l="19050" t="0" r="0" b="0"/>
          <wp:wrapNone/>
          <wp:docPr id="10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-395605</wp:posOffset>
          </wp:positionH>
          <wp:positionV relativeFrom="paragraph">
            <wp:posOffset>-179070</wp:posOffset>
          </wp:positionV>
          <wp:extent cx="1865630" cy="885825"/>
          <wp:effectExtent l="19050" t="0" r="127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9F2"/>
    <w:multiLevelType w:val="hybridMultilevel"/>
    <w:tmpl w:val="05A046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244B8"/>
    <w:multiLevelType w:val="hybridMultilevel"/>
    <w:tmpl w:val="342CEDA0"/>
    <w:lvl w:ilvl="0" w:tplc="1876A51A">
      <w:start w:val="1"/>
      <w:numFmt w:val="bullet"/>
      <w:lvlText w:val="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0D7420A"/>
    <w:multiLevelType w:val="hybridMultilevel"/>
    <w:tmpl w:val="6EF0760C"/>
    <w:lvl w:ilvl="0" w:tplc="1876A51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E43E15"/>
    <w:multiLevelType w:val="hybridMultilevel"/>
    <w:tmpl w:val="D5DE612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8D3356"/>
    <w:multiLevelType w:val="hybridMultilevel"/>
    <w:tmpl w:val="55BECEA4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A4044"/>
    <w:multiLevelType w:val="hybridMultilevel"/>
    <w:tmpl w:val="72B4075E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E725F"/>
    <w:multiLevelType w:val="hybridMultilevel"/>
    <w:tmpl w:val="0E16D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A4964"/>
    <w:multiLevelType w:val="hybridMultilevel"/>
    <w:tmpl w:val="930E2B8A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47BBB"/>
    <w:multiLevelType w:val="hybridMultilevel"/>
    <w:tmpl w:val="0E589770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52D5A"/>
    <w:multiLevelType w:val="hybridMultilevel"/>
    <w:tmpl w:val="490C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25EA3"/>
    <w:multiLevelType w:val="hybridMultilevel"/>
    <w:tmpl w:val="D8389AA8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71B5B"/>
    <w:multiLevelType w:val="hybridMultilevel"/>
    <w:tmpl w:val="5FB8AEB4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A"/>
    <w:rsid w:val="00011049"/>
    <w:rsid w:val="00044D5A"/>
    <w:rsid w:val="0005507E"/>
    <w:rsid w:val="000970DA"/>
    <w:rsid w:val="00192558"/>
    <w:rsid w:val="001A0B41"/>
    <w:rsid w:val="001F02F8"/>
    <w:rsid w:val="002A09D9"/>
    <w:rsid w:val="002A25EB"/>
    <w:rsid w:val="002B173B"/>
    <w:rsid w:val="002B4CAF"/>
    <w:rsid w:val="00311543"/>
    <w:rsid w:val="00355A19"/>
    <w:rsid w:val="00355F79"/>
    <w:rsid w:val="00387DDA"/>
    <w:rsid w:val="00391915"/>
    <w:rsid w:val="003E54F5"/>
    <w:rsid w:val="003F4CC8"/>
    <w:rsid w:val="0040270F"/>
    <w:rsid w:val="00455BA7"/>
    <w:rsid w:val="00462BC4"/>
    <w:rsid w:val="004829EF"/>
    <w:rsid w:val="004F7179"/>
    <w:rsid w:val="005B0558"/>
    <w:rsid w:val="00654FD0"/>
    <w:rsid w:val="00656CA8"/>
    <w:rsid w:val="006C471C"/>
    <w:rsid w:val="007477C7"/>
    <w:rsid w:val="0078559F"/>
    <w:rsid w:val="007E4AD4"/>
    <w:rsid w:val="0081192D"/>
    <w:rsid w:val="00861FCA"/>
    <w:rsid w:val="008A0986"/>
    <w:rsid w:val="008A6363"/>
    <w:rsid w:val="0094231E"/>
    <w:rsid w:val="009800E2"/>
    <w:rsid w:val="00984097"/>
    <w:rsid w:val="009B3B40"/>
    <w:rsid w:val="00A1595A"/>
    <w:rsid w:val="00A65512"/>
    <w:rsid w:val="00A65B66"/>
    <w:rsid w:val="00A85A37"/>
    <w:rsid w:val="00A92818"/>
    <w:rsid w:val="00A9647B"/>
    <w:rsid w:val="00B428FA"/>
    <w:rsid w:val="00B72B8A"/>
    <w:rsid w:val="00BD0954"/>
    <w:rsid w:val="00C32F18"/>
    <w:rsid w:val="00C33A14"/>
    <w:rsid w:val="00C34D95"/>
    <w:rsid w:val="00CC1541"/>
    <w:rsid w:val="00CD5C9B"/>
    <w:rsid w:val="00D750D0"/>
    <w:rsid w:val="00D76C40"/>
    <w:rsid w:val="00D9280F"/>
    <w:rsid w:val="00DB715A"/>
    <w:rsid w:val="00DC3E77"/>
    <w:rsid w:val="00E16BDE"/>
    <w:rsid w:val="00E70EAE"/>
    <w:rsid w:val="00E9036F"/>
    <w:rsid w:val="00EA2D87"/>
    <w:rsid w:val="00EE6C44"/>
    <w:rsid w:val="00F72478"/>
    <w:rsid w:val="00FA5B23"/>
    <w:rsid w:val="00FD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5:docId w15:val="{654AC234-3369-4787-B09F-160F1B28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B4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0B41"/>
    <w:pPr>
      <w:spacing w:after="120"/>
    </w:pPr>
    <w:rPr>
      <w:rFonts w:asciiTheme="minorHAnsi" w:eastAsiaTheme="minorHAnsi" w:hAnsiTheme="minorHAnsi" w:cstheme="minorBidi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0B41"/>
    <w:rPr>
      <w:lang w:val="pl-PL"/>
    </w:rPr>
  </w:style>
  <w:style w:type="paragraph" w:customStyle="1" w:styleId="Domylne">
    <w:name w:val="Domyślne"/>
    <w:rsid w:val="00FD5764"/>
    <w:pPr>
      <w:spacing w:after="0" w:line="240" w:lineRule="auto"/>
    </w:pPr>
    <w:rPr>
      <w:rFonts w:ascii="Helvetica" w:eastAsia="Arial Unicode MS" w:hAnsi="Helvetica" w:cs="Arial Unicode MS"/>
      <w:color w:val="000000"/>
      <w:lang w:val="pl-PL" w:eastAsia="pl-PL" w:bidi="ar-SA"/>
    </w:rPr>
  </w:style>
  <w:style w:type="table" w:styleId="Tabela-Siatka">
    <w:name w:val="Table Grid"/>
    <w:basedOn w:val="Standardowy"/>
    <w:uiPriority w:val="59"/>
    <w:rsid w:val="008A6363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4CD14350</Template>
  <TotalTime>5</TotalTime>
  <Pages>3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Jastrzębska Justyna</cp:lastModifiedBy>
  <cp:revision>7</cp:revision>
  <cp:lastPrinted>2018-02-02T07:48:00Z</cp:lastPrinted>
  <dcterms:created xsi:type="dcterms:W3CDTF">2018-02-02T07:44:00Z</dcterms:created>
  <dcterms:modified xsi:type="dcterms:W3CDTF">2018-10-25T12:41:00Z</dcterms:modified>
</cp:coreProperties>
</file>