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5D" w:rsidRPr="00033927" w:rsidRDefault="0036485D" w:rsidP="0036485D">
      <w:pPr>
        <w:pStyle w:val="Nagwek1"/>
        <w:tabs>
          <w:tab w:val="left" w:pos="7371"/>
        </w:tabs>
        <w:ind w:left="7371"/>
        <w:jc w:val="both"/>
        <w:rPr>
          <w:rFonts w:ascii="Tahoma" w:hAnsi="Tahoma" w:cs="Tahoma"/>
          <w:sz w:val="20"/>
          <w:szCs w:val="20"/>
          <w:lang w:val="pl-PL"/>
        </w:rPr>
      </w:pPr>
      <w:r w:rsidRPr="00033927">
        <w:rPr>
          <w:rFonts w:ascii="Tahoma" w:hAnsi="Tahoma" w:cs="Tahoma"/>
          <w:sz w:val="20"/>
          <w:szCs w:val="20"/>
          <w:lang w:val="pl-PL"/>
        </w:rPr>
        <w:t xml:space="preserve">Załącznik nr 1 </w:t>
      </w:r>
    </w:p>
    <w:p w:rsidR="0036485D" w:rsidRPr="00033927" w:rsidRDefault="0036485D" w:rsidP="003D5D43">
      <w:pPr>
        <w:pStyle w:val="Nagwek1"/>
        <w:tabs>
          <w:tab w:val="left" w:pos="7371"/>
        </w:tabs>
        <w:ind w:left="7371"/>
        <w:rPr>
          <w:rFonts w:ascii="Tahoma" w:hAnsi="Tahoma" w:cs="Tahoma"/>
          <w:sz w:val="20"/>
          <w:szCs w:val="20"/>
          <w:lang w:val="pl-PL"/>
        </w:rPr>
      </w:pPr>
      <w:r w:rsidRPr="00033927">
        <w:rPr>
          <w:rFonts w:ascii="Tahoma" w:hAnsi="Tahoma" w:cs="Tahoma"/>
          <w:sz w:val="20"/>
          <w:szCs w:val="20"/>
          <w:lang w:val="pl-PL"/>
        </w:rPr>
        <w:t>do Regulaminu pr</w:t>
      </w:r>
      <w:r w:rsidR="003D5D43">
        <w:rPr>
          <w:rFonts w:ascii="Tahoma" w:hAnsi="Tahoma" w:cs="Tahoma"/>
          <w:sz w:val="20"/>
          <w:szCs w:val="20"/>
          <w:lang w:val="pl-PL"/>
        </w:rPr>
        <w:t>aktyk oraz zasad uczestnictwa w </w:t>
      </w:r>
      <w:r w:rsidRPr="00033927">
        <w:rPr>
          <w:rFonts w:ascii="Tahoma" w:hAnsi="Tahoma" w:cs="Tahoma"/>
          <w:sz w:val="20"/>
          <w:szCs w:val="20"/>
          <w:lang w:val="pl-PL"/>
        </w:rPr>
        <w:t>projekcie pn. ”</w:t>
      </w:r>
      <w:r w:rsidR="003D5D43">
        <w:rPr>
          <w:rFonts w:ascii="Tahoma" w:hAnsi="Tahoma" w:cs="Tahoma"/>
          <w:sz w:val="20"/>
          <w:szCs w:val="20"/>
          <w:lang w:val="pl-PL"/>
        </w:rPr>
        <w:t>Studiuj Pielęgniarstwo w PWSZ w </w:t>
      </w:r>
      <w:r w:rsidRPr="00033927">
        <w:rPr>
          <w:rFonts w:ascii="Tahoma" w:hAnsi="Tahoma" w:cs="Tahoma"/>
          <w:sz w:val="20"/>
          <w:szCs w:val="20"/>
          <w:lang w:val="pl-PL"/>
        </w:rPr>
        <w:t>Gnieźnie”</w:t>
      </w:r>
    </w:p>
    <w:p w:rsidR="00E32E6B" w:rsidRPr="00033927" w:rsidRDefault="00E32E6B" w:rsidP="008A0E82">
      <w:pPr>
        <w:pStyle w:val="Nagwek1"/>
        <w:spacing w:line="240" w:lineRule="auto"/>
        <w:jc w:val="right"/>
        <w:rPr>
          <w:rFonts w:ascii="Tahoma" w:hAnsi="Tahoma" w:cs="Tahoma"/>
          <w:i/>
          <w:sz w:val="20"/>
          <w:szCs w:val="20"/>
          <w:lang w:val="pl-PL"/>
        </w:rPr>
      </w:pPr>
    </w:p>
    <w:p w:rsidR="00E32E6B" w:rsidRPr="00033927" w:rsidRDefault="00E32E6B" w:rsidP="00E32E6B">
      <w:pPr>
        <w:rPr>
          <w:rFonts w:ascii="Tahoma" w:hAnsi="Tahoma" w:cs="Tahoma"/>
          <w:sz w:val="20"/>
          <w:szCs w:val="20"/>
        </w:rPr>
      </w:pPr>
    </w:p>
    <w:p w:rsidR="008A0E82" w:rsidRPr="00033927" w:rsidRDefault="00DE1234" w:rsidP="008A0E82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033927">
        <w:rPr>
          <w:rFonts w:ascii="Tahoma" w:hAnsi="Tahoma" w:cs="Tahoma"/>
          <w:b/>
          <w:sz w:val="20"/>
          <w:szCs w:val="20"/>
        </w:rPr>
        <w:t>FORMULARZ</w:t>
      </w:r>
      <w:r w:rsidR="0036485D" w:rsidRPr="00033927">
        <w:rPr>
          <w:rFonts w:ascii="Tahoma" w:hAnsi="Tahoma" w:cs="Tahoma"/>
          <w:b/>
          <w:sz w:val="20"/>
          <w:szCs w:val="20"/>
        </w:rPr>
        <w:t xml:space="preserve"> </w:t>
      </w:r>
      <w:r w:rsidRPr="00033927">
        <w:rPr>
          <w:rFonts w:ascii="Tahoma" w:hAnsi="Tahoma" w:cs="Tahoma"/>
          <w:b/>
          <w:sz w:val="20"/>
          <w:szCs w:val="20"/>
        </w:rPr>
        <w:t>ZGŁOSZENI</w:t>
      </w:r>
      <w:r w:rsidR="00B23B1C" w:rsidRPr="00033927">
        <w:rPr>
          <w:rFonts w:ascii="Tahoma" w:hAnsi="Tahoma" w:cs="Tahoma"/>
          <w:b/>
          <w:sz w:val="20"/>
          <w:szCs w:val="20"/>
        </w:rPr>
        <w:t>A</w:t>
      </w:r>
    </w:p>
    <w:p w:rsidR="008A0E82" w:rsidRDefault="00B23B1C" w:rsidP="008A0E82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do udziału w projekcie pn.</w:t>
      </w:r>
    </w:p>
    <w:p w:rsidR="00B23B1C" w:rsidRPr="00A43F1F" w:rsidRDefault="00B23B1C" w:rsidP="008A0E82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A43F1F">
        <w:rPr>
          <w:rFonts w:ascii="Tahoma" w:hAnsi="Tahoma" w:cs="Tahoma"/>
          <w:b/>
          <w:sz w:val="20"/>
          <w:szCs w:val="20"/>
        </w:rPr>
        <w:t>pn. ”Studiuj Pielęgniarstwo w PWSZ w Gnieźnie”</w:t>
      </w:r>
    </w:p>
    <w:p w:rsidR="00B23B1C" w:rsidRPr="00A43F1F" w:rsidRDefault="00B23B1C" w:rsidP="00B23B1C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23B1C" w:rsidRPr="008A4718" w:rsidRDefault="00B23B1C" w:rsidP="008A4718">
      <w:pPr>
        <w:spacing w:after="120"/>
        <w:ind w:right="-468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w następujących działaniach realizowanych w ramach projektu:</w:t>
      </w:r>
    </w:p>
    <w:p w:rsidR="002D0B0C" w:rsidRDefault="00981D83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wykłady</w:t>
      </w:r>
      <w:r w:rsidR="002D0B0C" w:rsidRPr="002D0B0C">
        <w:rPr>
          <w:rFonts w:ascii="Tahoma" w:hAnsi="Tahoma" w:cs="Tahoma"/>
          <w:sz w:val="20"/>
          <w:szCs w:val="20"/>
        </w:rPr>
        <w:t xml:space="preserve"> dodatkowe wykraczające poza </w:t>
      </w:r>
      <w:r w:rsidR="002D0B0C">
        <w:rPr>
          <w:rFonts w:ascii="Tahoma" w:hAnsi="Tahoma" w:cs="Tahoma"/>
          <w:sz w:val="20"/>
          <w:szCs w:val="20"/>
        </w:rPr>
        <w:t>standardowy program kształcenia,</w:t>
      </w:r>
    </w:p>
    <w:p w:rsidR="002D0B0C" w:rsidRDefault="002D0B0C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 w:rsidRPr="002D0B0C">
        <w:rPr>
          <w:rFonts w:ascii="Tahoma" w:hAnsi="Tahoma" w:cs="Tahoma"/>
          <w:sz w:val="20"/>
          <w:szCs w:val="20"/>
        </w:rPr>
        <w:t>płatn</w:t>
      </w:r>
      <w:r>
        <w:rPr>
          <w:rFonts w:ascii="Tahoma" w:hAnsi="Tahoma" w:cs="Tahoma"/>
          <w:sz w:val="20"/>
          <w:szCs w:val="20"/>
        </w:rPr>
        <w:t>e obowiązkowe praktyki zawodowe,</w:t>
      </w:r>
    </w:p>
    <w:p w:rsidR="002D0B0C" w:rsidRPr="002D0B0C" w:rsidRDefault="002D0B0C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 w:rsidRPr="002D0B0C">
        <w:rPr>
          <w:rFonts w:ascii="Tahoma" w:hAnsi="Tahoma" w:cs="Tahoma"/>
          <w:sz w:val="20"/>
          <w:szCs w:val="20"/>
        </w:rPr>
        <w:t>ponadprog</w:t>
      </w:r>
      <w:r w:rsidR="00981D83">
        <w:rPr>
          <w:rFonts w:ascii="Tahoma" w:hAnsi="Tahoma" w:cs="Tahoma"/>
          <w:sz w:val="20"/>
          <w:szCs w:val="20"/>
        </w:rPr>
        <w:t>ramowe płatne praktyki zawodowe.</w:t>
      </w:r>
    </w:p>
    <w:p w:rsidR="00B23B1C" w:rsidRPr="008A4718" w:rsidRDefault="00B23B1C" w:rsidP="00B23B1C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8A4718">
        <w:rPr>
          <w:rFonts w:ascii="Tahoma" w:hAnsi="Tahoma" w:cs="Tahoma"/>
          <w:b/>
          <w:sz w:val="20"/>
          <w:szCs w:val="20"/>
        </w:rPr>
        <w:t>Dane Kandydata:</w:t>
      </w:r>
    </w:p>
    <w:tbl>
      <w:tblPr>
        <w:tblW w:w="5000" w:type="pct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4486"/>
        <w:gridCol w:w="1016"/>
      </w:tblGrid>
      <w:tr w:rsidR="00B23B1C" w:rsidRPr="00A43F1F" w:rsidTr="002F323C"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38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330"/>
        </w:trPr>
        <w:tc>
          <w:tcPr>
            <w:tcW w:w="1962" w:type="pct"/>
            <w:vMerge w:val="restar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477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561" w:type="pct"/>
            <w:vAlign w:val="center"/>
          </w:tcPr>
          <w:p w:rsidR="00B23B1C" w:rsidRPr="00A43F1F" w:rsidRDefault="00B23B1C" w:rsidP="002C00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265"/>
        </w:trPr>
        <w:tc>
          <w:tcPr>
            <w:tcW w:w="1962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7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561" w:type="pct"/>
            <w:vAlign w:val="center"/>
          </w:tcPr>
          <w:p w:rsidR="00B23B1C" w:rsidRPr="00A43F1F" w:rsidRDefault="00B23B1C" w:rsidP="002C00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Miejsce urodzenia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Ulica/ Nr domu/ Nr lokalu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Telefon stacjonarny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Telefon komórkowy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Adres poczty elektronicznej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8A4718">
        <w:trPr>
          <w:trHeight w:hRule="exact" w:val="609"/>
        </w:trPr>
        <w:tc>
          <w:tcPr>
            <w:tcW w:w="1962" w:type="pct"/>
            <w:shd w:val="clear" w:color="auto" w:fill="F2F2F2"/>
            <w:vAlign w:val="center"/>
          </w:tcPr>
          <w:p w:rsidR="00B23B1C" w:rsidRPr="008A4718" w:rsidRDefault="00B23B1C" w:rsidP="008A47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3038" w:type="pct"/>
            <w:gridSpan w:val="2"/>
          </w:tcPr>
          <w:p w:rsidR="00B23B1C" w:rsidRPr="00A43F1F" w:rsidRDefault="00B23B1C" w:rsidP="002C001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Rok studiów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Kierunek studiów </w:t>
            </w:r>
          </w:p>
        </w:tc>
        <w:tc>
          <w:tcPr>
            <w:tcW w:w="3038" w:type="pct"/>
            <w:gridSpan w:val="2"/>
            <w:vAlign w:val="center"/>
          </w:tcPr>
          <w:p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23B1C" w:rsidRPr="00A43F1F" w:rsidRDefault="00B23B1C" w:rsidP="00B23B1C">
      <w:pPr>
        <w:widowControl w:val="0"/>
        <w:rPr>
          <w:rFonts w:ascii="Tahoma" w:eastAsia="Verdana" w:hAnsi="Tahoma" w:cs="Tahoma"/>
          <w:b/>
          <w:sz w:val="20"/>
          <w:szCs w:val="20"/>
        </w:rPr>
      </w:pPr>
    </w:p>
    <w:p w:rsidR="00B23B1C" w:rsidRPr="00A43F1F" w:rsidRDefault="00B23B1C" w:rsidP="00B23B1C">
      <w:pPr>
        <w:widowControl w:val="0"/>
        <w:rPr>
          <w:rFonts w:ascii="Tahoma" w:eastAsia="Verdana" w:hAnsi="Tahoma" w:cs="Tahoma"/>
          <w:sz w:val="20"/>
          <w:szCs w:val="20"/>
        </w:rPr>
      </w:pPr>
    </w:p>
    <w:p w:rsidR="00B23B1C" w:rsidRPr="00A43F1F" w:rsidRDefault="00B23B1C" w:rsidP="00B23B1C">
      <w:pPr>
        <w:jc w:val="both"/>
        <w:rPr>
          <w:rFonts w:ascii="Tahoma" w:hAnsi="Tahoma" w:cs="Tahoma"/>
          <w:b/>
          <w:sz w:val="20"/>
          <w:szCs w:val="20"/>
        </w:rPr>
      </w:pPr>
    </w:p>
    <w:p w:rsidR="00B23B1C" w:rsidRPr="00A43F1F" w:rsidRDefault="00B23B1C" w:rsidP="00B23B1C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B23B1C" w:rsidRPr="00A43F1F" w:rsidRDefault="00B23B1C" w:rsidP="00B23B1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Oświadczam, iż podane wyżej dane są zgodne z prawdą i zostałem(</w:t>
      </w:r>
      <w:proofErr w:type="spellStart"/>
      <w:r w:rsidRPr="00A43F1F">
        <w:rPr>
          <w:rFonts w:ascii="Tahoma" w:hAnsi="Tahoma" w:cs="Tahoma"/>
          <w:sz w:val="20"/>
          <w:szCs w:val="20"/>
        </w:rPr>
        <w:t>am</w:t>
      </w:r>
      <w:proofErr w:type="spellEnd"/>
      <w:r w:rsidRPr="00A43F1F">
        <w:rPr>
          <w:rFonts w:ascii="Tahoma" w:hAnsi="Tahoma" w:cs="Tahoma"/>
          <w:sz w:val="20"/>
          <w:szCs w:val="20"/>
        </w:rPr>
        <w:t xml:space="preserve">) pouczony(a) </w:t>
      </w:r>
      <w:r w:rsidRPr="00A43F1F">
        <w:rPr>
          <w:rFonts w:ascii="Tahoma" w:hAnsi="Tahoma" w:cs="Tahoma"/>
          <w:sz w:val="20"/>
          <w:szCs w:val="20"/>
        </w:rPr>
        <w:br/>
        <w:t>o odpowiedzialności za składanie oświadczeń niezgodnych z prawdą.</w:t>
      </w:r>
    </w:p>
    <w:p w:rsidR="00B23B1C" w:rsidRPr="00A43F1F" w:rsidRDefault="00B23B1C" w:rsidP="00B23B1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Oświadczam, że nie jestem uczestnikiem innego projektu współfinansowane</w:t>
      </w:r>
      <w:r w:rsidR="008A0E82">
        <w:rPr>
          <w:rFonts w:ascii="Tahoma" w:hAnsi="Tahoma" w:cs="Tahoma"/>
          <w:sz w:val="20"/>
          <w:szCs w:val="20"/>
        </w:rPr>
        <w:t>go w ramach Osi priorytetowej V </w:t>
      </w:r>
      <w:r w:rsidRPr="00A43F1F">
        <w:rPr>
          <w:rFonts w:ascii="Tahoma" w:hAnsi="Tahoma" w:cs="Tahoma"/>
          <w:sz w:val="20"/>
          <w:szCs w:val="20"/>
        </w:rPr>
        <w:t>Wsparcie dla obszaru zdrowia.</w:t>
      </w:r>
    </w:p>
    <w:p w:rsidR="00A8622A" w:rsidRDefault="00B23B1C" w:rsidP="00B23B1C">
      <w:pPr>
        <w:widowControl w:val="0"/>
        <w:numPr>
          <w:ilvl w:val="0"/>
          <w:numId w:val="12"/>
        </w:numPr>
        <w:spacing w:before="2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</w:rPr>
      </w:pPr>
      <w:r w:rsidRPr="00A43F1F">
        <w:rPr>
          <w:rFonts w:ascii="Tahoma" w:eastAsia="Verdana" w:hAnsi="Tahoma" w:cs="Tahoma"/>
          <w:sz w:val="20"/>
          <w:szCs w:val="20"/>
        </w:rPr>
        <w:t>Oświadczam, że w sytuacji nie zakwalifikowania mnie do projektu nie będę</w:t>
      </w:r>
      <w:r w:rsidR="008A0E82">
        <w:rPr>
          <w:rFonts w:ascii="Tahoma" w:eastAsia="Verdana" w:hAnsi="Tahoma" w:cs="Tahoma"/>
          <w:sz w:val="20"/>
          <w:szCs w:val="20"/>
        </w:rPr>
        <w:t xml:space="preserve"> zgłaszał/a żadnych roszczeń do </w:t>
      </w:r>
      <w:r w:rsidRPr="00A43F1F">
        <w:rPr>
          <w:rFonts w:ascii="Tahoma" w:eastAsia="Verdana" w:hAnsi="Tahoma" w:cs="Tahoma"/>
          <w:sz w:val="20"/>
          <w:szCs w:val="20"/>
        </w:rPr>
        <w:t>Realizatora Projektu.</w:t>
      </w:r>
    </w:p>
    <w:p w:rsidR="00B23B1C" w:rsidRPr="00A8622A" w:rsidRDefault="00A8622A" w:rsidP="00B23B1C">
      <w:pPr>
        <w:widowControl w:val="0"/>
        <w:numPr>
          <w:ilvl w:val="0"/>
          <w:numId w:val="12"/>
        </w:numPr>
        <w:spacing w:before="2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</w:rPr>
      </w:pPr>
      <w:bookmarkStart w:id="0" w:name="_GoBack"/>
      <w:r w:rsidRPr="00A8622A">
        <w:rPr>
          <w:rFonts w:ascii="Tahoma" w:hAnsi="Tahoma" w:cs="Tahoma"/>
          <w:color w:val="000000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bookmarkEnd w:id="0"/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Data ............................................</w:t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  <w:t xml:space="preserve">                ...............................................................</w:t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="008D7129">
        <w:rPr>
          <w:rFonts w:ascii="Tahoma" w:hAnsi="Tahoma" w:cs="Tahoma"/>
          <w:sz w:val="20"/>
          <w:szCs w:val="20"/>
        </w:rPr>
        <w:tab/>
      </w:r>
      <w:r w:rsidR="008D7129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 xml:space="preserve"> (czytelny podpis studenta) </w:t>
      </w:r>
    </w:p>
    <w:p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:rsidR="00FF4BF6" w:rsidRPr="00A43F1F" w:rsidRDefault="00FF4BF6" w:rsidP="00B23B1C">
      <w:pPr>
        <w:jc w:val="center"/>
        <w:rPr>
          <w:rFonts w:ascii="Tahoma" w:hAnsi="Tahoma" w:cs="Tahoma"/>
          <w:sz w:val="20"/>
          <w:szCs w:val="20"/>
        </w:rPr>
      </w:pPr>
    </w:p>
    <w:sectPr w:rsidR="00FF4BF6" w:rsidRPr="00A43F1F" w:rsidSect="00545E4A">
      <w:headerReference w:type="default" r:id="rId8"/>
      <w:footerReference w:type="default" r:id="rId9"/>
      <w:pgSz w:w="11910" w:h="16840"/>
      <w:pgMar w:top="1417" w:right="1417" w:bottom="1417" w:left="1417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EE" w:rsidRDefault="00470AEE">
      <w:r>
        <w:separator/>
      </w:r>
    </w:p>
  </w:endnote>
  <w:endnote w:type="continuationSeparator" w:id="0">
    <w:p w:rsidR="00470AEE" w:rsidRDefault="0047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FC" w:rsidRPr="00F80CFC" w:rsidRDefault="00F80CFC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874993" w:rsidRPr="00F80CFC" w:rsidRDefault="00874993" w:rsidP="00F80C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EE" w:rsidRDefault="00470AEE">
      <w:r>
        <w:separator/>
      </w:r>
    </w:p>
  </w:footnote>
  <w:footnote w:type="continuationSeparator" w:id="0">
    <w:p w:rsidR="00470AEE" w:rsidRDefault="0047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62" w:rsidRDefault="009611F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198"/>
    <w:multiLevelType w:val="hybridMultilevel"/>
    <w:tmpl w:val="168AECFE"/>
    <w:lvl w:ilvl="0" w:tplc="4EDCA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43E15"/>
    <w:multiLevelType w:val="hybridMultilevel"/>
    <w:tmpl w:val="C41CE7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40F66066"/>
    <w:multiLevelType w:val="hybridMultilevel"/>
    <w:tmpl w:val="077E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5BB1"/>
    <w:multiLevelType w:val="hybridMultilevel"/>
    <w:tmpl w:val="BB1E25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7778E3"/>
    <w:multiLevelType w:val="hybridMultilevel"/>
    <w:tmpl w:val="C9708650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33927"/>
    <w:rsid w:val="000422DF"/>
    <w:rsid w:val="00053DA1"/>
    <w:rsid w:val="00071EE7"/>
    <w:rsid w:val="00080B36"/>
    <w:rsid w:val="000B4FE2"/>
    <w:rsid w:val="000B522A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154ED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7559"/>
    <w:rsid w:val="001E785F"/>
    <w:rsid w:val="001F0A26"/>
    <w:rsid w:val="0020698A"/>
    <w:rsid w:val="00216CA6"/>
    <w:rsid w:val="00240E6D"/>
    <w:rsid w:val="002470F3"/>
    <w:rsid w:val="00263F05"/>
    <w:rsid w:val="002652C8"/>
    <w:rsid w:val="00282A3D"/>
    <w:rsid w:val="00285718"/>
    <w:rsid w:val="00287F07"/>
    <w:rsid w:val="002A38ED"/>
    <w:rsid w:val="002A74CF"/>
    <w:rsid w:val="002B457F"/>
    <w:rsid w:val="002C75FE"/>
    <w:rsid w:val="002D0B0C"/>
    <w:rsid w:val="002D5BC7"/>
    <w:rsid w:val="002D6BFB"/>
    <w:rsid w:val="002F323C"/>
    <w:rsid w:val="00305266"/>
    <w:rsid w:val="00313347"/>
    <w:rsid w:val="00325D79"/>
    <w:rsid w:val="00330BE5"/>
    <w:rsid w:val="00335ECB"/>
    <w:rsid w:val="00364313"/>
    <w:rsid w:val="0036485D"/>
    <w:rsid w:val="003760AE"/>
    <w:rsid w:val="0039478C"/>
    <w:rsid w:val="003B64EE"/>
    <w:rsid w:val="003B753D"/>
    <w:rsid w:val="003D22C0"/>
    <w:rsid w:val="003D5D43"/>
    <w:rsid w:val="003E1806"/>
    <w:rsid w:val="003F63FC"/>
    <w:rsid w:val="003F6720"/>
    <w:rsid w:val="00401B51"/>
    <w:rsid w:val="00405326"/>
    <w:rsid w:val="00427426"/>
    <w:rsid w:val="00435C63"/>
    <w:rsid w:val="00451684"/>
    <w:rsid w:val="00455F81"/>
    <w:rsid w:val="0046334B"/>
    <w:rsid w:val="00470AEE"/>
    <w:rsid w:val="004C4FA2"/>
    <w:rsid w:val="004D27B4"/>
    <w:rsid w:val="004E1CC9"/>
    <w:rsid w:val="004E314C"/>
    <w:rsid w:val="004F0AE4"/>
    <w:rsid w:val="004F1910"/>
    <w:rsid w:val="004F2E53"/>
    <w:rsid w:val="004F423F"/>
    <w:rsid w:val="004F42CF"/>
    <w:rsid w:val="004F5DA7"/>
    <w:rsid w:val="00504310"/>
    <w:rsid w:val="00506A7A"/>
    <w:rsid w:val="00512A63"/>
    <w:rsid w:val="00513D75"/>
    <w:rsid w:val="005215D5"/>
    <w:rsid w:val="00540BEA"/>
    <w:rsid w:val="00545E4A"/>
    <w:rsid w:val="0055546C"/>
    <w:rsid w:val="00561B55"/>
    <w:rsid w:val="00571D9D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21EAC"/>
    <w:rsid w:val="00633692"/>
    <w:rsid w:val="00643EBC"/>
    <w:rsid w:val="006444F5"/>
    <w:rsid w:val="00645215"/>
    <w:rsid w:val="00645EA7"/>
    <w:rsid w:val="00646E3A"/>
    <w:rsid w:val="00653853"/>
    <w:rsid w:val="00670BD3"/>
    <w:rsid w:val="00673BB6"/>
    <w:rsid w:val="00676921"/>
    <w:rsid w:val="0068212B"/>
    <w:rsid w:val="00683017"/>
    <w:rsid w:val="00687D96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7059A0"/>
    <w:rsid w:val="007109C0"/>
    <w:rsid w:val="0071217B"/>
    <w:rsid w:val="00732DC0"/>
    <w:rsid w:val="00736F34"/>
    <w:rsid w:val="007371CB"/>
    <w:rsid w:val="0074002C"/>
    <w:rsid w:val="007420E2"/>
    <w:rsid w:val="0076114C"/>
    <w:rsid w:val="00762E92"/>
    <w:rsid w:val="00772062"/>
    <w:rsid w:val="00782695"/>
    <w:rsid w:val="007828D9"/>
    <w:rsid w:val="00792B34"/>
    <w:rsid w:val="0079796C"/>
    <w:rsid w:val="007A7D3C"/>
    <w:rsid w:val="007B2BB1"/>
    <w:rsid w:val="007B3CAF"/>
    <w:rsid w:val="007B4949"/>
    <w:rsid w:val="007B6D9A"/>
    <w:rsid w:val="007C2F31"/>
    <w:rsid w:val="007C5C8E"/>
    <w:rsid w:val="007D3740"/>
    <w:rsid w:val="007D62BC"/>
    <w:rsid w:val="007E0075"/>
    <w:rsid w:val="007E3E4D"/>
    <w:rsid w:val="007F356C"/>
    <w:rsid w:val="00806D7B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0E82"/>
    <w:rsid w:val="008A3900"/>
    <w:rsid w:val="008A4718"/>
    <w:rsid w:val="008A4A4D"/>
    <w:rsid w:val="008B0690"/>
    <w:rsid w:val="008D3DC8"/>
    <w:rsid w:val="008D7129"/>
    <w:rsid w:val="00905F2A"/>
    <w:rsid w:val="00907A56"/>
    <w:rsid w:val="00927009"/>
    <w:rsid w:val="00927407"/>
    <w:rsid w:val="0094573F"/>
    <w:rsid w:val="009465B2"/>
    <w:rsid w:val="00956388"/>
    <w:rsid w:val="009611F2"/>
    <w:rsid w:val="00963E8B"/>
    <w:rsid w:val="009649BE"/>
    <w:rsid w:val="00967BD9"/>
    <w:rsid w:val="00970E78"/>
    <w:rsid w:val="00981D83"/>
    <w:rsid w:val="009859EF"/>
    <w:rsid w:val="0099317D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43F1F"/>
    <w:rsid w:val="00A53930"/>
    <w:rsid w:val="00A61240"/>
    <w:rsid w:val="00A67980"/>
    <w:rsid w:val="00A84846"/>
    <w:rsid w:val="00A8622A"/>
    <w:rsid w:val="00A87428"/>
    <w:rsid w:val="00AA2B5C"/>
    <w:rsid w:val="00AA3B22"/>
    <w:rsid w:val="00AB4D6F"/>
    <w:rsid w:val="00AC4223"/>
    <w:rsid w:val="00AD1768"/>
    <w:rsid w:val="00AD58FF"/>
    <w:rsid w:val="00AD659C"/>
    <w:rsid w:val="00AF20A6"/>
    <w:rsid w:val="00AF798E"/>
    <w:rsid w:val="00B23B1C"/>
    <w:rsid w:val="00B23B2D"/>
    <w:rsid w:val="00B345B2"/>
    <w:rsid w:val="00B450D8"/>
    <w:rsid w:val="00B64B3A"/>
    <w:rsid w:val="00B65226"/>
    <w:rsid w:val="00B81A37"/>
    <w:rsid w:val="00B81C99"/>
    <w:rsid w:val="00B9366D"/>
    <w:rsid w:val="00BA0D08"/>
    <w:rsid w:val="00BA1AEA"/>
    <w:rsid w:val="00BB7182"/>
    <w:rsid w:val="00BC1FA7"/>
    <w:rsid w:val="00BC25E6"/>
    <w:rsid w:val="00BE6109"/>
    <w:rsid w:val="00C0427C"/>
    <w:rsid w:val="00C04AC2"/>
    <w:rsid w:val="00C104BB"/>
    <w:rsid w:val="00C20C7B"/>
    <w:rsid w:val="00C22C35"/>
    <w:rsid w:val="00C25075"/>
    <w:rsid w:val="00C34D23"/>
    <w:rsid w:val="00C54C02"/>
    <w:rsid w:val="00C6300C"/>
    <w:rsid w:val="00C66D63"/>
    <w:rsid w:val="00C861F6"/>
    <w:rsid w:val="00C875C3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76DC"/>
    <w:rsid w:val="00D45A62"/>
    <w:rsid w:val="00D53BED"/>
    <w:rsid w:val="00D57DA4"/>
    <w:rsid w:val="00D67205"/>
    <w:rsid w:val="00D8311E"/>
    <w:rsid w:val="00D832D3"/>
    <w:rsid w:val="00D95AB5"/>
    <w:rsid w:val="00DA0D45"/>
    <w:rsid w:val="00DC27BD"/>
    <w:rsid w:val="00DD2D6B"/>
    <w:rsid w:val="00DD3A11"/>
    <w:rsid w:val="00DE1234"/>
    <w:rsid w:val="00DE29EA"/>
    <w:rsid w:val="00E068CE"/>
    <w:rsid w:val="00E13621"/>
    <w:rsid w:val="00E174BC"/>
    <w:rsid w:val="00E20742"/>
    <w:rsid w:val="00E328DF"/>
    <w:rsid w:val="00E32E6B"/>
    <w:rsid w:val="00E40822"/>
    <w:rsid w:val="00E43BDA"/>
    <w:rsid w:val="00E6411C"/>
    <w:rsid w:val="00E70DF3"/>
    <w:rsid w:val="00E82EC9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5956"/>
    <w:rsid w:val="00F20D31"/>
    <w:rsid w:val="00F24C80"/>
    <w:rsid w:val="00F27065"/>
    <w:rsid w:val="00F276CB"/>
    <w:rsid w:val="00F3306D"/>
    <w:rsid w:val="00F53DEC"/>
    <w:rsid w:val="00F60CAB"/>
    <w:rsid w:val="00F66FC1"/>
    <w:rsid w:val="00F7153F"/>
    <w:rsid w:val="00F71A9F"/>
    <w:rsid w:val="00F77559"/>
    <w:rsid w:val="00F80CFC"/>
    <w:rsid w:val="00F814DA"/>
    <w:rsid w:val="00F82F9F"/>
    <w:rsid w:val="00F87856"/>
    <w:rsid w:val="00F92EC7"/>
    <w:rsid w:val="00FA2E8E"/>
    <w:rsid w:val="00FA60D3"/>
    <w:rsid w:val="00FC09CC"/>
    <w:rsid w:val="00FD6B5D"/>
    <w:rsid w:val="00FE0FC1"/>
    <w:rsid w:val="00FF0220"/>
    <w:rsid w:val="00FF15ED"/>
    <w:rsid w:val="00FF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7085B6DF-8DDB-4ECF-83AD-C4B5C9AD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2E6B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E32E6B"/>
    <w:rPr>
      <w:rFonts w:ascii="Cambria" w:hAnsi="Cambria"/>
      <w:b/>
      <w:bCs/>
      <w:sz w:val="28"/>
      <w:szCs w:val="28"/>
      <w:lang w:val="en-US" w:eastAsia="en-US" w:bidi="en-US"/>
    </w:rPr>
  </w:style>
  <w:style w:type="table" w:styleId="Tabela-Siatka">
    <w:name w:val="Table Grid"/>
    <w:basedOn w:val="Standardowy"/>
    <w:uiPriority w:val="59"/>
    <w:rsid w:val="00AA3B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B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9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A786-4200-470D-83CB-F3E00A6E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A6D7A0B9</Template>
  <TotalTime>5</TotalTime>
  <Pages>2</Pages>
  <Words>236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Jastrzębska Justyna</cp:lastModifiedBy>
  <cp:revision>7</cp:revision>
  <cp:lastPrinted>2018-02-02T07:47:00Z</cp:lastPrinted>
  <dcterms:created xsi:type="dcterms:W3CDTF">2018-02-02T07:44:00Z</dcterms:created>
  <dcterms:modified xsi:type="dcterms:W3CDTF">2018-10-25T12:40:00Z</dcterms:modified>
</cp:coreProperties>
</file>