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C" w:rsidRDefault="0014077C" w:rsidP="00CB456B">
      <w:pPr>
        <w:pStyle w:val="NormalnyWeb"/>
        <w:rPr>
          <w:rFonts w:ascii="Tahoma" w:hAnsi="Tahoma" w:cs="Tahoma"/>
          <w:b/>
          <w:sz w:val="20"/>
          <w:szCs w:val="20"/>
        </w:rPr>
      </w:pPr>
    </w:p>
    <w:p w:rsidR="00C84243" w:rsidRDefault="00CB456B" w:rsidP="00F04EB5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>
        <w:rPr>
          <w:rFonts w:ascii="Tahoma" w:hAnsi="Tahoma" w:cs="Tahoma"/>
          <w:b/>
          <w:sz w:val="20"/>
          <w:szCs w:val="20"/>
        </w:rPr>
        <w:t>Harmonogram wykładów</w:t>
      </w:r>
      <w:r w:rsidR="0014077C">
        <w:rPr>
          <w:rFonts w:ascii="Tahoma" w:hAnsi="Tahoma" w:cs="Tahoma"/>
          <w:b/>
          <w:sz w:val="20"/>
          <w:szCs w:val="20"/>
        </w:rPr>
        <w:t xml:space="preserve"> ponadprogramowych</w:t>
      </w:r>
    </w:p>
    <w:p w:rsidR="00044616" w:rsidRDefault="009265AE" w:rsidP="00733FA1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15665C" w:rsidRPr="0015665C">
        <w:rPr>
          <w:rFonts w:ascii="Tahoma" w:hAnsi="Tahoma" w:cs="Tahoma"/>
          <w:b/>
          <w:sz w:val="20"/>
          <w:szCs w:val="20"/>
        </w:rPr>
        <w:t>rojekt</w:t>
      </w:r>
      <w:r>
        <w:rPr>
          <w:rFonts w:ascii="Tahoma" w:hAnsi="Tahoma" w:cs="Tahoma"/>
          <w:b/>
          <w:sz w:val="20"/>
          <w:szCs w:val="20"/>
        </w:rPr>
        <w:t>u</w:t>
      </w:r>
      <w:r w:rsidR="0015665C" w:rsidRPr="0015665C">
        <w:rPr>
          <w:rFonts w:ascii="Tahoma" w:hAnsi="Tahoma" w:cs="Tahoma"/>
          <w:b/>
          <w:sz w:val="20"/>
          <w:szCs w:val="20"/>
        </w:rPr>
        <w:t xml:space="preserve"> pn. ”Studiuj Pielęgniarstwo w PWSZ w Gnieźnie”</w:t>
      </w:r>
      <w:bookmarkEnd w:id="0"/>
    </w:p>
    <w:p w:rsidR="00C522AA" w:rsidRPr="00DE2E37" w:rsidRDefault="00C522AA" w:rsidP="00C522A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  <w:r w:rsidRPr="00DE2E37">
        <w:rPr>
          <w:rFonts w:ascii="Tahoma" w:hAnsi="Tahoma" w:cs="Tahoma"/>
          <w:sz w:val="20"/>
          <w:szCs w:val="20"/>
        </w:rPr>
        <w:t>realizowany w ramach PROGRAMU OPERACYJNEGO WIEDZA EDUKACJA ROZWÓJ 2014-2020</w:t>
      </w:r>
    </w:p>
    <w:p w:rsidR="00C522AA" w:rsidRPr="00DE2E37" w:rsidRDefault="00C522AA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  <w:r w:rsidRPr="00DE2E37">
        <w:rPr>
          <w:rFonts w:ascii="Tahoma" w:hAnsi="Tahoma" w:cs="Tahoma"/>
          <w:sz w:val="20"/>
          <w:szCs w:val="20"/>
        </w:rPr>
        <w:t>Oś priorytetowa V Wsparcie dla obszaru zdrowia</w:t>
      </w:r>
    </w:p>
    <w:p w:rsidR="00C522AA" w:rsidRDefault="00C522AA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  <w:r w:rsidRPr="00DE2E37">
        <w:rPr>
          <w:rFonts w:ascii="Tahoma" w:hAnsi="Tahoma" w:cs="Tahoma"/>
          <w:sz w:val="20"/>
          <w:szCs w:val="20"/>
        </w:rPr>
        <w:t>Działanie 5.3 Wysoka jakość kształcenia na kierunkach medycznych</w:t>
      </w:r>
    </w:p>
    <w:p w:rsidR="00DC7990" w:rsidRDefault="00DC7990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</w:p>
    <w:p w:rsidR="00DC7990" w:rsidRDefault="00DC7990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</w:p>
    <w:p w:rsidR="00DC7990" w:rsidRPr="00C522AA" w:rsidRDefault="00DC7990" w:rsidP="00C522AA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="Tahoma" w:hAnsi="Tahoma" w:cs="Tahoma"/>
          <w:sz w:val="20"/>
          <w:szCs w:val="20"/>
        </w:rPr>
      </w:pPr>
    </w:p>
    <w:p w:rsidR="008B2475" w:rsidRPr="008B2475" w:rsidRDefault="008B2475" w:rsidP="0045585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tbl>
      <w:tblPr>
        <w:tblW w:w="920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74"/>
        <w:gridCol w:w="917"/>
        <w:gridCol w:w="886"/>
        <w:gridCol w:w="500"/>
        <w:gridCol w:w="1843"/>
        <w:gridCol w:w="2971"/>
      </w:tblGrid>
      <w:tr w:rsidR="000201B2" w:rsidRPr="008B2475" w:rsidTr="00EC4C55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01B2" w:rsidRPr="008B2475" w:rsidRDefault="00DC7990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Sobota 24.11</w:t>
            </w:r>
            <w:r w:rsidR="000201B2" w:rsidRPr="008B2475">
              <w:rPr>
                <w:rFonts w:ascii="Tahoma" w:hAnsi="Tahoma" w:cs="Tahoma"/>
                <w:b/>
                <w:sz w:val="18"/>
                <w:szCs w:val="18"/>
              </w:rPr>
              <w:t>.2018r.</w:t>
            </w:r>
            <w:r w:rsidR="000201B2" w:rsidRPr="008B247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 xml:space="preserve">Rok studiów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01B2" w:rsidRPr="008B2475" w:rsidRDefault="008B2475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475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</w:p>
        </w:tc>
      </w:tr>
      <w:tr w:rsidR="000201B2" w:rsidRPr="008B2475" w:rsidTr="00EC4C55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Wykład</w:t>
            </w:r>
          </w:p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Geriatria i pielęgniarstwo geriatryczne – 5 h</w:t>
            </w:r>
          </w:p>
          <w:p w:rsidR="000201B2" w:rsidRPr="008B2475" w:rsidRDefault="000201B2" w:rsidP="00455856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8B2475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56" w:rsidRDefault="00455856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B2475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II </w:t>
            </w:r>
          </w:p>
          <w:p w:rsidR="008B2475" w:rsidRDefault="008B2475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>semestr I</w:t>
            </w:r>
            <w:r w:rsidR="00DC7990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56" w:rsidRDefault="00455856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PWSZ</w:t>
            </w:r>
          </w:p>
          <w:p w:rsidR="00C522AA" w:rsidRDefault="00455856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 xml:space="preserve">im. Hipolita Cegielskiego </w:t>
            </w:r>
          </w:p>
          <w:p w:rsidR="00455856" w:rsidRDefault="00455856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856">
              <w:rPr>
                <w:rFonts w:ascii="Tahoma" w:hAnsi="Tahoma" w:cs="Tahoma"/>
                <w:sz w:val="18"/>
                <w:szCs w:val="18"/>
              </w:rPr>
              <w:t>w Gnieźnie</w:t>
            </w:r>
          </w:p>
          <w:p w:rsidR="000201B2" w:rsidRPr="008B2475" w:rsidRDefault="000201B2" w:rsidP="00455856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ul. Wrzesińskiej 43-55, </w:t>
            </w:r>
          </w:p>
          <w:p w:rsidR="008B2475" w:rsidRDefault="000201B2" w:rsidP="004558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budynek nr </w:t>
            </w:r>
            <w:r w:rsidR="00DC7990">
              <w:rPr>
                <w:rFonts w:ascii="Tahoma" w:hAnsi="Tahoma" w:cs="Tahoma"/>
                <w:sz w:val="18"/>
                <w:szCs w:val="18"/>
              </w:rPr>
              <w:t>3</w:t>
            </w:r>
            <w:r w:rsidRPr="008B2475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201B2" w:rsidRPr="008B2475" w:rsidRDefault="000201B2" w:rsidP="004558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5">
              <w:rPr>
                <w:rFonts w:ascii="Tahoma" w:hAnsi="Tahoma" w:cs="Tahoma"/>
                <w:sz w:val="18"/>
                <w:szCs w:val="18"/>
              </w:rPr>
              <w:t xml:space="preserve">sala </w:t>
            </w:r>
            <w:r w:rsidR="00455856">
              <w:rPr>
                <w:rFonts w:ascii="Tahoma" w:hAnsi="Tahoma" w:cs="Tahoma"/>
                <w:sz w:val="18"/>
                <w:szCs w:val="18"/>
              </w:rPr>
              <w:t>10</w:t>
            </w:r>
            <w:r w:rsidR="00DC799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201B2" w:rsidRPr="008B2475" w:rsidTr="00EC4C55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01B2" w:rsidRPr="008B2475" w:rsidRDefault="00DC7990" w:rsidP="004558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 – 12</w:t>
            </w:r>
            <w:r w:rsidR="00E53B8A">
              <w:rPr>
                <w:rFonts w:ascii="Tahoma" w:hAnsi="Tahoma" w:cs="Tahoma"/>
                <w:sz w:val="18"/>
                <w:szCs w:val="18"/>
              </w:rPr>
              <w:t>.45</w:t>
            </w:r>
          </w:p>
          <w:p w:rsidR="000201B2" w:rsidRPr="008B2475" w:rsidRDefault="000201B2" w:rsidP="004558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B2" w:rsidRPr="008B2475" w:rsidRDefault="000201B2" w:rsidP="00455856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B2" w:rsidRPr="008B2475" w:rsidRDefault="000201B2" w:rsidP="00455856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B2" w:rsidRPr="008B2475" w:rsidRDefault="000201B2" w:rsidP="00455856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</w:tr>
      <w:tr w:rsidR="000201B2" w:rsidRPr="008B2475" w:rsidTr="00EC4C55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1B2" w:rsidRPr="008B2475" w:rsidRDefault="000201B2" w:rsidP="00455856">
            <w:pPr>
              <w:rPr>
                <w:sz w:val="18"/>
                <w:szCs w:val="18"/>
              </w:rPr>
            </w:pPr>
          </w:p>
        </w:tc>
      </w:tr>
    </w:tbl>
    <w:p w:rsidR="00CB456B" w:rsidRPr="008B2475" w:rsidRDefault="00CB456B" w:rsidP="00DC799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sectPr w:rsidR="00CB456B" w:rsidRPr="008B2475" w:rsidSect="008B1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8" w:rsidRDefault="00370D08" w:rsidP="00133F52">
      <w:r>
        <w:separator/>
      </w:r>
    </w:p>
  </w:endnote>
  <w:endnote w:type="continuationSeparator" w:id="0">
    <w:p w:rsidR="00370D08" w:rsidRDefault="00370D08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08" w:rsidRPr="006805A7" w:rsidRDefault="00370D08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8" w:rsidRDefault="00370D08" w:rsidP="00133F52">
      <w:r>
        <w:separator/>
      </w:r>
    </w:p>
  </w:footnote>
  <w:footnote w:type="continuationSeparator" w:id="0">
    <w:p w:rsidR="00370D08" w:rsidRDefault="00370D08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08" w:rsidRDefault="00370D08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7"/>
    <w:rsid w:val="000016FF"/>
    <w:rsid w:val="000201B2"/>
    <w:rsid w:val="00033A9E"/>
    <w:rsid w:val="00044616"/>
    <w:rsid w:val="00066A63"/>
    <w:rsid w:val="000821C9"/>
    <w:rsid w:val="000D676C"/>
    <w:rsid w:val="000E7589"/>
    <w:rsid w:val="00133F52"/>
    <w:rsid w:val="0014077C"/>
    <w:rsid w:val="0015665C"/>
    <w:rsid w:val="001C6A7A"/>
    <w:rsid w:val="001F35ED"/>
    <w:rsid w:val="002457A8"/>
    <w:rsid w:val="00262DFE"/>
    <w:rsid w:val="002762DF"/>
    <w:rsid w:val="00292465"/>
    <w:rsid w:val="002C72FF"/>
    <w:rsid w:val="0032268F"/>
    <w:rsid w:val="003502DF"/>
    <w:rsid w:val="00350800"/>
    <w:rsid w:val="00370D08"/>
    <w:rsid w:val="003829C0"/>
    <w:rsid w:val="0039425E"/>
    <w:rsid w:val="003A0A88"/>
    <w:rsid w:val="003B7452"/>
    <w:rsid w:val="003D58A3"/>
    <w:rsid w:val="003F602C"/>
    <w:rsid w:val="00455856"/>
    <w:rsid w:val="004571C8"/>
    <w:rsid w:val="004766D6"/>
    <w:rsid w:val="004953CD"/>
    <w:rsid w:val="004E13F1"/>
    <w:rsid w:val="004F32C3"/>
    <w:rsid w:val="005036CB"/>
    <w:rsid w:val="00530E3E"/>
    <w:rsid w:val="00557D82"/>
    <w:rsid w:val="005675E2"/>
    <w:rsid w:val="00575F5C"/>
    <w:rsid w:val="005E3A0A"/>
    <w:rsid w:val="00607140"/>
    <w:rsid w:val="00664F7E"/>
    <w:rsid w:val="006805A7"/>
    <w:rsid w:val="006B77E5"/>
    <w:rsid w:val="006F4FFF"/>
    <w:rsid w:val="00705D86"/>
    <w:rsid w:val="00733FA1"/>
    <w:rsid w:val="00736FA3"/>
    <w:rsid w:val="00744A91"/>
    <w:rsid w:val="00783E19"/>
    <w:rsid w:val="007C6E5F"/>
    <w:rsid w:val="007F7755"/>
    <w:rsid w:val="00807BAF"/>
    <w:rsid w:val="0082565E"/>
    <w:rsid w:val="008306C7"/>
    <w:rsid w:val="0084518F"/>
    <w:rsid w:val="00856566"/>
    <w:rsid w:val="008712B1"/>
    <w:rsid w:val="008B15FA"/>
    <w:rsid w:val="008B2475"/>
    <w:rsid w:val="008D5776"/>
    <w:rsid w:val="008E6443"/>
    <w:rsid w:val="008F38FC"/>
    <w:rsid w:val="009265AE"/>
    <w:rsid w:val="00997CB9"/>
    <w:rsid w:val="009C40A1"/>
    <w:rsid w:val="009E0354"/>
    <w:rsid w:val="00A45D04"/>
    <w:rsid w:val="00AA768B"/>
    <w:rsid w:val="00AC624D"/>
    <w:rsid w:val="00AD5382"/>
    <w:rsid w:val="00B15AD8"/>
    <w:rsid w:val="00B71761"/>
    <w:rsid w:val="00BF704E"/>
    <w:rsid w:val="00C017C1"/>
    <w:rsid w:val="00C34F63"/>
    <w:rsid w:val="00C40AD6"/>
    <w:rsid w:val="00C522AA"/>
    <w:rsid w:val="00C84243"/>
    <w:rsid w:val="00CB456B"/>
    <w:rsid w:val="00CB640E"/>
    <w:rsid w:val="00CC1F17"/>
    <w:rsid w:val="00CD4368"/>
    <w:rsid w:val="00CE4D3D"/>
    <w:rsid w:val="00CE6141"/>
    <w:rsid w:val="00D237F7"/>
    <w:rsid w:val="00D27264"/>
    <w:rsid w:val="00D47EBB"/>
    <w:rsid w:val="00D62BA2"/>
    <w:rsid w:val="00DC7990"/>
    <w:rsid w:val="00E0197C"/>
    <w:rsid w:val="00E53B8A"/>
    <w:rsid w:val="00E678CA"/>
    <w:rsid w:val="00E84528"/>
    <w:rsid w:val="00EC1E23"/>
    <w:rsid w:val="00EC228C"/>
    <w:rsid w:val="00EC4C55"/>
    <w:rsid w:val="00ED2238"/>
    <w:rsid w:val="00ED68E5"/>
    <w:rsid w:val="00EF030C"/>
    <w:rsid w:val="00F04EB5"/>
    <w:rsid w:val="00F567F0"/>
    <w:rsid w:val="00F639B7"/>
    <w:rsid w:val="00F7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9F51EB9B-7B97-4777-81FE-D6D88C1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5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06C8-693D-4ADB-8EB2-FBF1A0C3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74947476</Template>
  <TotalTime>0</TotalTime>
  <Pages>1</Pages>
  <Words>66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Komisarek Anna</cp:lastModifiedBy>
  <cp:revision>2</cp:revision>
  <cp:lastPrinted>2018-02-27T12:27:00Z</cp:lastPrinted>
  <dcterms:created xsi:type="dcterms:W3CDTF">2018-11-20T14:45:00Z</dcterms:created>
  <dcterms:modified xsi:type="dcterms:W3CDTF">2018-11-20T14:45:00Z</dcterms:modified>
</cp:coreProperties>
</file>