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7C" w:rsidRDefault="0014077C" w:rsidP="00CB456B">
      <w:pPr>
        <w:pStyle w:val="NormalnyWeb"/>
        <w:rPr>
          <w:rFonts w:ascii="Tahoma" w:hAnsi="Tahoma" w:cs="Tahoma"/>
          <w:b/>
          <w:sz w:val="20"/>
          <w:szCs w:val="20"/>
        </w:rPr>
      </w:pPr>
    </w:p>
    <w:p w:rsidR="00C84243" w:rsidRDefault="00C84243" w:rsidP="00BA2E7D">
      <w:pPr>
        <w:pStyle w:val="NormalnyWeb"/>
        <w:rPr>
          <w:rFonts w:ascii="Tahoma" w:hAnsi="Tahoma" w:cs="Tahoma"/>
          <w:b/>
          <w:sz w:val="20"/>
          <w:szCs w:val="20"/>
        </w:rPr>
      </w:pPr>
    </w:p>
    <w:p w:rsidR="00FC52EA" w:rsidRPr="00FC52EA" w:rsidRDefault="00FC52EA" w:rsidP="00FC52EA">
      <w:pPr>
        <w:pStyle w:val="NormalnyWeb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FC52EA">
        <w:rPr>
          <w:rFonts w:ascii="Tahoma" w:hAnsi="Tahoma" w:cs="Tahoma"/>
          <w:b/>
          <w:sz w:val="20"/>
          <w:szCs w:val="20"/>
        </w:rPr>
        <w:t>Harmonogram wykładów ponadprogramowych</w:t>
      </w:r>
    </w:p>
    <w:p w:rsidR="00FC52EA" w:rsidRDefault="00FC52EA" w:rsidP="00FC52EA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FC52EA">
        <w:rPr>
          <w:rFonts w:ascii="Tahoma" w:hAnsi="Tahoma" w:cs="Tahoma"/>
          <w:b/>
          <w:sz w:val="20"/>
          <w:szCs w:val="20"/>
        </w:rPr>
        <w:t>projektu pn. ”Studiuj Pielęgniarstwo w PWSZ w Gnieźnie”</w:t>
      </w:r>
    </w:p>
    <w:p w:rsidR="00FC52EA" w:rsidRDefault="00FC52EA" w:rsidP="00FC52EA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522AA" w:rsidRPr="00DE2E37" w:rsidRDefault="00891A30" w:rsidP="00FC52EA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realizowanego</w:t>
      </w:r>
      <w:r w:rsidR="00C522AA" w:rsidRPr="00DE2E37">
        <w:rPr>
          <w:rFonts w:ascii="Tahoma" w:hAnsi="Tahoma" w:cs="Tahoma"/>
          <w:sz w:val="20"/>
          <w:szCs w:val="20"/>
        </w:rPr>
        <w:t xml:space="preserve"> w ramach PROGRAMU OPERACYJNEGO WIEDZA EDUKACJA ROZWÓJ 2014-2020</w:t>
      </w:r>
    </w:p>
    <w:p w:rsidR="00C522AA" w:rsidRPr="00DE2E37" w:rsidRDefault="00C522AA" w:rsidP="00C522AA">
      <w:pPr>
        <w:pStyle w:val="NormalnyWeb"/>
        <w:spacing w:before="0" w:beforeAutospacing="0" w:after="0" w:afterAutospacing="0" w:line="276" w:lineRule="auto"/>
        <w:ind w:firstLine="360"/>
        <w:jc w:val="center"/>
        <w:rPr>
          <w:rFonts w:ascii="Tahoma" w:hAnsi="Tahoma" w:cs="Tahoma"/>
          <w:sz w:val="20"/>
          <w:szCs w:val="20"/>
        </w:rPr>
      </w:pPr>
      <w:r w:rsidRPr="00DE2E37">
        <w:rPr>
          <w:rFonts w:ascii="Tahoma" w:hAnsi="Tahoma" w:cs="Tahoma"/>
          <w:sz w:val="20"/>
          <w:szCs w:val="20"/>
        </w:rPr>
        <w:t>Oś priorytetowa V Wsparcie dla obszaru zdrowia</w:t>
      </w:r>
    </w:p>
    <w:p w:rsidR="00C522AA" w:rsidRPr="00C522AA" w:rsidRDefault="00C522AA" w:rsidP="00C522AA">
      <w:pPr>
        <w:pStyle w:val="NormalnyWeb"/>
        <w:spacing w:before="0" w:beforeAutospacing="0" w:after="0" w:afterAutospacing="0" w:line="276" w:lineRule="auto"/>
        <w:ind w:firstLine="360"/>
        <w:jc w:val="center"/>
        <w:rPr>
          <w:rFonts w:ascii="Tahoma" w:hAnsi="Tahoma" w:cs="Tahoma"/>
          <w:sz w:val="20"/>
          <w:szCs w:val="20"/>
        </w:rPr>
      </w:pPr>
      <w:r w:rsidRPr="00DE2E37">
        <w:rPr>
          <w:rFonts w:ascii="Tahoma" w:hAnsi="Tahoma" w:cs="Tahoma"/>
          <w:sz w:val="20"/>
          <w:szCs w:val="20"/>
        </w:rPr>
        <w:t>Działanie 5.3 Wysoka jakość kształcenia na kierunkach medycznych</w:t>
      </w:r>
    </w:p>
    <w:tbl>
      <w:tblPr>
        <w:tblpPr w:leftFromText="141" w:rightFromText="141" w:vertAnchor="text" w:horzAnchor="margin" w:tblpXSpec="center" w:tblpY="475"/>
        <w:tblW w:w="8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"/>
        <w:gridCol w:w="1135"/>
        <w:gridCol w:w="1180"/>
        <w:gridCol w:w="1453"/>
        <w:gridCol w:w="633"/>
        <w:gridCol w:w="182"/>
        <w:gridCol w:w="430"/>
        <w:gridCol w:w="146"/>
        <w:gridCol w:w="146"/>
        <w:gridCol w:w="1121"/>
        <w:gridCol w:w="2089"/>
      </w:tblGrid>
      <w:tr w:rsidR="00FC52EA" w:rsidRPr="008B2475" w:rsidTr="00FC52EA">
        <w:trPr>
          <w:gridBefore w:val="1"/>
          <w:wBefore w:w="95" w:type="dxa"/>
          <w:trHeight w:val="26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FC52E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2EA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Godz.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52EA" w:rsidRPr="008B2475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Sobota 06.04.2019</w:t>
            </w:r>
            <w:r w:rsidRPr="008B2475">
              <w:rPr>
                <w:rFonts w:ascii="Tahoma" w:hAnsi="Tahoma" w:cs="Tahoma"/>
                <w:b/>
                <w:sz w:val="18"/>
                <w:szCs w:val="18"/>
              </w:rPr>
              <w:t>r.</w:t>
            </w:r>
            <w:r w:rsidRPr="008B247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2EA" w:rsidRPr="008B2475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475">
              <w:rPr>
                <w:rFonts w:ascii="Tahoma" w:hAnsi="Tahoma" w:cs="Tahoma"/>
                <w:b/>
                <w:sz w:val="18"/>
                <w:szCs w:val="18"/>
              </w:rPr>
              <w:t xml:space="preserve">Rok studiów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2EA" w:rsidRPr="008B2475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475">
              <w:rPr>
                <w:rFonts w:ascii="Tahoma" w:hAnsi="Tahoma" w:cs="Tahoma"/>
                <w:b/>
                <w:sz w:val="18"/>
                <w:szCs w:val="18"/>
              </w:rPr>
              <w:t>Miejsce</w:t>
            </w:r>
          </w:p>
        </w:tc>
      </w:tr>
      <w:tr w:rsidR="00FC52EA" w:rsidRPr="008B2475" w:rsidTr="00FC52EA">
        <w:trPr>
          <w:gridBefore w:val="1"/>
          <w:wBefore w:w="95" w:type="dxa"/>
          <w:trHeight w:val="264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FC52EA">
            <w:pPr>
              <w:jc w:val="center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EA" w:rsidRPr="008B2475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A" w:rsidRPr="008B2475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>Wykład</w:t>
            </w:r>
          </w:p>
          <w:p w:rsidR="00FC52EA" w:rsidRPr="008B2475" w:rsidRDefault="00FC52EA" w:rsidP="00FC52EA">
            <w:pPr>
              <w:jc w:val="center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>Onkologia, pielęgniarstwo onkologiczne i choroby nowotworowe płuc – 5 h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2EA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C52EA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Rok </w:t>
            </w:r>
            <w:r w:rsidRPr="008B2475">
              <w:rPr>
                <w:rFonts w:ascii="Tahoma" w:hAnsi="Tahoma" w:cs="Tahoma"/>
                <w:sz w:val="18"/>
                <w:szCs w:val="18"/>
              </w:rPr>
              <w:t xml:space="preserve">III </w:t>
            </w:r>
          </w:p>
          <w:p w:rsidR="00FC52EA" w:rsidRPr="008B2475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C52EA" w:rsidRPr="008B2475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>semestr VI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2EA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PWSZ</w:t>
            </w:r>
          </w:p>
          <w:p w:rsidR="00FC52EA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856">
              <w:rPr>
                <w:rFonts w:ascii="Tahoma" w:hAnsi="Tahoma" w:cs="Tahoma"/>
                <w:sz w:val="18"/>
                <w:szCs w:val="18"/>
              </w:rPr>
              <w:t xml:space="preserve">im. Hipolita Cegielskiego </w:t>
            </w:r>
          </w:p>
          <w:p w:rsidR="00FC52EA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856">
              <w:rPr>
                <w:rFonts w:ascii="Tahoma" w:hAnsi="Tahoma" w:cs="Tahoma"/>
                <w:sz w:val="18"/>
                <w:szCs w:val="18"/>
              </w:rPr>
              <w:t>w Gnieźnie</w:t>
            </w:r>
          </w:p>
          <w:p w:rsidR="00FC52EA" w:rsidRPr="008B2475" w:rsidRDefault="00FC52EA" w:rsidP="00FC52EA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 xml:space="preserve">ul. Wrzesińskiej 43-55, </w:t>
            </w:r>
          </w:p>
          <w:p w:rsidR="00FC52EA" w:rsidRDefault="00FC52EA" w:rsidP="00FC52E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 xml:space="preserve">budynek nr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8B2475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FC52EA" w:rsidRPr="008B2475" w:rsidRDefault="00FC52EA" w:rsidP="00FC52E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>
              <w:rPr>
                <w:rFonts w:ascii="Tahoma" w:hAnsi="Tahoma" w:cs="Tahoma"/>
                <w:sz w:val="18"/>
                <w:szCs w:val="18"/>
              </w:rPr>
              <w:t>106,</w:t>
            </w:r>
          </w:p>
        </w:tc>
      </w:tr>
      <w:tr w:rsidR="00FC52EA" w:rsidRPr="008B2475" w:rsidTr="00FC52EA">
        <w:trPr>
          <w:trHeight w:val="81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C52EA" w:rsidRDefault="00FC52EA" w:rsidP="00FC52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Wykładowca:</w:t>
            </w:r>
          </w:p>
          <w:p w:rsidR="00FC52EA" w:rsidRPr="008B2475" w:rsidRDefault="00FC52EA" w:rsidP="00FC52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Palgens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-Rotman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EA" w:rsidRPr="008B2475" w:rsidRDefault="00FC52EA" w:rsidP="00FC52EA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FC52EA">
              <w:rPr>
                <w:rFonts w:ascii="Arial" w:hAnsi="Arial" w:cs="Arial"/>
                <w:color w:val="000000"/>
                <w:sz w:val="18"/>
                <w:szCs w:val="18"/>
              </w:rPr>
              <w:t>08.15 -12.00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EA" w:rsidRPr="008B2475" w:rsidRDefault="00FC52EA" w:rsidP="00FC52EA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EA" w:rsidRPr="008B2475" w:rsidRDefault="00FC52EA" w:rsidP="00FC52EA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EA" w:rsidRPr="008B2475" w:rsidRDefault="00FC52EA" w:rsidP="00FC52EA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</w:tr>
      <w:tr w:rsidR="00FC52EA" w:rsidRPr="008B2475" w:rsidTr="00FC52EA">
        <w:trPr>
          <w:gridBefore w:val="1"/>
          <w:wBefore w:w="95" w:type="dxa"/>
          <w:trHeight w:val="264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FC52EA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2EA" w:rsidRPr="008B2475" w:rsidRDefault="00FC52EA" w:rsidP="00FC52EA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FC52EA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FC52EA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FC52EA">
            <w:pPr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FC52EA">
            <w:pPr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2EA" w:rsidRPr="008B2475" w:rsidRDefault="00FC52EA" w:rsidP="00FC52EA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2EA" w:rsidRPr="008B2475" w:rsidRDefault="00FC52EA" w:rsidP="00FC52EA">
            <w:pPr>
              <w:rPr>
                <w:sz w:val="18"/>
                <w:szCs w:val="18"/>
              </w:rPr>
            </w:pPr>
          </w:p>
        </w:tc>
      </w:tr>
    </w:tbl>
    <w:p w:rsidR="0014077C" w:rsidRPr="008B2475" w:rsidRDefault="0014077C" w:rsidP="000201B2">
      <w:pPr>
        <w:pStyle w:val="NormalnyWeb"/>
        <w:rPr>
          <w:rFonts w:ascii="Tahoma" w:hAnsi="Tahoma" w:cs="Tahoma"/>
          <w:sz w:val="18"/>
          <w:szCs w:val="18"/>
        </w:rPr>
      </w:pPr>
    </w:p>
    <w:p w:rsidR="00FC52EA" w:rsidRDefault="00FC52EA" w:rsidP="0045585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FC52EA" w:rsidRDefault="00FC52EA" w:rsidP="0045585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XSpec="center" w:tblpY="475"/>
        <w:tblW w:w="8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"/>
        <w:gridCol w:w="1135"/>
        <w:gridCol w:w="1180"/>
        <w:gridCol w:w="1453"/>
        <w:gridCol w:w="633"/>
        <w:gridCol w:w="182"/>
        <w:gridCol w:w="430"/>
        <w:gridCol w:w="146"/>
        <w:gridCol w:w="146"/>
        <w:gridCol w:w="1121"/>
        <w:gridCol w:w="2089"/>
      </w:tblGrid>
      <w:tr w:rsidR="00FC52EA" w:rsidRPr="008B2475" w:rsidTr="0050133F">
        <w:trPr>
          <w:gridBefore w:val="1"/>
          <w:wBefore w:w="95" w:type="dxa"/>
          <w:trHeight w:val="26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50133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2EA" w:rsidRDefault="00FC52EA" w:rsidP="0050133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Godz.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52EA" w:rsidRPr="008B2475" w:rsidRDefault="00FC52EA" w:rsidP="0050133F">
            <w:pPr>
              <w:pStyle w:val="NormalnyWeb"/>
              <w:spacing w:before="0" w:beforeAutospacing="0" w:after="0" w:afterAutospacing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FC52EA">
              <w:rPr>
                <w:rFonts w:ascii="Tahoma" w:hAnsi="Tahoma" w:cs="Tahoma"/>
                <w:b/>
                <w:sz w:val="18"/>
                <w:szCs w:val="18"/>
              </w:rPr>
              <w:t>Sobota 13.04.2019r.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2EA" w:rsidRPr="008B2475" w:rsidRDefault="00FC52EA" w:rsidP="0050133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475">
              <w:rPr>
                <w:rFonts w:ascii="Tahoma" w:hAnsi="Tahoma" w:cs="Tahoma"/>
                <w:b/>
                <w:sz w:val="18"/>
                <w:szCs w:val="18"/>
              </w:rPr>
              <w:t xml:space="preserve">Rok studiów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2EA" w:rsidRPr="008B2475" w:rsidRDefault="00FC52EA" w:rsidP="0050133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475">
              <w:rPr>
                <w:rFonts w:ascii="Tahoma" w:hAnsi="Tahoma" w:cs="Tahoma"/>
                <w:b/>
                <w:sz w:val="18"/>
                <w:szCs w:val="18"/>
              </w:rPr>
              <w:t>Miejsce</w:t>
            </w:r>
          </w:p>
        </w:tc>
      </w:tr>
      <w:tr w:rsidR="00FC52EA" w:rsidRPr="008B2475" w:rsidTr="0050133F">
        <w:trPr>
          <w:gridBefore w:val="1"/>
          <w:wBefore w:w="95" w:type="dxa"/>
          <w:trHeight w:val="264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50133F">
            <w:pPr>
              <w:jc w:val="center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EA" w:rsidRPr="008B2475" w:rsidRDefault="00FC52EA" w:rsidP="0050133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A" w:rsidRPr="008B2475" w:rsidRDefault="00FC52EA" w:rsidP="0050133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>Wykład</w:t>
            </w:r>
          </w:p>
          <w:p w:rsidR="00CD5E14" w:rsidRPr="008B2475" w:rsidRDefault="00CD5E14" w:rsidP="00CD5E14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>Opieka długoterminowa lub hospicjum – 5 h</w:t>
            </w:r>
          </w:p>
          <w:p w:rsidR="00FC52EA" w:rsidRPr="008B2475" w:rsidRDefault="00FC52EA" w:rsidP="00FC52EA">
            <w:pPr>
              <w:jc w:val="center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2EA" w:rsidRDefault="00FC52EA" w:rsidP="0050133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C52EA" w:rsidRDefault="00FC52EA" w:rsidP="00FC52E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52EA">
              <w:rPr>
                <w:rFonts w:ascii="Tahoma" w:hAnsi="Tahoma" w:cs="Tahoma"/>
                <w:sz w:val="18"/>
                <w:szCs w:val="18"/>
              </w:rPr>
              <w:t xml:space="preserve">Rok I </w:t>
            </w:r>
          </w:p>
          <w:p w:rsidR="00FC52EA" w:rsidRPr="008B2475" w:rsidRDefault="00FC52EA" w:rsidP="00FC52E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52EA">
              <w:rPr>
                <w:rFonts w:ascii="Tahoma" w:hAnsi="Tahoma" w:cs="Tahoma"/>
                <w:sz w:val="18"/>
                <w:szCs w:val="18"/>
              </w:rPr>
              <w:t>semestr II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2EA" w:rsidRDefault="00FC52EA" w:rsidP="0050133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PWSZ</w:t>
            </w:r>
          </w:p>
          <w:p w:rsidR="00FC52EA" w:rsidRDefault="00FC52EA" w:rsidP="0050133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856">
              <w:rPr>
                <w:rFonts w:ascii="Tahoma" w:hAnsi="Tahoma" w:cs="Tahoma"/>
                <w:sz w:val="18"/>
                <w:szCs w:val="18"/>
              </w:rPr>
              <w:t xml:space="preserve">im. Hipolita Cegielskiego </w:t>
            </w:r>
          </w:p>
          <w:p w:rsidR="00FC52EA" w:rsidRDefault="00FC52EA" w:rsidP="0050133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856">
              <w:rPr>
                <w:rFonts w:ascii="Tahoma" w:hAnsi="Tahoma" w:cs="Tahoma"/>
                <w:sz w:val="18"/>
                <w:szCs w:val="18"/>
              </w:rPr>
              <w:t>w Gnieźnie</w:t>
            </w:r>
          </w:p>
          <w:p w:rsidR="00FC52EA" w:rsidRPr="008B2475" w:rsidRDefault="00FC52EA" w:rsidP="0050133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 xml:space="preserve">ul. Wrzesińskiej 43-55, </w:t>
            </w:r>
          </w:p>
          <w:p w:rsidR="00FC52EA" w:rsidRDefault="00FC52EA" w:rsidP="005013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 xml:space="preserve">budynek nr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8B2475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FC52EA" w:rsidRPr="008B2475" w:rsidRDefault="00FC52EA" w:rsidP="00FC52E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>
              <w:rPr>
                <w:rFonts w:ascii="Tahoma" w:hAnsi="Tahoma" w:cs="Tahoma"/>
                <w:sz w:val="18"/>
                <w:szCs w:val="18"/>
              </w:rPr>
              <w:t>106,</w:t>
            </w:r>
          </w:p>
        </w:tc>
      </w:tr>
      <w:tr w:rsidR="00FC52EA" w:rsidRPr="008B2475" w:rsidTr="00FC52EA">
        <w:trPr>
          <w:trHeight w:val="81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C52EA" w:rsidRPr="00FC52EA" w:rsidRDefault="00FC52EA" w:rsidP="00FC52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2EA">
              <w:rPr>
                <w:rFonts w:ascii="Arial" w:hAnsi="Arial" w:cs="Arial"/>
                <w:color w:val="000000"/>
                <w:sz w:val="18"/>
                <w:szCs w:val="18"/>
              </w:rPr>
              <w:t>Wykładowca:</w:t>
            </w:r>
          </w:p>
          <w:p w:rsidR="00FC52EA" w:rsidRPr="008B2475" w:rsidRDefault="00FC52EA" w:rsidP="00FC52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2EA">
              <w:rPr>
                <w:rFonts w:ascii="Arial" w:hAnsi="Arial" w:cs="Arial"/>
                <w:color w:val="000000"/>
                <w:sz w:val="18"/>
                <w:szCs w:val="18"/>
              </w:rPr>
              <w:t xml:space="preserve">Małgorzata </w:t>
            </w:r>
            <w:proofErr w:type="spellStart"/>
            <w:r w:rsidRPr="00FC52EA">
              <w:rPr>
                <w:rFonts w:ascii="Arial" w:hAnsi="Arial" w:cs="Arial"/>
                <w:color w:val="000000"/>
                <w:sz w:val="18"/>
                <w:szCs w:val="18"/>
              </w:rPr>
              <w:t>Szulczyńska</w:t>
            </w:r>
            <w:proofErr w:type="spellEnd"/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EA" w:rsidRPr="008B2475" w:rsidRDefault="00FC52EA" w:rsidP="0050133F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08.30 -12.15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EA" w:rsidRPr="008B2475" w:rsidRDefault="00FC52EA" w:rsidP="0050133F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EA" w:rsidRPr="008B2475" w:rsidRDefault="00FC52EA" w:rsidP="0050133F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EA" w:rsidRPr="008B2475" w:rsidRDefault="00FC52EA" w:rsidP="0050133F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</w:tr>
      <w:tr w:rsidR="00FC52EA" w:rsidRPr="008B2475" w:rsidTr="0050133F">
        <w:trPr>
          <w:gridBefore w:val="1"/>
          <w:wBefore w:w="95" w:type="dxa"/>
          <w:trHeight w:val="264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50133F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2EA" w:rsidRPr="008B2475" w:rsidRDefault="00FC52EA" w:rsidP="0050133F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50133F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50133F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50133F">
            <w:pPr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2EA" w:rsidRPr="008B2475" w:rsidRDefault="00FC52EA" w:rsidP="0050133F">
            <w:pPr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2EA" w:rsidRPr="008B2475" w:rsidRDefault="00FC52EA" w:rsidP="0050133F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2EA" w:rsidRPr="008B2475" w:rsidRDefault="00FC52EA" w:rsidP="0050133F">
            <w:pPr>
              <w:rPr>
                <w:sz w:val="18"/>
                <w:szCs w:val="18"/>
              </w:rPr>
            </w:pPr>
          </w:p>
        </w:tc>
      </w:tr>
    </w:tbl>
    <w:p w:rsidR="00FC52EA" w:rsidRDefault="00FC52EA" w:rsidP="0045585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FC52EA" w:rsidRDefault="00FC52EA" w:rsidP="0045585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FC52EA" w:rsidRPr="008B2475" w:rsidRDefault="00FC52EA" w:rsidP="0045585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8B2475" w:rsidRPr="008B2475" w:rsidRDefault="008B2475" w:rsidP="00455856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CB456B" w:rsidRPr="008B2475" w:rsidRDefault="00CB456B" w:rsidP="00044616">
      <w:pPr>
        <w:pStyle w:val="NormalnyWeb"/>
        <w:rPr>
          <w:rFonts w:ascii="Tahoma" w:hAnsi="Tahoma" w:cs="Tahoma"/>
          <w:sz w:val="18"/>
          <w:szCs w:val="18"/>
        </w:rPr>
      </w:pPr>
    </w:p>
    <w:sectPr w:rsidR="00CB456B" w:rsidRPr="008B2475" w:rsidSect="008B15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08" w:rsidRDefault="00370D08" w:rsidP="00133F52">
      <w:r>
        <w:separator/>
      </w:r>
    </w:p>
  </w:endnote>
  <w:endnote w:type="continuationSeparator" w:id="0">
    <w:p w:rsidR="00370D08" w:rsidRDefault="00370D08" w:rsidP="0013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08" w:rsidRPr="006805A7" w:rsidRDefault="00370D08" w:rsidP="006805A7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08" w:rsidRDefault="00370D08" w:rsidP="00133F52">
      <w:r>
        <w:separator/>
      </w:r>
    </w:p>
  </w:footnote>
  <w:footnote w:type="continuationSeparator" w:id="0">
    <w:p w:rsidR="00370D08" w:rsidRDefault="00370D08" w:rsidP="0013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08" w:rsidRDefault="00370D08">
    <w:pPr>
      <w:pStyle w:val="Nagwek"/>
    </w:pPr>
    <w:r w:rsidRPr="00C93F28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84AAF"/>
    <w:multiLevelType w:val="hybridMultilevel"/>
    <w:tmpl w:val="3C38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F7"/>
    <w:rsid w:val="000016FF"/>
    <w:rsid w:val="000201B2"/>
    <w:rsid w:val="00033A9E"/>
    <w:rsid w:val="00044616"/>
    <w:rsid w:val="00066A63"/>
    <w:rsid w:val="000821C9"/>
    <w:rsid w:val="000D676C"/>
    <w:rsid w:val="000E7589"/>
    <w:rsid w:val="00133F52"/>
    <w:rsid w:val="0014077C"/>
    <w:rsid w:val="0015665C"/>
    <w:rsid w:val="001C6A7A"/>
    <w:rsid w:val="001F35ED"/>
    <w:rsid w:val="002457A8"/>
    <w:rsid w:val="00262DFE"/>
    <w:rsid w:val="002762DF"/>
    <w:rsid w:val="00292465"/>
    <w:rsid w:val="002C72FF"/>
    <w:rsid w:val="0032268F"/>
    <w:rsid w:val="003502DF"/>
    <w:rsid w:val="00350800"/>
    <w:rsid w:val="00370D08"/>
    <w:rsid w:val="003829C0"/>
    <w:rsid w:val="0039425E"/>
    <w:rsid w:val="003A0A88"/>
    <w:rsid w:val="003B7452"/>
    <w:rsid w:val="003D58A3"/>
    <w:rsid w:val="003F602C"/>
    <w:rsid w:val="00455856"/>
    <w:rsid w:val="004571C8"/>
    <w:rsid w:val="004766D6"/>
    <w:rsid w:val="004953CD"/>
    <w:rsid w:val="004E13F1"/>
    <w:rsid w:val="004F32C3"/>
    <w:rsid w:val="005036CB"/>
    <w:rsid w:val="00530E3E"/>
    <w:rsid w:val="00557D82"/>
    <w:rsid w:val="005675E2"/>
    <w:rsid w:val="00575F5C"/>
    <w:rsid w:val="005E3A0A"/>
    <w:rsid w:val="00607140"/>
    <w:rsid w:val="00664F7E"/>
    <w:rsid w:val="006805A7"/>
    <w:rsid w:val="006B77E5"/>
    <w:rsid w:val="006F4FFF"/>
    <w:rsid w:val="00705D86"/>
    <w:rsid w:val="00733FA1"/>
    <w:rsid w:val="00736FA3"/>
    <w:rsid w:val="00744A91"/>
    <w:rsid w:val="00783E19"/>
    <w:rsid w:val="007C6E5F"/>
    <w:rsid w:val="007F7755"/>
    <w:rsid w:val="00807BAF"/>
    <w:rsid w:val="0082565E"/>
    <w:rsid w:val="008306C7"/>
    <w:rsid w:val="0084518F"/>
    <w:rsid w:val="00856566"/>
    <w:rsid w:val="008712B1"/>
    <w:rsid w:val="00891A30"/>
    <w:rsid w:val="008B15FA"/>
    <w:rsid w:val="008B2475"/>
    <w:rsid w:val="008D5776"/>
    <w:rsid w:val="008E6443"/>
    <w:rsid w:val="008F38FC"/>
    <w:rsid w:val="009265AE"/>
    <w:rsid w:val="00997CB9"/>
    <w:rsid w:val="009C40A1"/>
    <w:rsid w:val="009E0354"/>
    <w:rsid w:val="00A45D04"/>
    <w:rsid w:val="00AA768B"/>
    <w:rsid w:val="00AC624D"/>
    <w:rsid w:val="00AD5382"/>
    <w:rsid w:val="00B15AD8"/>
    <w:rsid w:val="00B71761"/>
    <w:rsid w:val="00BA2E7D"/>
    <w:rsid w:val="00BF704E"/>
    <w:rsid w:val="00C017C1"/>
    <w:rsid w:val="00C34F63"/>
    <w:rsid w:val="00C40AD6"/>
    <w:rsid w:val="00C522AA"/>
    <w:rsid w:val="00C84243"/>
    <w:rsid w:val="00CB456B"/>
    <w:rsid w:val="00CB640E"/>
    <w:rsid w:val="00CC1F17"/>
    <w:rsid w:val="00CD4368"/>
    <w:rsid w:val="00CD5E14"/>
    <w:rsid w:val="00CE4D3D"/>
    <w:rsid w:val="00CE6141"/>
    <w:rsid w:val="00D237F7"/>
    <w:rsid w:val="00D47EBB"/>
    <w:rsid w:val="00D62BA2"/>
    <w:rsid w:val="00E0197C"/>
    <w:rsid w:val="00E53B8A"/>
    <w:rsid w:val="00E678CA"/>
    <w:rsid w:val="00E84528"/>
    <w:rsid w:val="00EC1E23"/>
    <w:rsid w:val="00EC228C"/>
    <w:rsid w:val="00EC4C55"/>
    <w:rsid w:val="00ED2238"/>
    <w:rsid w:val="00ED68E5"/>
    <w:rsid w:val="00EF030C"/>
    <w:rsid w:val="00F04EB5"/>
    <w:rsid w:val="00F567F0"/>
    <w:rsid w:val="00F639B7"/>
    <w:rsid w:val="00F741D5"/>
    <w:rsid w:val="00FC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9F51EB9B-7B97-4777-81FE-D6D88C19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5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7F7"/>
    <w:pPr>
      <w:ind w:left="720"/>
      <w:contextualSpacing/>
    </w:pPr>
  </w:style>
  <w:style w:type="table" w:styleId="Tabela-Siatka">
    <w:name w:val="Table Grid"/>
    <w:basedOn w:val="Standardowy"/>
    <w:rsid w:val="00D2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C2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C22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133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3F5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3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F5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4EB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52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AB7E-5B4B-411D-99A2-47A26228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8A2B71C</Template>
  <TotalTime>373</TotalTime>
  <Pages>1</Pages>
  <Words>110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Gnieźnie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Kierzkowska Kamila</dc:creator>
  <cp:lastModifiedBy>Jastrzębska Justyna</cp:lastModifiedBy>
  <cp:revision>11</cp:revision>
  <cp:lastPrinted>2018-02-27T12:27:00Z</cp:lastPrinted>
  <dcterms:created xsi:type="dcterms:W3CDTF">2018-02-26T13:21:00Z</dcterms:created>
  <dcterms:modified xsi:type="dcterms:W3CDTF">2019-03-22T08:20:00Z</dcterms:modified>
</cp:coreProperties>
</file>