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AC" w:rsidRDefault="00306F22" w:rsidP="00D747AC">
      <w:pPr>
        <w:spacing w:before="51" w:line="289" w:lineRule="exact"/>
        <w:ind w:left="2920"/>
        <w:jc w:val="right"/>
        <w:rPr>
          <w:b/>
          <w:sz w:val="24"/>
          <w:lang w:val="pl-PL"/>
        </w:rPr>
      </w:pPr>
      <w:r w:rsidRPr="00B525F4">
        <w:rPr>
          <w:b/>
          <w:sz w:val="24"/>
          <w:lang w:val="pl-PL"/>
        </w:rPr>
        <w:t>Załącznik nr 1</w:t>
      </w:r>
    </w:p>
    <w:p w:rsidR="00D747AC" w:rsidRDefault="00D747AC" w:rsidP="00D747AC">
      <w:pPr>
        <w:spacing w:before="51" w:line="289" w:lineRule="exact"/>
        <w:jc w:val="center"/>
        <w:rPr>
          <w:b/>
          <w:sz w:val="24"/>
          <w:lang w:val="pl-PL"/>
        </w:rPr>
      </w:pPr>
      <w:r w:rsidRPr="00D747AC">
        <w:rPr>
          <w:b/>
          <w:sz w:val="24"/>
          <w:lang w:val="pl-PL"/>
        </w:rPr>
        <w:t>OFERTA W O</w:t>
      </w:r>
      <w:r>
        <w:rPr>
          <w:b/>
          <w:sz w:val="24"/>
          <w:lang w:val="pl-PL"/>
        </w:rPr>
        <w:t xml:space="preserve">DPOWIEDZI NA ZAPYTANIE OFERTOWE </w:t>
      </w:r>
    </w:p>
    <w:p w:rsidR="00D747AC" w:rsidRDefault="005D74EB" w:rsidP="00D747AC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KURSY/</w:t>
      </w:r>
      <w:r w:rsidR="00CE380A">
        <w:rPr>
          <w:b/>
          <w:sz w:val="24"/>
          <w:lang w:val="pl-PL"/>
        </w:rPr>
        <w:t>SPECJALIZACJE</w:t>
      </w:r>
      <w:r w:rsidR="006A5BD9" w:rsidRPr="006A5BD9">
        <w:t xml:space="preserve"> </w:t>
      </w:r>
      <w:r w:rsidR="006A5BD9" w:rsidRPr="006A5BD9">
        <w:rPr>
          <w:b/>
          <w:sz w:val="24"/>
          <w:lang w:val="pl-PL"/>
        </w:rPr>
        <w:t>DLA PRACOWNIKÓW KADRY DYDAKTYCZNEJ</w:t>
      </w:r>
    </w:p>
    <w:p w:rsidR="00D747AC" w:rsidRDefault="00E57D41" w:rsidP="00D747AC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N</w:t>
      </w:r>
      <w:r w:rsidR="00D747AC" w:rsidRPr="00D747AC">
        <w:rPr>
          <w:b/>
          <w:sz w:val="24"/>
          <w:lang w:val="pl-PL"/>
        </w:rPr>
        <w:t xml:space="preserve">r </w:t>
      </w:r>
      <w:r w:rsidR="008B746A">
        <w:rPr>
          <w:b/>
          <w:sz w:val="24"/>
          <w:lang w:val="pl-PL"/>
        </w:rPr>
        <w:t>4/PWSZ/5.3/2019</w:t>
      </w:r>
      <w:bookmarkStart w:id="0" w:name="_GoBack"/>
      <w:bookmarkEnd w:id="0"/>
      <w:r>
        <w:rPr>
          <w:b/>
          <w:sz w:val="24"/>
          <w:lang w:val="pl-PL"/>
        </w:rPr>
        <w:t xml:space="preserve"> </w:t>
      </w:r>
    </w:p>
    <w:p w:rsidR="00D747AC" w:rsidRDefault="00D747AC" w:rsidP="00D747AC">
      <w:pPr>
        <w:spacing w:before="51" w:line="289" w:lineRule="exact"/>
        <w:ind w:right="3612"/>
        <w:rPr>
          <w:b/>
          <w:sz w:val="24"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:rsidR="00306F22" w:rsidRPr="00DC4032" w:rsidRDefault="00306F22" w:rsidP="00A118A6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:rsidR="00306F22" w:rsidRPr="00DC4032" w:rsidRDefault="005D74EB" w:rsidP="005D74EB">
            <w:pPr>
              <w:pStyle w:val="TableParagraph"/>
              <w:spacing w:before="42"/>
              <w:ind w:left="142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</w:tbl>
    <w:p w:rsidR="001470B4" w:rsidRPr="00DC4032" w:rsidRDefault="001470B4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10"/>
        <w:gridCol w:w="1559"/>
        <w:gridCol w:w="1701"/>
      </w:tblGrid>
      <w:tr w:rsidR="003F33B5" w:rsidRPr="000A09EF" w:rsidTr="003F33B5">
        <w:trPr>
          <w:trHeight w:hRule="exact" w:val="1268"/>
          <w:jc w:val="center"/>
        </w:trPr>
        <w:tc>
          <w:tcPr>
            <w:tcW w:w="4103" w:type="dxa"/>
            <w:shd w:val="clear" w:color="auto" w:fill="BEBEBE"/>
            <w:vAlign w:val="center"/>
          </w:tcPr>
          <w:p w:rsidR="003F33B5" w:rsidRPr="00DC4032" w:rsidRDefault="003F33B5" w:rsidP="005D74EB">
            <w:pPr>
              <w:pStyle w:val="TableParagraph"/>
              <w:tabs>
                <w:tab w:val="left" w:pos="3581"/>
              </w:tabs>
              <w:spacing w:line="274" w:lineRule="exact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Proszę    wskazać  </w:t>
            </w:r>
            <w:r w:rsidRPr="00DC4032">
              <w:rPr>
                <w:b/>
                <w:spacing w:val="16"/>
                <w:lang w:val="pl-PL"/>
              </w:rPr>
              <w:t xml:space="preserve"> </w:t>
            </w:r>
            <w:r w:rsidRPr="00DC4032">
              <w:rPr>
                <w:b/>
                <w:lang w:val="pl-PL"/>
              </w:rPr>
              <w:t xml:space="preserve">nazwę  </w:t>
            </w:r>
            <w:r>
              <w:rPr>
                <w:b/>
                <w:lang w:val="pl-PL"/>
              </w:rPr>
              <w:t xml:space="preserve">kursu/specjalizacji,  </w:t>
            </w:r>
            <w:r w:rsidRPr="00DC4032">
              <w:rPr>
                <w:b/>
                <w:lang w:val="pl-PL"/>
              </w:rPr>
              <w:t>którego dotyczy oferta</w:t>
            </w:r>
          </w:p>
        </w:tc>
        <w:tc>
          <w:tcPr>
            <w:tcW w:w="2410" w:type="dxa"/>
            <w:shd w:val="clear" w:color="auto" w:fill="BEBEBE"/>
            <w:vAlign w:val="center"/>
          </w:tcPr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spacing w:val="2"/>
                <w:lang w:val="pl-PL"/>
              </w:rPr>
            </w:pPr>
            <w:r>
              <w:rPr>
                <w:b/>
                <w:lang w:val="pl-PL"/>
              </w:rPr>
              <w:t>Cena brutto za kurs/specjalizację,</w:t>
            </w:r>
            <w:r>
              <w:rPr>
                <w:b/>
                <w:spacing w:val="2"/>
                <w:lang w:val="pl-PL"/>
              </w:rPr>
              <w:t xml:space="preserve"> </w:t>
            </w:r>
            <w:r w:rsidRPr="00DC4032">
              <w:rPr>
                <w:b/>
                <w:spacing w:val="2"/>
                <w:lang w:val="pl-PL"/>
              </w:rPr>
              <w:t xml:space="preserve"> </w:t>
            </w:r>
          </w:p>
          <w:p w:rsidR="003F33B5" w:rsidRPr="00DC4032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w </w:t>
            </w:r>
            <w:r w:rsidRPr="00DC4032">
              <w:rPr>
                <w:b/>
                <w:spacing w:val="-3"/>
                <w:lang w:val="pl-PL"/>
              </w:rPr>
              <w:t>zł</w:t>
            </w:r>
            <w:r>
              <w:rPr>
                <w:b/>
                <w:spacing w:val="-3"/>
                <w:lang w:val="pl-PL"/>
              </w:rPr>
              <w:t xml:space="preserve"> </w:t>
            </w:r>
            <w:r>
              <w:rPr>
                <w:b/>
                <w:spacing w:val="3"/>
                <w:lang w:val="pl-PL"/>
              </w:rPr>
              <w:t xml:space="preserve">do </w:t>
            </w:r>
            <w:r w:rsidRPr="00DC4032">
              <w:rPr>
                <w:b/>
                <w:spacing w:val="-3"/>
                <w:lang w:val="pl-PL"/>
              </w:rPr>
              <w:t xml:space="preserve">dwóch </w:t>
            </w:r>
            <w:r>
              <w:rPr>
                <w:b/>
                <w:lang w:val="pl-PL"/>
              </w:rPr>
              <w:t xml:space="preserve">miejsc </w:t>
            </w:r>
            <w:r w:rsidRPr="00DC4032">
              <w:rPr>
                <w:b/>
                <w:spacing w:val="-5"/>
                <w:lang w:val="pl-PL"/>
              </w:rPr>
              <w:t xml:space="preserve">po </w:t>
            </w:r>
            <w:r w:rsidRPr="00DC4032">
              <w:rPr>
                <w:b/>
                <w:lang w:val="pl-PL"/>
              </w:rPr>
              <w:t>przecinku</w:t>
            </w:r>
            <w:r>
              <w:rPr>
                <w:b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</w:t>
            </w:r>
          </w:p>
        </w:tc>
        <w:tc>
          <w:tcPr>
            <w:tcW w:w="1701" w:type="dxa"/>
            <w:shd w:val="clear" w:color="auto" w:fill="BEBEBE"/>
          </w:tcPr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Liczba godzin kursu/</w:t>
            </w:r>
          </w:p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specjalizacji</w:t>
            </w:r>
          </w:p>
        </w:tc>
      </w:tr>
      <w:tr w:rsidR="008B746A" w:rsidRPr="000A09EF" w:rsidTr="008B746A">
        <w:trPr>
          <w:trHeight w:hRule="exact" w:val="1698"/>
          <w:jc w:val="center"/>
        </w:trPr>
        <w:tc>
          <w:tcPr>
            <w:tcW w:w="4103" w:type="dxa"/>
            <w:shd w:val="clear" w:color="auto" w:fill="auto"/>
            <w:vAlign w:val="center"/>
          </w:tcPr>
          <w:p w:rsidR="008B746A" w:rsidRPr="008B746A" w:rsidRDefault="008B746A" w:rsidP="008B746A">
            <w:pPr>
              <w:pStyle w:val="TableParagraph"/>
              <w:tabs>
                <w:tab w:val="left" w:pos="3581"/>
              </w:tabs>
              <w:spacing w:line="274" w:lineRule="exact"/>
              <w:rPr>
                <w:lang w:val="pl-PL"/>
              </w:rPr>
            </w:pPr>
            <w:r w:rsidRPr="008B746A">
              <w:rPr>
                <w:lang w:val="pl-PL"/>
              </w:rPr>
              <w:t>Kurs kwalifikacyjny z pielęgniarstwa onkologicznego dla pielęgniarek - szkolenie dla kadry dydaktycznej uczelni (dla pracowników etatowych kierunku pielęgniarstwo)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</w:tr>
      <w:tr w:rsidR="008B746A" w:rsidRPr="000A09EF" w:rsidTr="008B746A">
        <w:trPr>
          <w:trHeight w:hRule="exact" w:val="1835"/>
          <w:jc w:val="center"/>
        </w:trPr>
        <w:tc>
          <w:tcPr>
            <w:tcW w:w="4103" w:type="dxa"/>
            <w:shd w:val="clear" w:color="auto" w:fill="auto"/>
            <w:vAlign w:val="center"/>
          </w:tcPr>
          <w:p w:rsidR="008B746A" w:rsidRPr="008B746A" w:rsidRDefault="008B746A" w:rsidP="008B746A">
            <w:pPr>
              <w:pStyle w:val="TableParagraph"/>
              <w:tabs>
                <w:tab w:val="left" w:pos="3581"/>
              </w:tabs>
              <w:spacing w:line="274" w:lineRule="exact"/>
              <w:rPr>
                <w:lang w:val="pl-PL"/>
              </w:rPr>
            </w:pPr>
            <w:r w:rsidRPr="008B746A">
              <w:rPr>
                <w:lang w:val="pl-PL"/>
              </w:rPr>
              <w:t>Kurs specjalistyczny - żywienie dojelitowe i pozajelitowe dla pielęgniarek - szkolenie dla kadry dydaktycznej uczelni (dla pracowników etatowych kierunku pielęgniarstwo)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</w:tr>
      <w:tr w:rsidR="008B746A" w:rsidRPr="000A09EF" w:rsidTr="008B746A">
        <w:trPr>
          <w:trHeight w:hRule="exact" w:val="1268"/>
          <w:jc w:val="center"/>
        </w:trPr>
        <w:tc>
          <w:tcPr>
            <w:tcW w:w="4103" w:type="dxa"/>
            <w:shd w:val="clear" w:color="auto" w:fill="auto"/>
            <w:vAlign w:val="center"/>
          </w:tcPr>
          <w:p w:rsidR="008B746A" w:rsidRPr="008B746A" w:rsidRDefault="008B746A" w:rsidP="008B746A">
            <w:pPr>
              <w:pStyle w:val="TableParagraph"/>
              <w:tabs>
                <w:tab w:val="left" w:pos="3581"/>
              </w:tabs>
              <w:spacing w:line="274" w:lineRule="exact"/>
              <w:rPr>
                <w:lang w:val="pl-PL"/>
              </w:rPr>
            </w:pPr>
            <w:r w:rsidRPr="008B746A">
              <w:rPr>
                <w:lang w:val="pl-PL"/>
              </w:rPr>
              <w:t>Specjalizacja geriatryczna dla pielęgniarek - szkolenie dla kadry dydaktycznej uczelni (dla pracowników etatowych kierunku pielęgniarstwo)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</w:tr>
    </w:tbl>
    <w:p w:rsidR="00DC4032" w:rsidRPr="00DC4032" w:rsidRDefault="00DC4032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6"/>
        <w:gridCol w:w="4251"/>
      </w:tblGrid>
      <w:tr w:rsidR="00306F22" w:rsidRPr="00DC4032" w:rsidTr="00CE380A">
        <w:trPr>
          <w:trHeight w:hRule="exact" w:val="1220"/>
        </w:trPr>
        <w:tc>
          <w:tcPr>
            <w:tcW w:w="2410" w:type="dxa"/>
          </w:tcPr>
          <w:p w:rsidR="00DC4032" w:rsidRDefault="00DC4032" w:rsidP="00A118A6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</w:p>
          <w:p w:rsidR="00306F22" w:rsidRPr="00DC4032" w:rsidRDefault="00306F22" w:rsidP="00CE380A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 w:rsidRPr="00DC4032">
              <w:rPr>
                <w:lang w:val="pl-PL"/>
              </w:rPr>
              <w:t xml:space="preserve">Doświadczenie w prowadzeniu </w:t>
            </w:r>
            <w:r w:rsidR="00CE380A">
              <w:rPr>
                <w:lang w:val="pl-PL"/>
              </w:rPr>
              <w:t>kursów/specjalizacji</w:t>
            </w:r>
          </w:p>
        </w:tc>
        <w:tc>
          <w:tcPr>
            <w:tcW w:w="2846" w:type="dxa"/>
          </w:tcPr>
          <w:p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:rsidR="00306F22" w:rsidRPr="00DC4032" w:rsidRDefault="001470B4" w:rsidP="008B6040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>
              <w:rPr>
                <w:lang w:val="pl-PL"/>
              </w:rPr>
              <w:t xml:space="preserve">Liczba </w:t>
            </w:r>
            <w:r w:rsidR="008B6040">
              <w:rPr>
                <w:spacing w:val="-1"/>
                <w:lang w:val="pl-PL"/>
              </w:rPr>
              <w:t xml:space="preserve">przeprowadzonych </w:t>
            </w:r>
            <w:r w:rsidR="00CE380A">
              <w:rPr>
                <w:lang w:val="pl-PL"/>
              </w:rPr>
              <w:t>kursów/specjalizacji</w:t>
            </w:r>
          </w:p>
        </w:tc>
        <w:tc>
          <w:tcPr>
            <w:tcW w:w="4251" w:type="dxa"/>
          </w:tcPr>
          <w:p w:rsidR="00306F22" w:rsidRPr="00DC4032" w:rsidRDefault="00306F22" w:rsidP="00A118A6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:rsidR="00306F22" w:rsidRPr="00DC4032" w:rsidRDefault="00306F22" w:rsidP="00A118A6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CE380A">
              <w:rPr>
                <w:lang w:val="pl-PL"/>
              </w:rPr>
              <w:t>1</w:t>
            </w:r>
            <w:r w:rsidR="00DC4032">
              <w:rPr>
                <w:lang w:val="pl-PL"/>
              </w:rPr>
              <w:t>0</w:t>
            </w:r>
            <w:r w:rsidRPr="00DC4032">
              <w:rPr>
                <w:lang w:val="pl-PL"/>
              </w:rPr>
              <w:t>-</w:t>
            </w:r>
            <w:r w:rsidR="00CE380A">
              <w:rPr>
                <w:lang w:val="pl-PL"/>
              </w:rPr>
              <w:t>50</w:t>
            </w:r>
          </w:p>
          <w:p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Powyżej </w:t>
            </w:r>
            <w:r w:rsidR="00CE380A">
              <w:rPr>
                <w:lang w:val="pl-PL"/>
              </w:rPr>
              <w:t>50</w:t>
            </w:r>
          </w:p>
          <w:p w:rsidR="00DC4032" w:rsidRPr="00DC4032" w:rsidRDefault="00DC4032" w:rsidP="00D747AC">
            <w:pPr>
              <w:pStyle w:val="TableParagraph"/>
              <w:spacing w:before="59"/>
              <w:ind w:left="0"/>
              <w:rPr>
                <w:lang w:val="pl-PL"/>
              </w:rPr>
            </w:pPr>
          </w:p>
        </w:tc>
      </w:tr>
      <w:tr w:rsidR="00306F22" w:rsidRPr="00DC4032" w:rsidTr="001470B4">
        <w:trPr>
          <w:trHeight w:hRule="exact" w:val="428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A118A6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0A09EF" w:rsidTr="00DC4032">
        <w:trPr>
          <w:trHeight w:hRule="exact" w:val="2266"/>
        </w:trPr>
        <w:tc>
          <w:tcPr>
            <w:tcW w:w="9507" w:type="dxa"/>
            <w:gridSpan w:val="3"/>
          </w:tcPr>
          <w:p w:rsidR="00306F22" w:rsidRPr="00DC4032" w:rsidRDefault="00306F22" w:rsidP="00E57D41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lastRenderedPageBreak/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Pr="00DC4032">
              <w:rPr>
                <w:lang w:val="pl-PL"/>
              </w:rPr>
              <w:t xml:space="preserve">nr </w:t>
            </w:r>
            <w:r w:rsidR="00CE380A">
              <w:rPr>
                <w:spacing w:val="-5"/>
                <w:lang w:val="pl-PL"/>
              </w:rPr>
              <w:t>3</w:t>
            </w:r>
            <w:r w:rsidR="00E57D41">
              <w:rPr>
                <w:spacing w:val="-5"/>
                <w:lang w:val="pl-PL"/>
              </w:rPr>
              <w:t xml:space="preserve">/PWSZ/5.3/2018 </w:t>
            </w:r>
            <w:r w:rsidR="00B525F4">
              <w:rPr>
                <w:spacing w:val="-5"/>
                <w:lang w:val="pl-PL"/>
              </w:rPr>
              <w:t xml:space="preserve"> </w:t>
            </w:r>
            <w:r w:rsidR="00B525F4">
              <w:rPr>
                <w:lang w:val="pl-PL"/>
              </w:rPr>
              <w:t xml:space="preserve">i </w:t>
            </w:r>
            <w:r w:rsidRPr="00DC4032">
              <w:rPr>
                <w:spacing w:val="-3"/>
                <w:lang w:val="pl-PL"/>
              </w:rPr>
              <w:t>akceptuję</w:t>
            </w:r>
          </w:p>
          <w:p w:rsidR="00306F22" w:rsidRPr="00DC4032" w:rsidRDefault="00306F22" w:rsidP="00A118A6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jego treść.</w:t>
            </w:r>
          </w:p>
          <w:p w:rsidR="00306F22" w:rsidRPr="00DC4032" w:rsidRDefault="00306F22" w:rsidP="00CE380A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>par. 1 Kodeksu Karnego oświadczam, że</w:t>
            </w:r>
            <w:r w:rsidR="00FC4CF0">
              <w:rPr>
                <w:lang w:val="pl-PL"/>
              </w:rPr>
              <w:t xml:space="preserve"> </w:t>
            </w:r>
            <w:r w:rsidR="002952B2">
              <w:rPr>
                <w:lang w:val="pl-PL"/>
              </w:rPr>
              <w:t>posiada</w:t>
            </w:r>
            <w:r w:rsidR="00FC4CF0">
              <w:rPr>
                <w:lang w:val="pl-PL"/>
              </w:rPr>
              <w:t xml:space="preserve">m </w:t>
            </w:r>
            <w:r w:rsidRPr="00DC4032">
              <w:rPr>
                <w:lang w:val="pl-PL"/>
              </w:rPr>
              <w:t xml:space="preserve">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</w:t>
            </w:r>
            <w:r w:rsidR="00CE380A">
              <w:rPr>
                <w:lang w:val="pl-PL"/>
              </w:rPr>
              <w:t>kursów/specjalizacji.</w:t>
            </w:r>
          </w:p>
        </w:tc>
      </w:tr>
    </w:tbl>
    <w:p w:rsidR="00DC4032" w:rsidRPr="008E776B" w:rsidRDefault="00DC4032" w:rsidP="00750359">
      <w:pPr>
        <w:spacing w:before="52" w:line="286" w:lineRule="exact"/>
        <w:ind w:right="3685"/>
        <w:rPr>
          <w:lang w:val="pl-PL"/>
        </w:rPr>
      </w:pPr>
    </w:p>
    <w:p w:rsidR="005D74EB" w:rsidRPr="005D74E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 xml:space="preserve">……………………… </w:t>
      </w:r>
    </w:p>
    <w:p w:rsidR="008E776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>data, podpis</w:t>
      </w:r>
    </w:p>
    <w:p w:rsidR="005D74EB" w:rsidRDefault="005D74EB" w:rsidP="005D74EB">
      <w:pPr>
        <w:spacing w:before="52" w:line="286" w:lineRule="exact"/>
        <w:ind w:left="3540"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t>OŚWIADCZENIE OFERENTA</w:t>
            </w:r>
          </w:p>
        </w:tc>
      </w:tr>
      <w:tr w:rsidR="008E776B" w:rsidRPr="000A09EF" w:rsidTr="00EB5965">
        <w:trPr>
          <w:trHeight w:hRule="exact" w:val="4549"/>
        </w:trPr>
        <w:tc>
          <w:tcPr>
            <w:tcW w:w="8906" w:type="dxa"/>
            <w:tcBorders>
              <w:bottom w:val="nil"/>
            </w:tcBorders>
          </w:tcPr>
          <w:p w:rsidR="008E776B" w:rsidRPr="008E776B" w:rsidRDefault="008E776B" w:rsidP="008E776B">
            <w:pPr>
              <w:spacing w:before="1"/>
              <w:rPr>
                <w:rFonts w:ascii="Calibri" w:eastAsia="Calibri" w:hAnsi="Calibri" w:cs="Calibri"/>
                <w:lang w:val="pl-PL"/>
              </w:rPr>
            </w:pPr>
          </w:p>
          <w:p w:rsidR="003C2E37" w:rsidRPr="003C2E37" w:rsidRDefault="003C2E37" w:rsidP="00EB5965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nie jest</w:t>
            </w:r>
            <w:r w:rsidR="00FC4CF0">
              <w:rPr>
                <w:rFonts w:ascii="Calibri" w:eastAsia="Calibri" w:hAnsi="Calibri" w:cs="Calibri"/>
                <w:lang w:val="pl-PL"/>
              </w:rPr>
              <w:t>em</w:t>
            </w:r>
            <w:r w:rsidRPr="003C2E37">
              <w:rPr>
                <w:rFonts w:ascii="Calibri" w:eastAsia="Calibri" w:hAnsi="Calibri" w:cs="Calibri"/>
                <w:lang w:val="pl-PL"/>
              </w:rPr>
              <w:t xml:space="preserve"> powiązany kapitałowo lub osobowo z</w:t>
            </w:r>
            <w:r w:rsidR="00EB5965">
              <w:rPr>
                <w:rFonts w:ascii="Calibri" w:eastAsia="Calibri" w:hAnsi="Calibri" w:cs="Calibri"/>
                <w:lang w:val="pl-PL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Państwową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Wyższą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Szkołą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Zawodową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im</w:t>
            </w:r>
            <w:proofErr w:type="spellEnd"/>
            <w:r w:rsidR="00EB5965">
              <w:rPr>
                <w:b/>
                <w:szCs w:val="24"/>
              </w:rPr>
              <w:t xml:space="preserve">. H. </w:t>
            </w:r>
            <w:proofErr w:type="spellStart"/>
            <w:r w:rsidR="00EB5965">
              <w:rPr>
                <w:b/>
                <w:szCs w:val="24"/>
              </w:rPr>
              <w:t>Cegielskiego</w:t>
            </w:r>
            <w:proofErr w:type="spellEnd"/>
            <w:r w:rsidR="00EB5965">
              <w:rPr>
                <w:b/>
                <w:szCs w:val="24"/>
              </w:rPr>
              <w:t xml:space="preserve"> w </w:t>
            </w:r>
            <w:proofErr w:type="spellStart"/>
            <w:r w:rsidR="00EB5965">
              <w:rPr>
                <w:b/>
                <w:szCs w:val="24"/>
              </w:rPr>
              <w:t>Gnieźnie</w:t>
            </w:r>
            <w:proofErr w:type="spellEnd"/>
            <w:r w:rsidR="00EB5965">
              <w:rPr>
                <w:b/>
                <w:i/>
                <w:szCs w:val="24"/>
              </w:rPr>
              <w:t>,</w:t>
            </w:r>
            <w:r w:rsidR="00EB5965">
              <w:rPr>
                <w:b/>
                <w:szCs w:val="24"/>
              </w:rPr>
              <w:t xml:space="preserve"> </w:t>
            </w:r>
            <w:r w:rsidR="00EB5965">
              <w:rPr>
                <w:szCs w:val="24"/>
              </w:rPr>
              <w:t xml:space="preserve">z </w:t>
            </w:r>
            <w:proofErr w:type="spellStart"/>
            <w:r w:rsidR="00EB5965">
              <w:rPr>
                <w:szCs w:val="24"/>
              </w:rPr>
              <w:t>siedzibą</w:t>
            </w:r>
            <w:proofErr w:type="spellEnd"/>
            <w:r w:rsidR="00EB5965">
              <w:rPr>
                <w:szCs w:val="24"/>
              </w:rPr>
              <w:t xml:space="preserve"> w </w:t>
            </w:r>
            <w:proofErr w:type="spellStart"/>
            <w:r w:rsidR="00EB5965">
              <w:rPr>
                <w:szCs w:val="24"/>
              </w:rPr>
              <w:t>Gnieźnie</w:t>
            </w:r>
            <w:proofErr w:type="spellEnd"/>
            <w:r w:rsidR="00EB5965">
              <w:rPr>
                <w:szCs w:val="24"/>
              </w:rPr>
              <w:t xml:space="preserve"> </w:t>
            </w:r>
            <w:proofErr w:type="spellStart"/>
            <w:r w:rsidR="00EB5965">
              <w:rPr>
                <w:szCs w:val="24"/>
              </w:rPr>
              <w:t>przy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szCs w:val="24"/>
              </w:rPr>
              <w:t>ul</w:t>
            </w:r>
            <w:proofErr w:type="spellEnd"/>
            <w:r w:rsidR="00EB5965">
              <w:rPr>
                <w:szCs w:val="24"/>
              </w:rPr>
              <w:t xml:space="preserve">. </w:t>
            </w:r>
            <w:proofErr w:type="spellStart"/>
            <w:r w:rsidR="00EB5965">
              <w:rPr>
                <w:szCs w:val="24"/>
              </w:rPr>
              <w:t>Wyszyńskiego</w:t>
            </w:r>
            <w:proofErr w:type="spellEnd"/>
            <w:r w:rsidR="00EB5965">
              <w:rPr>
                <w:szCs w:val="24"/>
              </w:rPr>
              <w:t xml:space="preserve"> 38</w:t>
            </w:r>
            <w:r w:rsidRPr="003C2E37">
              <w:rPr>
                <w:rFonts w:ascii="Calibri" w:eastAsia="Calibri" w:hAnsi="Calibri" w:cs="Calibri"/>
                <w:lang w:val="pl-PL"/>
              </w:rPr>
              <w:t>.</w:t>
            </w:r>
          </w:p>
          <w:p w:rsidR="003C2E37" w:rsidRPr="003C2E37" w:rsidRDefault="003C2E37" w:rsidP="00D747AC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:rsid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1470B4" w:rsidRPr="008E776B" w:rsidRDefault="001470B4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:rsidR="00306F22" w:rsidRPr="00306F22" w:rsidRDefault="00306F22" w:rsidP="00750359">
      <w:pPr>
        <w:pStyle w:val="Tekstpodstawowy"/>
        <w:spacing w:before="9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footerReference w:type="default" r:id="rId9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F0" w:rsidRDefault="00FC4CF0" w:rsidP="005B0558">
      <w:pPr>
        <w:spacing w:after="0" w:line="240" w:lineRule="auto"/>
      </w:pPr>
      <w:r>
        <w:separator/>
      </w:r>
    </w:p>
  </w:endnote>
  <w:endnote w:type="continuationSeparator" w:id="0">
    <w:p w:rsidR="00FC4CF0" w:rsidRDefault="00FC4CF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778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4CF0" w:rsidRDefault="00FC4CF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4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4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4CF0" w:rsidRDefault="00FC4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F0" w:rsidRDefault="00FC4CF0" w:rsidP="005B0558">
      <w:pPr>
        <w:spacing w:after="0" w:line="240" w:lineRule="auto"/>
      </w:pPr>
      <w:r>
        <w:separator/>
      </w:r>
    </w:p>
  </w:footnote>
  <w:footnote w:type="continuationSeparator" w:id="0">
    <w:p w:rsidR="00FC4CF0" w:rsidRDefault="00FC4CF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F0" w:rsidRPr="00700563" w:rsidRDefault="00FC4CF0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3D599E"/>
    <w:multiLevelType w:val="hybridMultilevel"/>
    <w:tmpl w:val="88BC0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6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8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0" w15:restartNumberingAfterBreak="0">
    <w:nsid w:val="17886071"/>
    <w:multiLevelType w:val="hybridMultilevel"/>
    <w:tmpl w:val="878476B4"/>
    <w:lvl w:ilvl="0" w:tplc="E996C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46E88CF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9371A04"/>
    <w:multiLevelType w:val="multilevel"/>
    <w:tmpl w:val="657E30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3" w15:restartNumberingAfterBreak="0">
    <w:nsid w:val="1F537154"/>
    <w:multiLevelType w:val="hybridMultilevel"/>
    <w:tmpl w:val="D518A81E"/>
    <w:lvl w:ilvl="0" w:tplc="45FC2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0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7B0E10"/>
    <w:multiLevelType w:val="hybridMultilevel"/>
    <w:tmpl w:val="1C926EF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7"/>
  </w:num>
  <w:num w:numId="17">
    <w:abstractNumId w:val="18"/>
  </w:num>
  <w:num w:numId="18">
    <w:abstractNumId w:val="32"/>
  </w:num>
  <w:num w:numId="19">
    <w:abstractNumId w:val="16"/>
  </w:num>
  <w:num w:numId="20">
    <w:abstractNumId w:val="28"/>
  </w:num>
  <w:num w:numId="21">
    <w:abstractNumId w:val="30"/>
  </w:num>
  <w:num w:numId="22">
    <w:abstractNumId w:val="19"/>
  </w:num>
  <w:num w:numId="23">
    <w:abstractNumId w:val="26"/>
  </w:num>
  <w:num w:numId="24">
    <w:abstractNumId w:val="22"/>
  </w:num>
  <w:num w:numId="25">
    <w:abstractNumId w:val="15"/>
  </w:num>
  <w:num w:numId="26">
    <w:abstractNumId w:val="17"/>
  </w:num>
  <w:num w:numId="27">
    <w:abstractNumId w:val="29"/>
  </w:num>
  <w:num w:numId="28">
    <w:abstractNumId w:val="24"/>
  </w:num>
  <w:num w:numId="29">
    <w:abstractNumId w:val="21"/>
  </w:num>
  <w:num w:numId="30">
    <w:abstractNumId w:val="14"/>
  </w:num>
  <w:num w:numId="31">
    <w:abstractNumId w:val="20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008A6"/>
    <w:rsid w:val="00013241"/>
    <w:rsid w:val="00063825"/>
    <w:rsid w:val="0008056A"/>
    <w:rsid w:val="000A09EF"/>
    <w:rsid w:val="000F5CA7"/>
    <w:rsid w:val="00122D50"/>
    <w:rsid w:val="001336EB"/>
    <w:rsid w:val="001470B4"/>
    <w:rsid w:val="00152D05"/>
    <w:rsid w:val="0016641F"/>
    <w:rsid w:val="00197C25"/>
    <w:rsid w:val="001E2905"/>
    <w:rsid w:val="001E4045"/>
    <w:rsid w:val="002241D5"/>
    <w:rsid w:val="00294F41"/>
    <w:rsid w:val="002952B2"/>
    <w:rsid w:val="002C1B49"/>
    <w:rsid w:val="002C5BD4"/>
    <w:rsid w:val="002E277A"/>
    <w:rsid w:val="00303BDD"/>
    <w:rsid w:val="00305465"/>
    <w:rsid w:val="00306F22"/>
    <w:rsid w:val="00311543"/>
    <w:rsid w:val="00365ED5"/>
    <w:rsid w:val="00387DDA"/>
    <w:rsid w:val="003C2E37"/>
    <w:rsid w:val="003E78C6"/>
    <w:rsid w:val="003F33B5"/>
    <w:rsid w:val="00400505"/>
    <w:rsid w:val="00412949"/>
    <w:rsid w:val="00424DDB"/>
    <w:rsid w:val="00450B0F"/>
    <w:rsid w:val="00473395"/>
    <w:rsid w:val="004B106C"/>
    <w:rsid w:val="004B528F"/>
    <w:rsid w:val="004D4E54"/>
    <w:rsid w:val="004F2EB5"/>
    <w:rsid w:val="00556B3A"/>
    <w:rsid w:val="005B0558"/>
    <w:rsid w:val="005B2B6C"/>
    <w:rsid w:val="005D74EB"/>
    <w:rsid w:val="006354A1"/>
    <w:rsid w:val="00652E07"/>
    <w:rsid w:val="00680260"/>
    <w:rsid w:val="006A5BD9"/>
    <w:rsid w:val="006B5FCB"/>
    <w:rsid w:val="00700075"/>
    <w:rsid w:val="00700563"/>
    <w:rsid w:val="00714B03"/>
    <w:rsid w:val="00722053"/>
    <w:rsid w:val="00730B9A"/>
    <w:rsid w:val="007466F6"/>
    <w:rsid w:val="00750359"/>
    <w:rsid w:val="007971CF"/>
    <w:rsid w:val="007B63A3"/>
    <w:rsid w:val="007D57B0"/>
    <w:rsid w:val="007E31D5"/>
    <w:rsid w:val="007F089B"/>
    <w:rsid w:val="008016AE"/>
    <w:rsid w:val="00825E54"/>
    <w:rsid w:val="0083575C"/>
    <w:rsid w:val="00896294"/>
    <w:rsid w:val="008B2A58"/>
    <w:rsid w:val="008B6040"/>
    <w:rsid w:val="008B746A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118A6"/>
    <w:rsid w:val="00A63DA8"/>
    <w:rsid w:val="00A65512"/>
    <w:rsid w:val="00A90B1F"/>
    <w:rsid w:val="00AC55B6"/>
    <w:rsid w:val="00AD4E9B"/>
    <w:rsid w:val="00B5184B"/>
    <w:rsid w:val="00B525F4"/>
    <w:rsid w:val="00B54A7E"/>
    <w:rsid w:val="00B63126"/>
    <w:rsid w:val="00B70A0D"/>
    <w:rsid w:val="00B72B8A"/>
    <w:rsid w:val="00B754C7"/>
    <w:rsid w:val="00B82971"/>
    <w:rsid w:val="00B911D2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380A"/>
    <w:rsid w:val="00CF361A"/>
    <w:rsid w:val="00D23FA2"/>
    <w:rsid w:val="00D40284"/>
    <w:rsid w:val="00D747AC"/>
    <w:rsid w:val="00DA6A0F"/>
    <w:rsid w:val="00DC223F"/>
    <w:rsid w:val="00DC4032"/>
    <w:rsid w:val="00E03728"/>
    <w:rsid w:val="00E35B80"/>
    <w:rsid w:val="00E57D41"/>
    <w:rsid w:val="00E64395"/>
    <w:rsid w:val="00E82B2B"/>
    <w:rsid w:val="00EB5965"/>
    <w:rsid w:val="00EB71B2"/>
    <w:rsid w:val="00EC4B78"/>
    <w:rsid w:val="00F72478"/>
    <w:rsid w:val="00F73027"/>
    <w:rsid w:val="00F85370"/>
    <w:rsid w:val="00FA40EB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FAB7-A668-4B83-9B7C-0C7ECCE0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F2E93F2C</Template>
  <TotalTime>192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Jastrzębska Justyna</cp:lastModifiedBy>
  <cp:revision>17</cp:revision>
  <cp:lastPrinted>2018-01-03T11:02:00Z</cp:lastPrinted>
  <dcterms:created xsi:type="dcterms:W3CDTF">2017-12-07T10:15:00Z</dcterms:created>
  <dcterms:modified xsi:type="dcterms:W3CDTF">2019-02-21T10:06:00Z</dcterms:modified>
</cp:coreProperties>
</file>