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9B" w:rsidRPr="00C773B3" w:rsidRDefault="006C7093" w:rsidP="00C2289B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40"/>
          <w:szCs w:val="40"/>
        </w:rPr>
        <w:t>Letnia sesja egzaminacyjna</w:t>
      </w:r>
      <w:r w:rsidR="00F502B3">
        <w:rPr>
          <w:b/>
          <w:color w:val="FF0000"/>
          <w:sz w:val="40"/>
          <w:szCs w:val="40"/>
        </w:rPr>
        <w:t xml:space="preserve"> 19.06.-02.07.2023 r., </w:t>
      </w:r>
      <w:r w:rsidR="00F502B3" w:rsidRPr="00F502B3">
        <w:rPr>
          <w:b/>
          <w:color w:val="00B050"/>
          <w:sz w:val="32"/>
          <w:szCs w:val="32"/>
        </w:rPr>
        <w:t>sesja poprawkowa 16-30.09.2023 r.</w:t>
      </w:r>
      <w:r w:rsidRPr="00F502B3">
        <w:rPr>
          <w:b/>
          <w:color w:val="00B050"/>
          <w:sz w:val="32"/>
          <w:szCs w:val="32"/>
        </w:rPr>
        <w:t xml:space="preserve"> </w:t>
      </w:r>
      <w:r w:rsidR="00C773B3" w:rsidRPr="00C773B3">
        <w:rPr>
          <w:b/>
          <w:color w:val="FF0000"/>
          <w:sz w:val="28"/>
          <w:szCs w:val="28"/>
        </w:rPr>
        <w:t>In</w:t>
      </w:r>
      <w:r w:rsidR="006E361F" w:rsidRPr="00C773B3">
        <w:rPr>
          <w:b/>
          <w:color w:val="FF0000"/>
          <w:sz w:val="28"/>
          <w:szCs w:val="28"/>
        </w:rPr>
        <w:t>formatyka</w:t>
      </w:r>
      <w:r w:rsidR="00C2289B" w:rsidRPr="00C773B3">
        <w:rPr>
          <w:b/>
          <w:color w:val="FF0000"/>
          <w:sz w:val="28"/>
          <w:szCs w:val="28"/>
        </w:rPr>
        <w:t xml:space="preserve"> – semestr II, studia niestacjonarne 20</w:t>
      </w:r>
      <w:r w:rsidR="008B2421" w:rsidRPr="00C773B3">
        <w:rPr>
          <w:b/>
          <w:color w:val="FF0000"/>
          <w:sz w:val="28"/>
          <w:szCs w:val="28"/>
        </w:rPr>
        <w:t>22</w:t>
      </w:r>
      <w:r w:rsidR="00727F9B" w:rsidRPr="00C773B3">
        <w:rPr>
          <w:b/>
          <w:color w:val="FF0000"/>
          <w:sz w:val="28"/>
          <w:szCs w:val="28"/>
        </w:rPr>
        <w:t>-</w:t>
      </w:r>
      <w:r w:rsidR="00C2289B" w:rsidRPr="00C773B3">
        <w:rPr>
          <w:b/>
          <w:color w:val="FF0000"/>
          <w:sz w:val="28"/>
          <w:szCs w:val="28"/>
        </w:rPr>
        <w:t>20</w:t>
      </w:r>
      <w:r w:rsidRPr="00C773B3">
        <w:rPr>
          <w:b/>
          <w:color w:val="FF0000"/>
          <w:sz w:val="28"/>
          <w:szCs w:val="28"/>
        </w:rPr>
        <w:t>2</w:t>
      </w:r>
      <w:r w:rsidR="008B2421" w:rsidRPr="00C773B3">
        <w:rPr>
          <w:b/>
          <w:color w:val="FF0000"/>
          <w:sz w:val="28"/>
          <w:szCs w:val="2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2"/>
        <w:gridCol w:w="3759"/>
        <w:gridCol w:w="3009"/>
        <w:gridCol w:w="1634"/>
      </w:tblGrid>
      <w:tr w:rsidR="00C2289B" w:rsidTr="00727F9B">
        <w:trPr>
          <w:trHeight w:val="590"/>
        </w:trPr>
        <w:tc>
          <w:tcPr>
            <w:tcW w:w="5592" w:type="dxa"/>
          </w:tcPr>
          <w:p w:rsidR="00C2289B" w:rsidRPr="009E311C" w:rsidRDefault="00C2289B" w:rsidP="00C2289B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759" w:type="dxa"/>
          </w:tcPr>
          <w:p w:rsidR="00C2289B" w:rsidRPr="009F0AEC" w:rsidRDefault="00C2289B" w:rsidP="00C2289B">
            <w:pPr>
              <w:jc w:val="center"/>
              <w:rPr>
                <w:b/>
                <w:sz w:val="24"/>
                <w:szCs w:val="24"/>
              </w:rPr>
            </w:pPr>
            <w:r w:rsidRPr="009F0AEC"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3009" w:type="dxa"/>
          </w:tcPr>
          <w:p w:rsidR="00C2289B" w:rsidRDefault="00C2289B" w:rsidP="008A3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5B266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:rsidR="00C2289B" w:rsidRPr="009E311C" w:rsidRDefault="00C2289B" w:rsidP="00C228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E76EA1" w:rsidTr="00C2289B">
        <w:tc>
          <w:tcPr>
            <w:tcW w:w="5592" w:type="dxa"/>
          </w:tcPr>
          <w:p w:rsidR="00E76EA1" w:rsidRDefault="00E76EA1" w:rsidP="00C2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dyskretna</w:t>
            </w:r>
          </w:p>
        </w:tc>
        <w:tc>
          <w:tcPr>
            <w:tcW w:w="3759" w:type="dxa"/>
          </w:tcPr>
          <w:p w:rsidR="00E76EA1" w:rsidRDefault="00750AAF" w:rsidP="00750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</w:t>
            </w:r>
            <w:r w:rsidR="00F502B3">
              <w:rPr>
                <w:sz w:val="24"/>
                <w:szCs w:val="24"/>
              </w:rPr>
              <w:t>dr hab. inż. M. Sterna</w:t>
            </w:r>
          </w:p>
        </w:tc>
        <w:tc>
          <w:tcPr>
            <w:tcW w:w="3009" w:type="dxa"/>
          </w:tcPr>
          <w:p w:rsidR="00847B45" w:rsidRDefault="00FE6E9A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  <w:r w:rsidR="0046084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="00750AAF">
              <w:rPr>
                <w:sz w:val="24"/>
                <w:szCs w:val="24"/>
              </w:rPr>
              <w:t>,</w:t>
            </w:r>
            <w:r w:rsidR="00460845">
              <w:rPr>
                <w:sz w:val="24"/>
                <w:szCs w:val="24"/>
              </w:rPr>
              <w:t xml:space="preserve"> </w:t>
            </w:r>
            <w:r w:rsidR="00750AAF">
              <w:rPr>
                <w:sz w:val="24"/>
                <w:szCs w:val="24"/>
              </w:rPr>
              <w:t>b.4,s.104</w:t>
            </w:r>
          </w:p>
          <w:p w:rsidR="00011592" w:rsidRDefault="00011592" w:rsidP="00460845">
            <w:pPr>
              <w:rPr>
                <w:sz w:val="24"/>
                <w:szCs w:val="24"/>
              </w:rPr>
            </w:pPr>
            <w:r w:rsidRPr="00011592">
              <w:rPr>
                <w:color w:val="00B050"/>
                <w:sz w:val="24"/>
                <w:szCs w:val="24"/>
              </w:rPr>
              <w:t>30.09.2023, b.4,s.104</w:t>
            </w:r>
          </w:p>
        </w:tc>
        <w:tc>
          <w:tcPr>
            <w:tcW w:w="1634" w:type="dxa"/>
          </w:tcPr>
          <w:p w:rsidR="00847B45" w:rsidRDefault="00FE6E9A" w:rsidP="00847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  <w:p w:rsidR="00011592" w:rsidRDefault="00011592" w:rsidP="00847B45">
            <w:pPr>
              <w:jc w:val="center"/>
              <w:rPr>
                <w:sz w:val="24"/>
                <w:szCs w:val="24"/>
              </w:rPr>
            </w:pPr>
            <w:r w:rsidRPr="00011592">
              <w:rPr>
                <w:color w:val="00B050"/>
                <w:sz w:val="24"/>
                <w:szCs w:val="24"/>
              </w:rPr>
              <w:t>10:00-11:30</w:t>
            </w:r>
          </w:p>
        </w:tc>
      </w:tr>
      <w:tr w:rsidR="00C2289B" w:rsidTr="00C2289B">
        <w:tc>
          <w:tcPr>
            <w:tcW w:w="5592" w:type="dxa"/>
          </w:tcPr>
          <w:p w:rsidR="00C2289B" w:rsidRPr="009E311C" w:rsidRDefault="000123E2" w:rsidP="00C2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Architektura komputerów</w:t>
            </w:r>
          </w:p>
        </w:tc>
        <w:tc>
          <w:tcPr>
            <w:tcW w:w="3759" w:type="dxa"/>
          </w:tcPr>
          <w:p w:rsidR="00C2289B" w:rsidRPr="009E311C" w:rsidRDefault="00F502B3" w:rsidP="00F50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 M. Leszek</w:t>
            </w:r>
          </w:p>
        </w:tc>
        <w:tc>
          <w:tcPr>
            <w:tcW w:w="3009" w:type="dxa"/>
          </w:tcPr>
          <w:p w:rsidR="003C4946" w:rsidRDefault="00750AAF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</w:t>
            </w:r>
            <w:r w:rsidR="0046084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23, b.4,s.107</w:t>
            </w:r>
          </w:p>
          <w:p w:rsidR="00BD768C" w:rsidRPr="009E311C" w:rsidRDefault="00BD768C" w:rsidP="00BD768C">
            <w:pPr>
              <w:rPr>
                <w:sz w:val="24"/>
                <w:szCs w:val="24"/>
              </w:rPr>
            </w:pPr>
            <w:r w:rsidRPr="00BD768C">
              <w:rPr>
                <w:color w:val="00B050"/>
                <w:sz w:val="24"/>
                <w:szCs w:val="24"/>
              </w:rPr>
              <w:t>16.09.2023</w:t>
            </w:r>
          </w:p>
        </w:tc>
        <w:tc>
          <w:tcPr>
            <w:tcW w:w="1634" w:type="dxa"/>
          </w:tcPr>
          <w:p w:rsidR="006517AB" w:rsidRDefault="00750AAF" w:rsidP="005159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9:00-10:30</w:t>
            </w:r>
          </w:p>
          <w:p w:rsidR="00BD768C" w:rsidRPr="009E311C" w:rsidRDefault="00BD768C" w:rsidP="00515930">
            <w:pPr>
              <w:jc w:val="center"/>
              <w:rPr>
                <w:sz w:val="24"/>
                <w:szCs w:val="24"/>
              </w:rPr>
            </w:pPr>
            <w:r w:rsidRPr="00BD768C">
              <w:rPr>
                <w:color w:val="00B050"/>
                <w:sz w:val="24"/>
                <w:szCs w:val="24"/>
              </w:rPr>
              <w:t>9:00</w:t>
            </w:r>
          </w:p>
        </w:tc>
      </w:tr>
    </w:tbl>
    <w:p w:rsidR="00727F9B" w:rsidRPr="00847213" w:rsidRDefault="00727F9B" w:rsidP="00727F9B">
      <w:pPr>
        <w:jc w:val="center"/>
        <w:rPr>
          <w:b/>
          <w:color w:val="FF0000"/>
          <w:sz w:val="32"/>
          <w:szCs w:val="32"/>
        </w:rPr>
      </w:pPr>
      <w:r w:rsidRPr="00847213">
        <w:rPr>
          <w:b/>
          <w:color w:val="FF0000"/>
          <w:sz w:val="32"/>
          <w:szCs w:val="32"/>
        </w:rPr>
        <w:t>Informatyka – semestr IV, studia niestacjonarne 20</w:t>
      </w:r>
      <w:r w:rsidR="008B2421" w:rsidRPr="00847213">
        <w:rPr>
          <w:b/>
          <w:color w:val="FF0000"/>
          <w:sz w:val="32"/>
          <w:szCs w:val="32"/>
        </w:rPr>
        <w:t>22-</w:t>
      </w:r>
      <w:r w:rsidRPr="00847213">
        <w:rPr>
          <w:b/>
          <w:color w:val="FF0000"/>
          <w:sz w:val="32"/>
          <w:szCs w:val="32"/>
        </w:rPr>
        <w:t>20</w:t>
      </w:r>
      <w:r w:rsidR="006C7093" w:rsidRPr="00847213">
        <w:rPr>
          <w:b/>
          <w:color w:val="FF0000"/>
          <w:sz w:val="32"/>
          <w:szCs w:val="32"/>
        </w:rPr>
        <w:t>2</w:t>
      </w:r>
      <w:r w:rsidR="008B2421" w:rsidRPr="00847213">
        <w:rPr>
          <w:b/>
          <w:color w:val="FF0000"/>
          <w:sz w:val="32"/>
          <w:szCs w:val="32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2"/>
        <w:gridCol w:w="3759"/>
        <w:gridCol w:w="3009"/>
        <w:gridCol w:w="1634"/>
      </w:tblGrid>
      <w:tr w:rsidR="00727F9B" w:rsidTr="00727F9B">
        <w:trPr>
          <w:trHeight w:val="590"/>
        </w:trPr>
        <w:tc>
          <w:tcPr>
            <w:tcW w:w="5592" w:type="dxa"/>
          </w:tcPr>
          <w:p w:rsidR="00727F9B" w:rsidRPr="009E311C" w:rsidRDefault="00727F9B" w:rsidP="00727F9B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759" w:type="dxa"/>
          </w:tcPr>
          <w:p w:rsidR="00727F9B" w:rsidRPr="009F0AEC" w:rsidRDefault="00727F9B" w:rsidP="00727F9B">
            <w:pPr>
              <w:jc w:val="center"/>
              <w:rPr>
                <w:b/>
                <w:sz w:val="24"/>
                <w:szCs w:val="24"/>
              </w:rPr>
            </w:pPr>
            <w:r w:rsidRPr="009F0AEC"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3009" w:type="dxa"/>
          </w:tcPr>
          <w:p w:rsidR="00727F9B" w:rsidRDefault="0011520C" w:rsidP="00727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5B266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:rsidR="00727F9B" w:rsidRPr="009E311C" w:rsidRDefault="00727F9B" w:rsidP="00727F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6B6E27" w:rsidTr="00727F9B">
        <w:trPr>
          <w:trHeight w:val="273"/>
        </w:trPr>
        <w:tc>
          <w:tcPr>
            <w:tcW w:w="5592" w:type="dxa"/>
          </w:tcPr>
          <w:p w:rsidR="006B6E27" w:rsidRDefault="006B6E27" w:rsidP="00727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3759" w:type="dxa"/>
          </w:tcPr>
          <w:p w:rsidR="006B6E27" w:rsidRDefault="006B6E27" w:rsidP="006B6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A. Jankowiak-</w:t>
            </w:r>
            <w:proofErr w:type="spellStart"/>
            <w:r>
              <w:rPr>
                <w:sz w:val="24"/>
                <w:szCs w:val="24"/>
              </w:rPr>
              <w:t>Bernaciak</w:t>
            </w:r>
            <w:proofErr w:type="spellEnd"/>
          </w:p>
        </w:tc>
        <w:tc>
          <w:tcPr>
            <w:tcW w:w="3009" w:type="dxa"/>
          </w:tcPr>
          <w:p w:rsidR="006B6E27" w:rsidRDefault="00460845" w:rsidP="008C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24.06.2023, b.4,s.208</w:t>
            </w:r>
          </w:p>
        </w:tc>
        <w:tc>
          <w:tcPr>
            <w:tcW w:w="1634" w:type="dxa"/>
          </w:tcPr>
          <w:p w:rsidR="00460845" w:rsidRDefault="00460845" w:rsidP="0072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9:00:11:00</w:t>
            </w:r>
          </w:p>
          <w:p w:rsidR="006B6E27" w:rsidRDefault="00460845" w:rsidP="0072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60845">
              <w:rPr>
                <w:sz w:val="16"/>
                <w:szCs w:val="16"/>
              </w:rPr>
              <w:t>egzamin</w:t>
            </w:r>
            <w:r>
              <w:rPr>
                <w:sz w:val="24"/>
                <w:szCs w:val="24"/>
              </w:rPr>
              <w:t xml:space="preserve"> </w:t>
            </w:r>
            <w:r w:rsidRPr="00460845">
              <w:rPr>
                <w:sz w:val="16"/>
                <w:szCs w:val="16"/>
              </w:rPr>
              <w:t>pi</w:t>
            </w:r>
            <w:r>
              <w:rPr>
                <w:sz w:val="16"/>
                <w:szCs w:val="16"/>
              </w:rPr>
              <w:t>semny</w:t>
            </w:r>
          </w:p>
          <w:p w:rsidR="00460845" w:rsidRPr="009E311C" w:rsidRDefault="00460845" w:rsidP="0072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11:00-12:30 </w:t>
            </w:r>
            <w:r w:rsidR="00C773B3" w:rsidRPr="00C773B3">
              <w:rPr>
                <w:sz w:val="16"/>
                <w:szCs w:val="16"/>
              </w:rPr>
              <w:t>egzamin</w:t>
            </w:r>
            <w:r w:rsidR="00C773B3">
              <w:rPr>
                <w:sz w:val="24"/>
                <w:szCs w:val="24"/>
              </w:rPr>
              <w:t xml:space="preserve"> </w:t>
            </w:r>
            <w:r w:rsidRPr="00460845">
              <w:rPr>
                <w:sz w:val="16"/>
                <w:szCs w:val="16"/>
              </w:rPr>
              <w:t>ustny</w:t>
            </w:r>
          </w:p>
        </w:tc>
      </w:tr>
      <w:tr w:rsidR="00727F9B" w:rsidTr="00727F9B">
        <w:trPr>
          <w:trHeight w:val="273"/>
        </w:trPr>
        <w:tc>
          <w:tcPr>
            <w:tcW w:w="5592" w:type="dxa"/>
          </w:tcPr>
          <w:p w:rsidR="00727F9B" w:rsidRPr="009E311C" w:rsidRDefault="00D15C46" w:rsidP="00727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Systemy operacyjne</w:t>
            </w:r>
            <w:r w:rsidR="008558BE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759" w:type="dxa"/>
          </w:tcPr>
          <w:p w:rsidR="00727F9B" w:rsidRPr="009E311C" w:rsidRDefault="008558BE" w:rsidP="00D1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 M. Leszek</w:t>
            </w:r>
          </w:p>
        </w:tc>
        <w:tc>
          <w:tcPr>
            <w:tcW w:w="3009" w:type="dxa"/>
          </w:tcPr>
          <w:p w:rsidR="008C40C0" w:rsidRDefault="00460845" w:rsidP="00432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0257">
              <w:rPr>
                <w:sz w:val="24"/>
                <w:szCs w:val="24"/>
              </w:rPr>
              <w:t>25.06.</w:t>
            </w:r>
            <w:r>
              <w:rPr>
                <w:sz w:val="24"/>
                <w:szCs w:val="24"/>
              </w:rPr>
              <w:t>20</w:t>
            </w:r>
            <w:r w:rsidR="002C0257">
              <w:rPr>
                <w:sz w:val="24"/>
                <w:szCs w:val="24"/>
              </w:rPr>
              <w:t>23, b.4,s.107</w:t>
            </w:r>
          </w:p>
          <w:p w:rsidR="00BD768C" w:rsidRDefault="00BD768C" w:rsidP="00432358">
            <w:pPr>
              <w:rPr>
                <w:sz w:val="24"/>
                <w:szCs w:val="24"/>
              </w:rPr>
            </w:pPr>
            <w:r w:rsidRPr="00BD768C">
              <w:rPr>
                <w:color w:val="00B050"/>
                <w:sz w:val="24"/>
                <w:szCs w:val="24"/>
              </w:rPr>
              <w:t>16.09.2023</w:t>
            </w:r>
          </w:p>
        </w:tc>
        <w:tc>
          <w:tcPr>
            <w:tcW w:w="1634" w:type="dxa"/>
          </w:tcPr>
          <w:p w:rsidR="00727F9B" w:rsidRDefault="002C0257" w:rsidP="0072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  <w:p w:rsidR="00BD768C" w:rsidRPr="009E311C" w:rsidRDefault="00BD768C" w:rsidP="00727F9B">
            <w:pPr>
              <w:jc w:val="center"/>
              <w:rPr>
                <w:sz w:val="24"/>
                <w:szCs w:val="24"/>
              </w:rPr>
            </w:pPr>
            <w:r w:rsidRPr="00BD768C">
              <w:rPr>
                <w:color w:val="00B050"/>
                <w:sz w:val="24"/>
                <w:szCs w:val="24"/>
              </w:rPr>
              <w:t>9:00</w:t>
            </w:r>
          </w:p>
        </w:tc>
      </w:tr>
      <w:tr w:rsidR="00727F9B" w:rsidTr="00727F9B">
        <w:tc>
          <w:tcPr>
            <w:tcW w:w="5592" w:type="dxa"/>
          </w:tcPr>
          <w:p w:rsidR="00727F9B" w:rsidRDefault="00727F9B" w:rsidP="00727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Technika cyfrowa </w:t>
            </w:r>
          </w:p>
        </w:tc>
        <w:tc>
          <w:tcPr>
            <w:tcW w:w="3759" w:type="dxa"/>
          </w:tcPr>
          <w:p w:rsidR="00727F9B" w:rsidRDefault="008558BE" w:rsidP="0085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M. Nowak</w:t>
            </w:r>
          </w:p>
        </w:tc>
        <w:tc>
          <w:tcPr>
            <w:tcW w:w="3009" w:type="dxa"/>
          </w:tcPr>
          <w:p w:rsidR="003103BF" w:rsidRDefault="0022393F" w:rsidP="003363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02.07.2023, b.4,s.107</w:t>
            </w:r>
          </w:p>
        </w:tc>
        <w:tc>
          <w:tcPr>
            <w:tcW w:w="1634" w:type="dxa"/>
          </w:tcPr>
          <w:p w:rsidR="003103BF" w:rsidRDefault="0022393F" w:rsidP="00310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</w:tr>
    </w:tbl>
    <w:p w:rsidR="00D15C46" w:rsidRPr="00847213" w:rsidRDefault="00D15C46" w:rsidP="00D15C46">
      <w:pPr>
        <w:jc w:val="center"/>
        <w:rPr>
          <w:b/>
          <w:color w:val="FF0000"/>
          <w:sz w:val="32"/>
          <w:szCs w:val="32"/>
        </w:rPr>
      </w:pPr>
      <w:r w:rsidRPr="00847213">
        <w:rPr>
          <w:b/>
          <w:color w:val="FF0000"/>
          <w:sz w:val="32"/>
          <w:szCs w:val="32"/>
        </w:rPr>
        <w:t>Informatyka – semestr VI, studia niestacjonarne 20</w:t>
      </w:r>
      <w:r w:rsidR="008B2421" w:rsidRPr="00847213">
        <w:rPr>
          <w:b/>
          <w:color w:val="FF0000"/>
          <w:sz w:val="32"/>
          <w:szCs w:val="32"/>
        </w:rPr>
        <w:t>22</w:t>
      </w:r>
      <w:r w:rsidRPr="00847213">
        <w:rPr>
          <w:b/>
          <w:color w:val="FF0000"/>
          <w:sz w:val="32"/>
          <w:szCs w:val="32"/>
        </w:rPr>
        <w:t>-202</w:t>
      </w:r>
      <w:r w:rsidR="008B2421" w:rsidRPr="00847213">
        <w:rPr>
          <w:b/>
          <w:color w:val="FF0000"/>
          <w:sz w:val="32"/>
          <w:szCs w:val="32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2"/>
        <w:gridCol w:w="3759"/>
        <w:gridCol w:w="3009"/>
        <w:gridCol w:w="1634"/>
      </w:tblGrid>
      <w:tr w:rsidR="00D15C46" w:rsidTr="00F502B3">
        <w:trPr>
          <w:trHeight w:val="590"/>
        </w:trPr>
        <w:tc>
          <w:tcPr>
            <w:tcW w:w="5592" w:type="dxa"/>
          </w:tcPr>
          <w:p w:rsidR="00D15C46" w:rsidRPr="009E311C" w:rsidRDefault="00D15C46" w:rsidP="00F502B3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3759" w:type="dxa"/>
          </w:tcPr>
          <w:p w:rsidR="00D15C46" w:rsidRPr="009F0AEC" w:rsidRDefault="00D15C46" w:rsidP="00F502B3">
            <w:pPr>
              <w:jc w:val="center"/>
              <w:rPr>
                <w:b/>
                <w:sz w:val="24"/>
                <w:szCs w:val="24"/>
              </w:rPr>
            </w:pPr>
            <w:r w:rsidRPr="009F0AEC"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3009" w:type="dxa"/>
          </w:tcPr>
          <w:p w:rsidR="00D15C46" w:rsidRDefault="0011520C" w:rsidP="00F50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5B266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:rsidR="00D15C46" w:rsidRPr="009E311C" w:rsidRDefault="00D15C46" w:rsidP="00F502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D15C46" w:rsidTr="00F502B3">
        <w:trPr>
          <w:trHeight w:val="273"/>
        </w:trPr>
        <w:tc>
          <w:tcPr>
            <w:tcW w:w="5592" w:type="dxa"/>
          </w:tcPr>
          <w:p w:rsidR="00D15C46" w:rsidRPr="009E311C" w:rsidRDefault="00D15C46" w:rsidP="00F50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Systemy baz danych II </w:t>
            </w:r>
          </w:p>
        </w:tc>
        <w:tc>
          <w:tcPr>
            <w:tcW w:w="3759" w:type="dxa"/>
          </w:tcPr>
          <w:p w:rsidR="00D15C46" w:rsidRPr="009E311C" w:rsidRDefault="00D15C46" w:rsidP="00855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8558BE">
              <w:rPr>
                <w:sz w:val="24"/>
                <w:szCs w:val="24"/>
              </w:rPr>
              <w:t xml:space="preserve">hab. inż. P. </w:t>
            </w:r>
            <w:proofErr w:type="spellStart"/>
            <w:r w:rsidR="008558BE">
              <w:rPr>
                <w:sz w:val="24"/>
                <w:szCs w:val="24"/>
              </w:rPr>
              <w:t>Remlein</w:t>
            </w:r>
            <w:proofErr w:type="spellEnd"/>
            <w:r w:rsidR="008558BE">
              <w:rPr>
                <w:sz w:val="24"/>
                <w:szCs w:val="24"/>
              </w:rPr>
              <w:t>, prof. ANS</w:t>
            </w:r>
          </w:p>
        </w:tc>
        <w:tc>
          <w:tcPr>
            <w:tcW w:w="3009" w:type="dxa"/>
          </w:tcPr>
          <w:p w:rsidR="00D15C46" w:rsidRDefault="00460845" w:rsidP="00F50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01.07.2023,b.4,s.107</w:t>
            </w:r>
          </w:p>
        </w:tc>
        <w:tc>
          <w:tcPr>
            <w:tcW w:w="1634" w:type="dxa"/>
          </w:tcPr>
          <w:p w:rsidR="00D15C46" w:rsidRPr="009E311C" w:rsidRDefault="00460845" w:rsidP="00F5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</w:tr>
      <w:tr w:rsidR="00D15C46" w:rsidTr="00F502B3">
        <w:tc>
          <w:tcPr>
            <w:tcW w:w="5592" w:type="dxa"/>
          </w:tcPr>
          <w:p w:rsidR="00D15C46" w:rsidRPr="009E311C" w:rsidRDefault="00D15C46" w:rsidP="00F50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Sieci komputerowe </w:t>
            </w:r>
          </w:p>
        </w:tc>
        <w:tc>
          <w:tcPr>
            <w:tcW w:w="3759" w:type="dxa"/>
          </w:tcPr>
          <w:p w:rsidR="00D15C46" w:rsidRPr="009E311C" w:rsidRDefault="00D15C46" w:rsidP="00D15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M. </w:t>
            </w:r>
            <w:proofErr w:type="spellStart"/>
            <w:r>
              <w:rPr>
                <w:sz w:val="24"/>
                <w:szCs w:val="24"/>
              </w:rPr>
              <w:t>Sobieraj</w:t>
            </w:r>
            <w:proofErr w:type="spellEnd"/>
          </w:p>
        </w:tc>
        <w:tc>
          <w:tcPr>
            <w:tcW w:w="3009" w:type="dxa"/>
          </w:tcPr>
          <w:p w:rsidR="00D15C46" w:rsidRPr="009E311C" w:rsidRDefault="00E41D6C" w:rsidP="00F00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24.06.2023,B.4,S.6</w:t>
            </w:r>
          </w:p>
        </w:tc>
        <w:tc>
          <w:tcPr>
            <w:tcW w:w="1634" w:type="dxa"/>
          </w:tcPr>
          <w:p w:rsidR="00D15C46" w:rsidRPr="009E311C" w:rsidRDefault="00E41D6C" w:rsidP="00F50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</w:tr>
    </w:tbl>
    <w:p w:rsidR="006B27DE" w:rsidRDefault="006B27DE" w:rsidP="00AD0853">
      <w:pPr>
        <w:jc w:val="center"/>
        <w:rPr>
          <w:b/>
          <w:color w:val="FF0000"/>
          <w:sz w:val="32"/>
          <w:szCs w:val="32"/>
        </w:rPr>
      </w:pPr>
    </w:p>
    <w:p w:rsidR="006B27DE" w:rsidRDefault="006B27DE" w:rsidP="00AD0853">
      <w:pPr>
        <w:jc w:val="center"/>
        <w:rPr>
          <w:b/>
          <w:color w:val="FF0000"/>
          <w:sz w:val="32"/>
          <w:szCs w:val="32"/>
        </w:rPr>
      </w:pPr>
    </w:p>
    <w:p w:rsidR="00AD0853" w:rsidRPr="00847213" w:rsidRDefault="00AD0853" w:rsidP="00AD0853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847213">
        <w:rPr>
          <w:b/>
          <w:color w:val="FF0000"/>
          <w:sz w:val="32"/>
          <w:szCs w:val="32"/>
        </w:rPr>
        <w:lastRenderedPageBreak/>
        <w:t>Informatyka – semestr VIII, studia niestacjonarne 2022-2023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2"/>
        <w:gridCol w:w="3759"/>
        <w:gridCol w:w="3009"/>
        <w:gridCol w:w="1634"/>
      </w:tblGrid>
      <w:tr w:rsidR="00AD0853" w:rsidRPr="009E311C" w:rsidTr="00460845">
        <w:trPr>
          <w:trHeight w:val="590"/>
        </w:trPr>
        <w:tc>
          <w:tcPr>
            <w:tcW w:w="5592" w:type="dxa"/>
          </w:tcPr>
          <w:p w:rsidR="00AD0853" w:rsidRPr="009E311C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E311C">
              <w:rPr>
                <w:b/>
                <w:sz w:val="24"/>
                <w:szCs w:val="24"/>
              </w:rPr>
              <w:t>rzedmiot</w:t>
            </w:r>
          </w:p>
        </w:tc>
        <w:tc>
          <w:tcPr>
            <w:tcW w:w="3759" w:type="dxa"/>
          </w:tcPr>
          <w:p w:rsidR="00AD0853" w:rsidRPr="009F0AEC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 w:rsidRPr="009F0AEC"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3009" w:type="dxa"/>
          </w:tcPr>
          <w:p w:rsidR="00AD0853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5B266E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34" w:type="dxa"/>
          </w:tcPr>
          <w:p w:rsidR="00AD0853" w:rsidRPr="009E311C" w:rsidRDefault="00AD0853" w:rsidP="004608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AD0853" w:rsidRPr="009E311C" w:rsidTr="00460845">
        <w:trPr>
          <w:trHeight w:val="273"/>
        </w:trPr>
        <w:tc>
          <w:tcPr>
            <w:tcW w:w="5592" w:type="dxa"/>
          </w:tcPr>
          <w:p w:rsidR="00AD0853" w:rsidRDefault="00AD0853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: Zachowania w organizacji</w:t>
            </w:r>
          </w:p>
        </w:tc>
        <w:tc>
          <w:tcPr>
            <w:tcW w:w="3759" w:type="dxa"/>
          </w:tcPr>
          <w:p w:rsidR="00AD0853" w:rsidRDefault="00AD0853" w:rsidP="00AD0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J. Majchrzak - </w:t>
            </w:r>
            <w:proofErr w:type="spellStart"/>
            <w:r>
              <w:rPr>
                <w:sz w:val="24"/>
                <w:szCs w:val="24"/>
              </w:rPr>
              <w:t>Lepczyk</w:t>
            </w:r>
            <w:proofErr w:type="spellEnd"/>
          </w:p>
        </w:tc>
        <w:tc>
          <w:tcPr>
            <w:tcW w:w="3009" w:type="dxa"/>
          </w:tcPr>
          <w:p w:rsidR="00AD0853" w:rsidRDefault="00BF2552" w:rsidP="00223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01.07.2023,</w:t>
            </w:r>
            <w:r w:rsidR="00223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b.4,s.105</w:t>
            </w:r>
          </w:p>
        </w:tc>
        <w:tc>
          <w:tcPr>
            <w:tcW w:w="1634" w:type="dxa"/>
          </w:tcPr>
          <w:p w:rsidR="00AD0853" w:rsidRPr="009E311C" w:rsidRDefault="00BF2552" w:rsidP="0046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</w:t>
            </w:r>
          </w:p>
        </w:tc>
      </w:tr>
      <w:tr w:rsidR="00AD0853" w:rsidRPr="009E311C" w:rsidTr="00460845">
        <w:trPr>
          <w:trHeight w:val="273"/>
        </w:trPr>
        <w:tc>
          <w:tcPr>
            <w:tcW w:w="5592" w:type="dxa"/>
          </w:tcPr>
          <w:p w:rsidR="00AD0853" w:rsidRPr="009E311C" w:rsidRDefault="00AD0853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: Inteligentne budynki</w:t>
            </w:r>
          </w:p>
        </w:tc>
        <w:tc>
          <w:tcPr>
            <w:tcW w:w="3759" w:type="dxa"/>
          </w:tcPr>
          <w:p w:rsidR="00AD0853" w:rsidRPr="009E311C" w:rsidRDefault="00AD0853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M. Nowak</w:t>
            </w:r>
          </w:p>
        </w:tc>
        <w:tc>
          <w:tcPr>
            <w:tcW w:w="3009" w:type="dxa"/>
          </w:tcPr>
          <w:p w:rsidR="00AD0853" w:rsidRDefault="0022393F" w:rsidP="00460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02.07.2023, b.4,s.107</w:t>
            </w:r>
          </w:p>
        </w:tc>
        <w:tc>
          <w:tcPr>
            <w:tcW w:w="1634" w:type="dxa"/>
          </w:tcPr>
          <w:p w:rsidR="00AD0853" w:rsidRPr="009E311C" w:rsidRDefault="0022393F" w:rsidP="00460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</w:tr>
    </w:tbl>
    <w:p w:rsidR="00AD0853" w:rsidRPr="00F246C2" w:rsidRDefault="00AD0853" w:rsidP="00AD0853">
      <w:pPr>
        <w:rPr>
          <w:b/>
          <w:sz w:val="40"/>
          <w:szCs w:val="40"/>
          <w:lang w:val="en-US"/>
        </w:rPr>
      </w:pPr>
    </w:p>
    <w:sectPr w:rsidR="00AD0853" w:rsidRPr="00F246C2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1C"/>
    <w:rsid w:val="00011592"/>
    <w:rsid w:val="000123E2"/>
    <w:rsid w:val="00026557"/>
    <w:rsid w:val="00054DCE"/>
    <w:rsid w:val="000757B9"/>
    <w:rsid w:val="000848B5"/>
    <w:rsid w:val="000A6C42"/>
    <w:rsid w:val="000B2E7E"/>
    <w:rsid w:val="0011520C"/>
    <w:rsid w:val="001232CC"/>
    <w:rsid w:val="00154D91"/>
    <w:rsid w:val="00177B70"/>
    <w:rsid w:val="001A50D6"/>
    <w:rsid w:val="001C6242"/>
    <w:rsid w:val="001C65D4"/>
    <w:rsid w:val="001E6998"/>
    <w:rsid w:val="001F13D4"/>
    <w:rsid w:val="0022393F"/>
    <w:rsid w:val="002A7E89"/>
    <w:rsid w:val="002B471F"/>
    <w:rsid w:val="002C0257"/>
    <w:rsid w:val="003103BF"/>
    <w:rsid w:val="003363D7"/>
    <w:rsid w:val="0036200A"/>
    <w:rsid w:val="003B2E28"/>
    <w:rsid w:val="003B4890"/>
    <w:rsid w:val="003C4946"/>
    <w:rsid w:val="003F04A2"/>
    <w:rsid w:val="00432358"/>
    <w:rsid w:val="004469E6"/>
    <w:rsid w:val="00460845"/>
    <w:rsid w:val="004844C5"/>
    <w:rsid w:val="004A728E"/>
    <w:rsid w:val="004F44EB"/>
    <w:rsid w:val="00514CA4"/>
    <w:rsid w:val="00515930"/>
    <w:rsid w:val="00576260"/>
    <w:rsid w:val="00594D9B"/>
    <w:rsid w:val="005A1357"/>
    <w:rsid w:val="005B266E"/>
    <w:rsid w:val="005B5179"/>
    <w:rsid w:val="005F5074"/>
    <w:rsid w:val="0063107E"/>
    <w:rsid w:val="00636574"/>
    <w:rsid w:val="006517AB"/>
    <w:rsid w:val="006A234A"/>
    <w:rsid w:val="006B27DE"/>
    <w:rsid w:val="006B6E27"/>
    <w:rsid w:val="006C06B3"/>
    <w:rsid w:val="006C7093"/>
    <w:rsid w:val="006D1896"/>
    <w:rsid w:val="006E361F"/>
    <w:rsid w:val="00706B47"/>
    <w:rsid w:val="00727C46"/>
    <w:rsid w:val="00727F9B"/>
    <w:rsid w:val="00737502"/>
    <w:rsid w:val="0073785D"/>
    <w:rsid w:val="00750AAF"/>
    <w:rsid w:val="007B1904"/>
    <w:rsid w:val="007B1976"/>
    <w:rsid w:val="008026F6"/>
    <w:rsid w:val="00820A05"/>
    <w:rsid w:val="00822F9B"/>
    <w:rsid w:val="00847213"/>
    <w:rsid w:val="00847B45"/>
    <w:rsid w:val="00851AD9"/>
    <w:rsid w:val="008558BE"/>
    <w:rsid w:val="008575B5"/>
    <w:rsid w:val="00894767"/>
    <w:rsid w:val="008A3228"/>
    <w:rsid w:val="008B2421"/>
    <w:rsid w:val="008C40C0"/>
    <w:rsid w:val="0093735B"/>
    <w:rsid w:val="00950189"/>
    <w:rsid w:val="00974AAA"/>
    <w:rsid w:val="00983708"/>
    <w:rsid w:val="009E3074"/>
    <w:rsid w:val="009E311C"/>
    <w:rsid w:val="009F0AEC"/>
    <w:rsid w:val="009F5623"/>
    <w:rsid w:val="00A21391"/>
    <w:rsid w:val="00A53DB7"/>
    <w:rsid w:val="00A62620"/>
    <w:rsid w:val="00AA044E"/>
    <w:rsid w:val="00AD0853"/>
    <w:rsid w:val="00B2776E"/>
    <w:rsid w:val="00B76AE8"/>
    <w:rsid w:val="00BB1731"/>
    <w:rsid w:val="00BC738F"/>
    <w:rsid w:val="00BD768C"/>
    <w:rsid w:val="00BF2552"/>
    <w:rsid w:val="00C1046E"/>
    <w:rsid w:val="00C2289B"/>
    <w:rsid w:val="00C23CD5"/>
    <w:rsid w:val="00C31D07"/>
    <w:rsid w:val="00C35F53"/>
    <w:rsid w:val="00C41449"/>
    <w:rsid w:val="00C773B3"/>
    <w:rsid w:val="00CA3B01"/>
    <w:rsid w:val="00D015B3"/>
    <w:rsid w:val="00D15C46"/>
    <w:rsid w:val="00D22040"/>
    <w:rsid w:val="00D27799"/>
    <w:rsid w:val="00D32252"/>
    <w:rsid w:val="00D468EA"/>
    <w:rsid w:val="00D6416A"/>
    <w:rsid w:val="00D64FAB"/>
    <w:rsid w:val="00D75135"/>
    <w:rsid w:val="00DA724B"/>
    <w:rsid w:val="00DC21F3"/>
    <w:rsid w:val="00DE1FFE"/>
    <w:rsid w:val="00E41D6C"/>
    <w:rsid w:val="00E44927"/>
    <w:rsid w:val="00E76EA1"/>
    <w:rsid w:val="00E80419"/>
    <w:rsid w:val="00EA71A9"/>
    <w:rsid w:val="00EC3491"/>
    <w:rsid w:val="00EE3803"/>
    <w:rsid w:val="00F00A50"/>
    <w:rsid w:val="00F246C2"/>
    <w:rsid w:val="00F317D7"/>
    <w:rsid w:val="00F40B54"/>
    <w:rsid w:val="00F4705F"/>
    <w:rsid w:val="00F502B3"/>
    <w:rsid w:val="00F60235"/>
    <w:rsid w:val="00F60500"/>
    <w:rsid w:val="00F73D03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68F94913</Template>
  <TotalTime>178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Jasińska Arleta</cp:lastModifiedBy>
  <cp:revision>67</cp:revision>
  <cp:lastPrinted>2018-09-05T08:25:00Z</cp:lastPrinted>
  <dcterms:created xsi:type="dcterms:W3CDTF">2019-05-08T08:37:00Z</dcterms:created>
  <dcterms:modified xsi:type="dcterms:W3CDTF">2023-09-05T13:09:00Z</dcterms:modified>
</cp:coreProperties>
</file>