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37" w:rsidRDefault="005D1B97" w:rsidP="00FF5107">
      <w:pPr>
        <w:tabs>
          <w:tab w:val="center" w:pos="7002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 w:rsidR="007F5F24">
        <w:rPr>
          <w:b/>
          <w:color w:val="FF0000"/>
          <w:sz w:val="40"/>
          <w:szCs w:val="40"/>
        </w:rPr>
        <w:t xml:space="preserve">Letnia sesja </w:t>
      </w:r>
      <w:r w:rsidR="007F5F24" w:rsidRPr="007F5F24">
        <w:rPr>
          <w:b/>
          <w:color w:val="FF0000"/>
          <w:sz w:val="40"/>
          <w:szCs w:val="40"/>
        </w:rPr>
        <w:t xml:space="preserve">egzaminacyjna </w:t>
      </w:r>
      <w:r w:rsidR="0083043E">
        <w:rPr>
          <w:b/>
          <w:color w:val="FF0000"/>
          <w:sz w:val="40"/>
          <w:szCs w:val="40"/>
        </w:rPr>
        <w:t>1</w:t>
      </w:r>
      <w:r w:rsidR="0071276D">
        <w:rPr>
          <w:b/>
          <w:color w:val="FF0000"/>
          <w:sz w:val="40"/>
          <w:szCs w:val="40"/>
        </w:rPr>
        <w:t>9</w:t>
      </w:r>
      <w:r w:rsidR="0083043E">
        <w:rPr>
          <w:b/>
          <w:color w:val="FF0000"/>
          <w:sz w:val="40"/>
          <w:szCs w:val="40"/>
        </w:rPr>
        <w:t xml:space="preserve">.06.-02.07.2023 r., </w:t>
      </w:r>
      <w:r w:rsidR="0083043E" w:rsidRPr="0083043E">
        <w:rPr>
          <w:b/>
          <w:color w:val="00B050"/>
          <w:sz w:val="32"/>
          <w:szCs w:val="32"/>
        </w:rPr>
        <w:t>sesja poprawkowa 16-30.09.2023</w:t>
      </w:r>
      <w:r w:rsidR="0083043E">
        <w:rPr>
          <w:b/>
          <w:color w:val="00B050"/>
          <w:sz w:val="32"/>
          <w:szCs w:val="32"/>
        </w:rPr>
        <w:t xml:space="preserve"> r.</w:t>
      </w:r>
    </w:p>
    <w:p w:rsidR="005D1B97" w:rsidRDefault="00D37637" w:rsidP="00FF5107">
      <w:pPr>
        <w:tabs>
          <w:tab w:val="center" w:pos="7002"/>
        </w:tabs>
        <w:rPr>
          <w:b/>
          <w:color w:val="FF0000"/>
          <w:sz w:val="40"/>
          <w:szCs w:val="40"/>
        </w:rPr>
      </w:pPr>
      <w:r>
        <w:rPr>
          <w:b/>
          <w:color w:val="538135" w:themeColor="accent6" w:themeShade="BF"/>
          <w:sz w:val="40"/>
          <w:szCs w:val="40"/>
        </w:rPr>
        <w:t xml:space="preserve">                          </w:t>
      </w:r>
      <w:r w:rsidR="006F1240" w:rsidRPr="00BE0856">
        <w:rPr>
          <w:b/>
          <w:color w:val="538135" w:themeColor="accent6" w:themeShade="BF"/>
          <w:sz w:val="40"/>
          <w:szCs w:val="40"/>
        </w:rPr>
        <w:t xml:space="preserve"> </w:t>
      </w:r>
      <w:r w:rsidR="00A42584" w:rsidRPr="009E1487">
        <w:rPr>
          <w:b/>
          <w:color w:val="FF0000"/>
          <w:sz w:val="40"/>
          <w:szCs w:val="40"/>
        </w:rPr>
        <w:t xml:space="preserve">Transport </w:t>
      </w:r>
      <w:r w:rsidR="0083043E">
        <w:rPr>
          <w:b/>
          <w:color w:val="FF0000"/>
          <w:sz w:val="40"/>
          <w:szCs w:val="40"/>
        </w:rPr>
        <w:t xml:space="preserve">i logistyka </w:t>
      </w:r>
      <w:r w:rsidR="00A42584" w:rsidRPr="009E1487">
        <w:rPr>
          <w:b/>
          <w:color w:val="FF0000"/>
          <w:sz w:val="40"/>
          <w:szCs w:val="40"/>
        </w:rPr>
        <w:t>– semestr II, studia niestacjonarne</w:t>
      </w:r>
      <w:r w:rsidR="009E1487">
        <w:rPr>
          <w:b/>
          <w:color w:val="FF0000"/>
          <w:sz w:val="40"/>
          <w:szCs w:val="40"/>
        </w:rPr>
        <w:t xml:space="preserve"> 20</w:t>
      </w:r>
      <w:r w:rsidR="0083043E">
        <w:rPr>
          <w:b/>
          <w:color w:val="FF0000"/>
          <w:sz w:val="40"/>
          <w:szCs w:val="40"/>
        </w:rPr>
        <w:t>22</w:t>
      </w:r>
      <w:r w:rsidR="00D94434">
        <w:rPr>
          <w:b/>
          <w:color w:val="FF0000"/>
          <w:sz w:val="40"/>
          <w:szCs w:val="40"/>
        </w:rPr>
        <w:t>-20</w:t>
      </w:r>
      <w:r w:rsidR="00AC46EE">
        <w:rPr>
          <w:b/>
          <w:color w:val="FF0000"/>
          <w:sz w:val="40"/>
          <w:szCs w:val="40"/>
        </w:rPr>
        <w:t>2</w:t>
      </w:r>
      <w:r w:rsidR="0083043E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3"/>
        <w:gridCol w:w="3921"/>
        <w:gridCol w:w="2710"/>
        <w:gridCol w:w="1650"/>
      </w:tblGrid>
      <w:tr w:rsidR="00A42584" w:rsidTr="00A104BA">
        <w:tc>
          <w:tcPr>
            <w:tcW w:w="5713" w:type="dxa"/>
          </w:tcPr>
          <w:p w:rsidR="00A42584" w:rsidRPr="009E311C" w:rsidRDefault="00A42584" w:rsidP="0069040B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1" w:type="dxa"/>
          </w:tcPr>
          <w:p w:rsidR="00A42584" w:rsidRPr="009E311C" w:rsidRDefault="00A42584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</w:tcPr>
          <w:p w:rsidR="00A42584" w:rsidRDefault="00A42584" w:rsidP="00B34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3460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</w:tcPr>
          <w:p w:rsidR="00A42584" w:rsidRPr="009E311C" w:rsidRDefault="00A42584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1E416D" w:rsidTr="00A104BA">
        <w:tc>
          <w:tcPr>
            <w:tcW w:w="5713" w:type="dxa"/>
          </w:tcPr>
          <w:p w:rsidR="001E416D" w:rsidRPr="00A42584" w:rsidRDefault="0083043E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zarządzania</w:t>
            </w:r>
          </w:p>
        </w:tc>
        <w:tc>
          <w:tcPr>
            <w:tcW w:w="3921" w:type="dxa"/>
          </w:tcPr>
          <w:p w:rsidR="001E416D" w:rsidRPr="00A42584" w:rsidRDefault="0083043E" w:rsidP="00D94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A. Grzelczak</w:t>
            </w:r>
          </w:p>
        </w:tc>
        <w:tc>
          <w:tcPr>
            <w:tcW w:w="2710" w:type="dxa"/>
          </w:tcPr>
          <w:p w:rsidR="006E1A00" w:rsidRDefault="007514F1" w:rsidP="00751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4546">
              <w:rPr>
                <w:sz w:val="24"/>
                <w:szCs w:val="24"/>
              </w:rPr>
              <w:t>02.07.2023,b.5,</w:t>
            </w:r>
            <w:r>
              <w:rPr>
                <w:sz w:val="24"/>
                <w:szCs w:val="24"/>
              </w:rPr>
              <w:t>s.</w:t>
            </w:r>
            <w:r w:rsidR="00714546">
              <w:rPr>
                <w:sz w:val="24"/>
                <w:szCs w:val="24"/>
              </w:rPr>
              <w:t>112</w:t>
            </w:r>
          </w:p>
        </w:tc>
        <w:tc>
          <w:tcPr>
            <w:tcW w:w="1650" w:type="dxa"/>
          </w:tcPr>
          <w:p w:rsidR="006E1A00" w:rsidRPr="00A42584" w:rsidRDefault="00714546" w:rsidP="00690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8:00-9:30</w:t>
            </w:r>
          </w:p>
        </w:tc>
      </w:tr>
      <w:tr w:rsidR="00FA3851" w:rsidTr="00A104BA">
        <w:tc>
          <w:tcPr>
            <w:tcW w:w="5713" w:type="dxa"/>
          </w:tcPr>
          <w:p w:rsidR="00FA3851" w:rsidRDefault="0083043E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Wytrzymałość materiałów</w:t>
            </w:r>
          </w:p>
        </w:tc>
        <w:tc>
          <w:tcPr>
            <w:tcW w:w="3921" w:type="dxa"/>
          </w:tcPr>
          <w:p w:rsidR="00FA3851" w:rsidRDefault="0083043E" w:rsidP="00FA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K. Zi</w:t>
            </w:r>
            <w:r w:rsidR="00F552C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paja</w:t>
            </w:r>
          </w:p>
        </w:tc>
        <w:tc>
          <w:tcPr>
            <w:tcW w:w="2710" w:type="dxa"/>
          </w:tcPr>
          <w:p w:rsidR="00FA3851" w:rsidRDefault="00A5571B" w:rsidP="002E3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24.06.2023,b.5,s.</w:t>
            </w:r>
            <w:r w:rsidR="002E3B32">
              <w:rPr>
                <w:sz w:val="24"/>
                <w:szCs w:val="24"/>
              </w:rPr>
              <w:t>216</w:t>
            </w:r>
          </w:p>
          <w:p w:rsidR="00EF3E75" w:rsidRDefault="00EF3E75" w:rsidP="002E3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3E75">
              <w:rPr>
                <w:color w:val="00B050"/>
                <w:sz w:val="24"/>
                <w:szCs w:val="24"/>
              </w:rPr>
              <w:t>23.09.2023,b.5,s.116</w:t>
            </w:r>
          </w:p>
        </w:tc>
        <w:tc>
          <w:tcPr>
            <w:tcW w:w="1650" w:type="dxa"/>
          </w:tcPr>
          <w:p w:rsidR="00FA3851" w:rsidRDefault="00A5571B" w:rsidP="00A55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  <w:p w:rsidR="00EF3E75" w:rsidRPr="00A42584" w:rsidRDefault="00EF3E75" w:rsidP="00A5571B">
            <w:pPr>
              <w:jc w:val="center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F3E75">
              <w:rPr>
                <w:color w:val="00B050"/>
                <w:sz w:val="24"/>
                <w:szCs w:val="24"/>
              </w:rPr>
              <w:t>9:00-10:30</w:t>
            </w:r>
          </w:p>
        </w:tc>
      </w:tr>
      <w:tr w:rsidR="00A64730" w:rsidTr="00A104BA">
        <w:tc>
          <w:tcPr>
            <w:tcW w:w="5713" w:type="dxa"/>
          </w:tcPr>
          <w:p w:rsidR="00A64730" w:rsidRDefault="00A64730" w:rsidP="00690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technologii</w:t>
            </w:r>
          </w:p>
        </w:tc>
        <w:tc>
          <w:tcPr>
            <w:tcW w:w="3921" w:type="dxa"/>
          </w:tcPr>
          <w:p w:rsidR="00A64730" w:rsidRDefault="0083043E" w:rsidP="006B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R. Raczyk</w:t>
            </w:r>
          </w:p>
        </w:tc>
        <w:tc>
          <w:tcPr>
            <w:tcW w:w="2710" w:type="dxa"/>
          </w:tcPr>
          <w:p w:rsidR="00A64730" w:rsidRDefault="00F819AF" w:rsidP="006B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  <w:r w:rsidR="007145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23, b.5,s.116</w:t>
            </w:r>
          </w:p>
        </w:tc>
        <w:tc>
          <w:tcPr>
            <w:tcW w:w="1650" w:type="dxa"/>
          </w:tcPr>
          <w:p w:rsidR="00A64730" w:rsidRDefault="00FF4E80" w:rsidP="006B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</w:tr>
    </w:tbl>
    <w:p w:rsidR="00576260" w:rsidRPr="009E1487" w:rsidRDefault="007319AB" w:rsidP="001232CC">
      <w:pPr>
        <w:jc w:val="center"/>
        <w:rPr>
          <w:b/>
          <w:color w:val="FF0000"/>
          <w:sz w:val="40"/>
          <w:szCs w:val="40"/>
        </w:rPr>
      </w:pPr>
      <w:r w:rsidRPr="009E1487">
        <w:rPr>
          <w:b/>
          <w:color w:val="FF0000"/>
          <w:sz w:val="40"/>
          <w:szCs w:val="40"/>
        </w:rPr>
        <w:t>Transport</w:t>
      </w:r>
      <w:r w:rsidR="00576260" w:rsidRPr="009E1487">
        <w:rPr>
          <w:b/>
          <w:color w:val="FF0000"/>
          <w:sz w:val="40"/>
          <w:szCs w:val="40"/>
        </w:rPr>
        <w:t xml:space="preserve"> </w:t>
      </w:r>
      <w:r w:rsidR="0083043E">
        <w:rPr>
          <w:b/>
          <w:color w:val="FF0000"/>
          <w:sz w:val="40"/>
          <w:szCs w:val="40"/>
        </w:rPr>
        <w:t xml:space="preserve">i logistyka </w:t>
      </w:r>
      <w:r w:rsidR="00576260" w:rsidRPr="009E1487">
        <w:rPr>
          <w:b/>
          <w:color w:val="FF0000"/>
          <w:sz w:val="40"/>
          <w:szCs w:val="40"/>
        </w:rPr>
        <w:t xml:space="preserve">– semestr IV, studia </w:t>
      </w:r>
      <w:r w:rsidR="00E5132C" w:rsidRPr="009E1487">
        <w:rPr>
          <w:b/>
          <w:color w:val="FF0000"/>
          <w:sz w:val="40"/>
          <w:szCs w:val="40"/>
        </w:rPr>
        <w:t>nie</w:t>
      </w:r>
      <w:r w:rsidR="00576260" w:rsidRPr="009E1487">
        <w:rPr>
          <w:b/>
          <w:color w:val="FF0000"/>
          <w:sz w:val="40"/>
          <w:szCs w:val="40"/>
        </w:rPr>
        <w:t>stacjonarne</w:t>
      </w:r>
      <w:r w:rsidR="009E1487">
        <w:rPr>
          <w:b/>
          <w:color w:val="FF0000"/>
          <w:sz w:val="40"/>
          <w:szCs w:val="40"/>
        </w:rPr>
        <w:t xml:space="preserve"> 20</w:t>
      </w:r>
      <w:r w:rsidR="0083043E">
        <w:rPr>
          <w:b/>
          <w:color w:val="FF0000"/>
          <w:sz w:val="40"/>
          <w:szCs w:val="40"/>
        </w:rPr>
        <w:t>22</w:t>
      </w:r>
      <w:r w:rsidR="009E1487">
        <w:rPr>
          <w:b/>
          <w:color w:val="FF0000"/>
          <w:sz w:val="40"/>
          <w:szCs w:val="40"/>
        </w:rPr>
        <w:t>-</w:t>
      </w:r>
      <w:r w:rsidR="00D94434">
        <w:rPr>
          <w:b/>
          <w:color w:val="FF0000"/>
          <w:sz w:val="40"/>
          <w:szCs w:val="40"/>
        </w:rPr>
        <w:t>20</w:t>
      </w:r>
      <w:r w:rsidR="00AC46EE">
        <w:rPr>
          <w:b/>
          <w:color w:val="FF0000"/>
          <w:sz w:val="40"/>
          <w:szCs w:val="40"/>
        </w:rPr>
        <w:t>2</w:t>
      </w:r>
      <w:r w:rsidR="0083043E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2"/>
        <w:gridCol w:w="3932"/>
        <w:gridCol w:w="2709"/>
        <w:gridCol w:w="1651"/>
      </w:tblGrid>
      <w:tr w:rsidR="00576260" w:rsidTr="00A104BA">
        <w:tc>
          <w:tcPr>
            <w:tcW w:w="5702" w:type="dxa"/>
          </w:tcPr>
          <w:p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2" w:type="dxa"/>
          </w:tcPr>
          <w:p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</w:tcPr>
          <w:p w:rsidR="00576260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3460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576260" w:rsidTr="00A104BA">
        <w:tc>
          <w:tcPr>
            <w:tcW w:w="5702" w:type="dxa"/>
          </w:tcPr>
          <w:p w:rsidR="00576260" w:rsidRPr="009E311C" w:rsidRDefault="00A42584" w:rsidP="0069040B">
            <w:pPr>
              <w:rPr>
                <w:sz w:val="24"/>
                <w:szCs w:val="24"/>
              </w:rPr>
            </w:pPr>
            <w:r w:rsidRPr="00A42584">
              <w:rPr>
                <w:sz w:val="24"/>
                <w:szCs w:val="24"/>
              </w:rPr>
              <w:t>Język obcy: angielski</w:t>
            </w:r>
          </w:p>
        </w:tc>
        <w:tc>
          <w:tcPr>
            <w:tcW w:w="3932" w:type="dxa"/>
          </w:tcPr>
          <w:p w:rsidR="00576260" w:rsidRPr="009E311C" w:rsidRDefault="00A42584" w:rsidP="0083043E">
            <w:pPr>
              <w:rPr>
                <w:sz w:val="24"/>
                <w:szCs w:val="24"/>
              </w:rPr>
            </w:pPr>
            <w:r w:rsidRPr="00A42584">
              <w:rPr>
                <w:sz w:val="24"/>
                <w:szCs w:val="24"/>
              </w:rPr>
              <w:t xml:space="preserve">mgr </w:t>
            </w:r>
            <w:r w:rsidR="008F6D18">
              <w:rPr>
                <w:sz w:val="24"/>
                <w:szCs w:val="24"/>
              </w:rPr>
              <w:t xml:space="preserve">A. </w:t>
            </w:r>
            <w:r w:rsidR="0083043E">
              <w:rPr>
                <w:sz w:val="24"/>
                <w:szCs w:val="24"/>
              </w:rPr>
              <w:t>Piechocki</w:t>
            </w:r>
          </w:p>
        </w:tc>
        <w:tc>
          <w:tcPr>
            <w:tcW w:w="2709" w:type="dxa"/>
          </w:tcPr>
          <w:p w:rsidR="00343855" w:rsidRPr="00F552CC" w:rsidRDefault="004D4B24" w:rsidP="00E2601C">
            <w:pPr>
              <w:rPr>
                <w:sz w:val="24"/>
                <w:szCs w:val="24"/>
              </w:rPr>
            </w:pPr>
            <w:r>
              <w:rPr>
                <w:color w:val="C45911" w:themeColor="accent2" w:themeShade="BF"/>
                <w:sz w:val="24"/>
                <w:szCs w:val="24"/>
              </w:rPr>
              <w:t xml:space="preserve">   </w:t>
            </w:r>
            <w:r w:rsidR="00F552CC" w:rsidRPr="00EF3E75">
              <w:rPr>
                <w:sz w:val="24"/>
                <w:szCs w:val="24"/>
              </w:rPr>
              <w:t>17.06.2023</w:t>
            </w:r>
          </w:p>
        </w:tc>
        <w:tc>
          <w:tcPr>
            <w:tcW w:w="1651" w:type="dxa"/>
          </w:tcPr>
          <w:p w:rsidR="00343855" w:rsidRPr="009E311C" w:rsidRDefault="00343855" w:rsidP="008F6D18">
            <w:pPr>
              <w:rPr>
                <w:sz w:val="24"/>
                <w:szCs w:val="24"/>
              </w:rPr>
            </w:pPr>
          </w:p>
        </w:tc>
      </w:tr>
      <w:tr w:rsidR="00576260" w:rsidTr="00FB0DFD">
        <w:trPr>
          <w:trHeight w:val="335"/>
        </w:trPr>
        <w:tc>
          <w:tcPr>
            <w:tcW w:w="5702" w:type="dxa"/>
          </w:tcPr>
          <w:p w:rsidR="00576260" w:rsidRPr="009E311C" w:rsidRDefault="0083043E" w:rsidP="00690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Makroekonomia</w:t>
            </w:r>
          </w:p>
        </w:tc>
        <w:tc>
          <w:tcPr>
            <w:tcW w:w="3932" w:type="dxa"/>
          </w:tcPr>
          <w:p w:rsidR="00576260" w:rsidRPr="009E311C" w:rsidRDefault="00A42584" w:rsidP="0083043E">
            <w:pPr>
              <w:rPr>
                <w:sz w:val="24"/>
                <w:szCs w:val="24"/>
              </w:rPr>
            </w:pPr>
            <w:r w:rsidRPr="00A42584">
              <w:rPr>
                <w:sz w:val="24"/>
                <w:szCs w:val="24"/>
              </w:rPr>
              <w:t>dr inż.</w:t>
            </w:r>
            <w:r>
              <w:rPr>
                <w:sz w:val="24"/>
                <w:szCs w:val="24"/>
              </w:rPr>
              <w:t xml:space="preserve"> </w:t>
            </w:r>
            <w:r w:rsidR="0083043E">
              <w:rPr>
                <w:sz w:val="24"/>
                <w:szCs w:val="24"/>
              </w:rPr>
              <w:t>B. Godziszewski</w:t>
            </w:r>
          </w:p>
        </w:tc>
        <w:tc>
          <w:tcPr>
            <w:tcW w:w="2709" w:type="dxa"/>
          </w:tcPr>
          <w:p w:rsidR="003F2559" w:rsidRPr="009E311C" w:rsidRDefault="004D4B24" w:rsidP="00FB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01.07.2023,b.5,s.217</w:t>
            </w:r>
          </w:p>
        </w:tc>
        <w:tc>
          <w:tcPr>
            <w:tcW w:w="1651" w:type="dxa"/>
          </w:tcPr>
          <w:p w:rsidR="00C22EAB" w:rsidRPr="009E311C" w:rsidRDefault="004D4B24" w:rsidP="00690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</w:t>
            </w:r>
          </w:p>
        </w:tc>
      </w:tr>
    </w:tbl>
    <w:p w:rsidR="00576260" w:rsidRPr="009E1487" w:rsidRDefault="00FB0DFD" w:rsidP="00D949B8">
      <w:pPr>
        <w:tabs>
          <w:tab w:val="left" w:pos="12045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</w:t>
      </w:r>
      <w:r w:rsidR="007319AB" w:rsidRPr="009E1487">
        <w:rPr>
          <w:b/>
          <w:color w:val="FF0000"/>
          <w:sz w:val="40"/>
          <w:szCs w:val="40"/>
        </w:rPr>
        <w:t>Transport</w:t>
      </w:r>
      <w:r w:rsidR="00576260" w:rsidRPr="009E1487">
        <w:rPr>
          <w:b/>
          <w:color w:val="FF0000"/>
          <w:sz w:val="40"/>
          <w:szCs w:val="40"/>
        </w:rPr>
        <w:t xml:space="preserve"> – semestr VI, studia </w:t>
      </w:r>
      <w:r w:rsidR="00E5132C" w:rsidRPr="009E1487">
        <w:rPr>
          <w:b/>
          <w:color w:val="FF0000"/>
          <w:sz w:val="40"/>
          <w:szCs w:val="40"/>
        </w:rPr>
        <w:t>nie</w:t>
      </w:r>
      <w:r w:rsidR="00576260" w:rsidRPr="009E1487">
        <w:rPr>
          <w:b/>
          <w:color w:val="FF0000"/>
          <w:sz w:val="40"/>
          <w:szCs w:val="40"/>
        </w:rPr>
        <w:t>stacjonarne</w:t>
      </w:r>
      <w:r w:rsidR="009E1487">
        <w:rPr>
          <w:b/>
          <w:color w:val="FF0000"/>
          <w:sz w:val="40"/>
          <w:szCs w:val="40"/>
        </w:rPr>
        <w:t xml:space="preserve"> 20</w:t>
      </w:r>
      <w:r w:rsidR="0083043E">
        <w:rPr>
          <w:b/>
          <w:color w:val="FF0000"/>
          <w:sz w:val="40"/>
          <w:szCs w:val="40"/>
        </w:rPr>
        <w:t>22</w:t>
      </w:r>
      <w:r w:rsidR="00BE0856">
        <w:rPr>
          <w:b/>
          <w:color w:val="FF0000"/>
          <w:sz w:val="40"/>
          <w:szCs w:val="40"/>
        </w:rPr>
        <w:t>-20</w:t>
      </w:r>
      <w:r w:rsidR="00AC46EE">
        <w:rPr>
          <w:b/>
          <w:color w:val="FF0000"/>
          <w:sz w:val="40"/>
          <w:szCs w:val="40"/>
        </w:rPr>
        <w:t>2</w:t>
      </w:r>
      <w:r w:rsidR="0083043E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4"/>
        <w:gridCol w:w="3930"/>
        <w:gridCol w:w="2709"/>
        <w:gridCol w:w="1651"/>
      </w:tblGrid>
      <w:tr w:rsidR="00576260" w:rsidTr="00A104BA">
        <w:tc>
          <w:tcPr>
            <w:tcW w:w="5704" w:type="dxa"/>
          </w:tcPr>
          <w:p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0" w:type="dxa"/>
          </w:tcPr>
          <w:p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</w:tcPr>
          <w:p w:rsidR="00576260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3460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576260" w:rsidTr="00A104BA">
        <w:tc>
          <w:tcPr>
            <w:tcW w:w="5704" w:type="dxa"/>
          </w:tcPr>
          <w:p w:rsidR="00576260" w:rsidRPr="009E311C" w:rsidRDefault="0083043E" w:rsidP="00F55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Teoria konwenc</w:t>
            </w:r>
            <w:r w:rsidR="00F552CC">
              <w:rPr>
                <w:sz w:val="24"/>
                <w:szCs w:val="24"/>
              </w:rPr>
              <w:t>jonalna</w:t>
            </w:r>
            <w:r>
              <w:rPr>
                <w:sz w:val="24"/>
                <w:szCs w:val="24"/>
              </w:rPr>
              <w:t xml:space="preserve"> napędów środków transportu</w:t>
            </w:r>
          </w:p>
        </w:tc>
        <w:tc>
          <w:tcPr>
            <w:tcW w:w="3930" w:type="dxa"/>
          </w:tcPr>
          <w:p w:rsidR="00576260" w:rsidRPr="009E311C" w:rsidRDefault="0083043E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 R. Kryszak</w:t>
            </w:r>
          </w:p>
        </w:tc>
        <w:tc>
          <w:tcPr>
            <w:tcW w:w="2709" w:type="dxa"/>
          </w:tcPr>
          <w:p w:rsidR="00045294" w:rsidRDefault="00F552CC" w:rsidP="0062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2B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01.07.2023</w:t>
            </w:r>
            <w:r w:rsidR="006222BB">
              <w:rPr>
                <w:sz w:val="24"/>
                <w:szCs w:val="24"/>
              </w:rPr>
              <w:t>,b.5,s.116</w:t>
            </w:r>
          </w:p>
        </w:tc>
        <w:tc>
          <w:tcPr>
            <w:tcW w:w="1651" w:type="dxa"/>
          </w:tcPr>
          <w:p w:rsidR="00576260" w:rsidRPr="009E311C" w:rsidRDefault="006222BB" w:rsidP="0062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9:30-10:30</w:t>
            </w:r>
          </w:p>
        </w:tc>
      </w:tr>
      <w:tr w:rsidR="00576260" w:rsidTr="00A104BA">
        <w:tc>
          <w:tcPr>
            <w:tcW w:w="5704" w:type="dxa"/>
          </w:tcPr>
          <w:p w:rsidR="00576260" w:rsidRPr="009E311C" w:rsidRDefault="0083043E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Gospodarka magazynowa</w:t>
            </w:r>
          </w:p>
        </w:tc>
        <w:tc>
          <w:tcPr>
            <w:tcW w:w="3930" w:type="dxa"/>
          </w:tcPr>
          <w:p w:rsidR="00576260" w:rsidRPr="009E311C" w:rsidRDefault="0083043E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Ziętek Koczan</w:t>
            </w:r>
          </w:p>
        </w:tc>
        <w:tc>
          <w:tcPr>
            <w:tcW w:w="2709" w:type="dxa"/>
          </w:tcPr>
          <w:p w:rsidR="00DF3A28" w:rsidRPr="009E311C" w:rsidRDefault="007514F1" w:rsidP="00751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F4E80">
              <w:rPr>
                <w:sz w:val="24"/>
                <w:szCs w:val="24"/>
              </w:rPr>
              <w:t>24.06.</w:t>
            </w:r>
            <w:r>
              <w:rPr>
                <w:sz w:val="24"/>
                <w:szCs w:val="24"/>
              </w:rPr>
              <w:t>20</w:t>
            </w:r>
            <w:r w:rsidR="00FF4E80">
              <w:rPr>
                <w:sz w:val="24"/>
                <w:szCs w:val="24"/>
              </w:rPr>
              <w:t>23</w:t>
            </w:r>
            <w:r w:rsidR="009977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</w:t>
            </w:r>
            <w:r w:rsidR="009977B7">
              <w:rPr>
                <w:sz w:val="24"/>
                <w:szCs w:val="24"/>
              </w:rPr>
              <w:t>.5,s.116</w:t>
            </w:r>
          </w:p>
        </w:tc>
        <w:tc>
          <w:tcPr>
            <w:tcW w:w="1651" w:type="dxa"/>
          </w:tcPr>
          <w:p w:rsidR="00FF5651" w:rsidRPr="009E311C" w:rsidRDefault="009977B7" w:rsidP="00A4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</w:tr>
    </w:tbl>
    <w:p w:rsidR="009E1487" w:rsidRPr="00FE1128" w:rsidRDefault="009E1487" w:rsidP="009E1487">
      <w:pPr>
        <w:jc w:val="center"/>
        <w:rPr>
          <w:b/>
          <w:color w:val="FF0000"/>
        </w:rPr>
      </w:pPr>
      <w:r w:rsidRPr="009E1487">
        <w:rPr>
          <w:b/>
          <w:color w:val="FF0000"/>
          <w:sz w:val="40"/>
          <w:szCs w:val="40"/>
        </w:rPr>
        <w:t>Transport – semestr VI</w:t>
      </w:r>
      <w:r>
        <w:rPr>
          <w:b/>
          <w:color w:val="FF0000"/>
          <w:sz w:val="40"/>
          <w:szCs w:val="40"/>
        </w:rPr>
        <w:t>II</w:t>
      </w:r>
      <w:r w:rsidRPr="009E1487">
        <w:rPr>
          <w:b/>
          <w:color w:val="FF0000"/>
          <w:sz w:val="40"/>
          <w:szCs w:val="40"/>
        </w:rPr>
        <w:t>, studia niestacjonarne</w:t>
      </w:r>
      <w:r>
        <w:rPr>
          <w:b/>
          <w:color w:val="FF0000"/>
          <w:sz w:val="40"/>
          <w:szCs w:val="40"/>
        </w:rPr>
        <w:t xml:space="preserve"> 20</w:t>
      </w:r>
      <w:r w:rsidR="0083043E">
        <w:rPr>
          <w:b/>
          <w:color w:val="FF0000"/>
          <w:sz w:val="40"/>
          <w:szCs w:val="40"/>
        </w:rPr>
        <w:t>22</w:t>
      </w:r>
      <w:r w:rsidR="00BE0856">
        <w:rPr>
          <w:b/>
          <w:color w:val="FF0000"/>
          <w:sz w:val="40"/>
          <w:szCs w:val="40"/>
        </w:rPr>
        <w:t>-20</w:t>
      </w:r>
      <w:r w:rsidR="00AC46EE">
        <w:rPr>
          <w:b/>
          <w:color w:val="FF0000"/>
          <w:sz w:val="40"/>
          <w:szCs w:val="40"/>
        </w:rPr>
        <w:t>2</w:t>
      </w:r>
      <w:r w:rsidR="0083043E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4"/>
        <w:gridCol w:w="3930"/>
        <w:gridCol w:w="2709"/>
        <w:gridCol w:w="1651"/>
      </w:tblGrid>
      <w:tr w:rsidR="009E1487" w:rsidTr="00A104BA">
        <w:tc>
          <w:tcPr>
            <w:tcW w:w="5704" w:type="dxa"/>
          </w:tcPr>
          <w:p w:rsidR="009E1487" w:rsidRPr="009E311C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0" w:type="dxa"/>
          </w:tcPr>
          <w:p w:rsidR="009E1487" w:rsidRPr="009E311C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</w:tcPr>
          <w:p w:rsidR="009E1487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3460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:rsidR="009E1487" w:rsidRPr="009E311C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9E1487" w:rsidTr="00A104BA">
        <w:tc>
          <w:tcPr>
            <w:tcW w:w="5704" w:type="dxa"/>
          </w:tcPr>
          <w:p w:rsidR="009E1487" w:rsidRPr="009E311C" w:rsidRDefault="009E1487" w:rsidP="000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Gospodarka magazynowa </w:t>
            </w:r>
          </w:p>
        </w:tc>
        <w:tc>
          <w:tcPr>
            <w:tcW w:w="3930" w:type="dxa"/>
          </w:tcPr>
          <w:p w:rsidR="009E1487" w:rsidRPr="009E311C" w:rsidRDefault="00A96563" w:rsidP="00A9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9E1487">
              <w:rPr>
                <w:sz w:val="24"/>
                <w:szCs w:val="24"/>
              </w:rPr>
              <w:t xml:space="preserve"> </w:t>
            </w:r>
            <w:r w:rsidR="00BE0856">
              <w:rPr>
                <w:sz w:val="24"/>
                <w:szCs w:val="24"/>
              </w:rPr>
              <w:t>M. Ziętek-Koczan</w:t>
            </w:r>
          </w:p>
        </w:tc>
        <w:tc>
          <w:tcPr>
            <w:tcW w:w="2709" w:type="dxa"/>
          </w:tcPr>
          <w:p w:rsidR="00FA318D" w:rsidRDefault="00C728AD" w:rsidP="006F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  <w:r w:rsidR="007514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9977B7">
              <w:rPr>
                <w:sz w:val="24"/>
                <w:szCs w:val="24"/>
              </w:rPr>
              <w:t>,b.5,s.116</w:t>
            </w:r>
          </w:p>
        </w:tc>
        <w:tc>
          <w:tcPr>
            <w:tcW w:w="1651" w:type="dxa"/>
          </w:tcPr>
          <w:p w:rsidR="00DC0CAA" w:rsidRPr="009E311C" w:rsidRDefault="009977B7" w:rsidP="00E34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</w:tr>
      <w:tr w:rsidR="0083043E" w:rsidTr="00A104BA">
        <w:tc>
          <w:tcPr>
            <w:tcW w:w="5704" w:type="dxa"/>
          </w:tcPr>
          <w:p w:rsidR="0083043E" w:rsidRDefault="00A96563" w:rsidP="000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Systemy bezpieczeństwa pojazdów</w:t>
            </w:r>
          </w:p>
        </w:tc>
        <w:tc>
          <w:tcPr>
            <w:tcW w:w="3930" w:type="dxa"/>
          </w:tcPr>
          <w:p w:rsidR="0083043E" w:rsidRDefault="00A96563" w:rsidP="00A9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 R. Kryszak</w:t>
            </w:r>
          </w:p>
        </w:tc>
        <w:tc>
          <w:tcPr>
            <w:tcW w:w="2709" w:type="dxa"/>
          </w:tcPr>
          <w:p w:rsidR="0083043E" w:rsidRDefault="006222BB" w:rsidP="00180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01.07.2023,b.5,s.</w:t>
            </w:r>
            <w:r w:rsidR="001806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651" w:type="dxa"/>
          </w:tcPr>
          <w:p w:rsidR="0083043E" w:rsidRDefault="006222BB" w:rsidP="0062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8:00-9:30</w:t>
            </w:r>
          </w:p>
        </w:tc>
      </w:tr>
    </w:tbl>
    <w:p w:rsidR="00A42584" w:rsidRDefault="00FE1128" w:rsidP="00EF3E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sectPr w:rsidR="00A42584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CC" w:rsidRDefault="00F552CC" w:rsidP="005D1B97">
      <w:pPr>
        <w:spacing w:after="0" w:line="240" w:lineRule="auto"/>
      </w:pPr>
      <w:r>
        <w:separator/>
      </w:r>
    </w:p>
  </w:endnote>
  <w:endnote w:type="continuationSeparator" w:id="0">
    <w:p w:rsidR="00F552CC" w:rsidRDefault="00F552CC" w:rsidP="005D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CC" w:rsidRDefault="00F552CC" w:rsidP="005D1B97">
      <w:pPr>
        <w:spacing w:after="0" w:line="240" w:lineRule="auto"/>
      </w:pPr>
      <w:r>
        <w:separator/>
      </w:r>
    </w:p>
  </w:footnote>
  <w:footnote w:type="continuationSeparator" w:id="0">
    <w:p w:rsidR="00F552CC" w:rsidRDefault="00F552CC" w:rsidP="005D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1C"/>
    <w:rsid w:val="0001499F"/>
    <w:rsid w:val="000268EC"/>
    <w:rsid w:val="00045294"/>
    <w:rsid w:val="000F1EFB"/>
    <w:rsid w:val="001032B7"/>
    <w:rsid w:val="00106E9E"/>
    <w:rsid w:val="001232CC"/>
    <w:rsid w:val="00131C13"/>
    <w:rsid w:val="00180664"/>
    <w:rsid w:val="00196CEC"/>
    <w:rsid w:val="001E416D"/>
    <w:rsid w:val="00201768"/>
    <w:rsid w:val="00262865"/>
    <w:rsid w:val="002B471F"/>
    <w:rsid w:val="002D6A6B"/>
    <w:rsid w:val="002E3B32"/>
    <w:rsid w:val="0032204D"/>
    <w:rsid w:val="00343855"/>
    <w:rsid w:val="0035096B"/>
    <w:rsid w:val="00354A13"/>
    <w:rsid w:val="00370CA4"/>
    <w:rsid w:val="003B4792"/>
    <w:rsid w:val="003F2559"/>
    <w:rsid w:val="00471897"/>
    <w:rsid w:val="004A1739"/>
    <w:rsid w:val="004B4B6D"/>
    <w:rsid w:val="004C081D"/>
    <w:rsid w:val="004D4B24"/>
    <w:rsid w:val="004E2C04"/>
    <w:rsid w:val="00537174"/>
    <w:rsid w:val="00576260"/>
    <w:rsid w:val="00591938"/>
    <w:rsid w:val="005B60BE"/>
    <w:rsid w:val="005D1B97"/>
    <w:rsid w:val="006222BB"/>
    <w:rsid w:val="0069040B"/>
    <w:rsid w:val="006A4DD7"/>
    <w:rsid w:val="006B429F"/>
    <w:rsid w:val="006E1A00"/>
    <w:rsid w:val="006F1240"/>
    <w:rsid w:val="006F7B3D"/>
    <w:rsid w:val="0071276D"/>
    <w:rsid w:val="00714546"/>
    <w:rsid w:val="007319AB"/>
    <w:rsid w:val="00743BCE"/>
    <w:rsid w:val="0074525D"/>
    <w:rsid w:val="007514F1"/>
    <w:rsid w:val="00752F98"/>
    <w:rsid w:val="00757BA3"/>
    <w:rsid w:val="00764D61"/>
    <w:rsid w:val="00772FD8"/>
    <w:rsid w:val="00794993"/>
    <w:rsid w:val="007C3AA0"/>
    <w:rsid w:val="007C4ED7"/>
    <w:rsid w:val="007F33AE"/>
    <w:rsid w:val="007F5F24"/>
    <w:rsid w:val="0083043E"/>
    <w:rsid w:val="00842FA4"/>
    <w:rsid w:val="00862B05"/>
    <w:rsid w:val="008C7D0A"/>
    <w:rsid w:val="008D15C3"/>
    <w:rsid w:val="008D33D9"/>
    <w:rsid w:val="008F6D18"/>
    <w:rsid w:val="0092783C"/>
    <w:rsid w:val="00964BB2"/>
    <w:rsid w:val="0097072C"/>
    <w:rsid w:val="009977B7"/>
    <w:rsid w:val="009C4910"/>
    <w:rsid w:val="009D3115"/>
    <w:rsid w:val="009E1487"/>
    <w:rsid w:val="009E1F5F"/>
    <w:rsid w:val="009E2603"/>
    <w:rsid w:val="009E311C"/>
    <w:rsid w:val="00A104BA"/>
    <w:rsid w:val="00A238AB"/>
    <w:rsid w:val="00A35988"/>
    <w:rsid w:val="00A41753"/>
    <w:rsid w:val="00A42584"/>
    <w:rsid w:val="00A4450B"/>
    <w:rsid w:val="00A5571B"/>
    <w:rsid w:val="00A64730"/>
    <w:rsid w:val="00A7703D"/>
    <w:rsid w:val="00A858F1"/>
    <w:rsid w:val="00A96563"/>
    <w:rsid w:val="00AA5CB8"/>
    <w:rsid w:val="00AC46EE"/>
    <w:rsid w:val="00AE3320"/>
    <w:rsid w:val="00AE3816"/>
    <w:rsid w:val="00B3460E"/>
    <w:rsid w:val="00B42FEB"/>
    <w:rsid w:val="00BE0856"/>
    <w:rsid w:val="00C22EAB"/>
    <w:rsid w:val="00C2425E"/>
    <w:rsid w:val="00C43FCF"/>
    <w:rsid w:val="00C60B5C"/>
    <w:rsid w:val="00C728AD"/>
    <w:rsid w:val="00CA3B01"/>
    <w:rsid w:val="00CE278A"/>
    <w:rsid w:val="00D03FD1"/>
    <w:rsid w:val="00D37637"/>
    <w:rsid w:val="00D47137"/>
    <w:rsid w:val="00D6416A"/>
    <w:rsid w:val="00D94434"/>
    <w:rsid w:val="00D949B8"/>
    <w:rsid w:val="00DC0CAA"/>
    <w:rsid w:val="00DF3A28"/>
    <w:rsid w:val="00E06DF7"/>
    <w:rsid w:val="00E2601C"/>
    <w:rsid w:val="00E34C7A"/>
    <w:rsid w:val="00E413CD"/>
    <w:rsid w:val="00E507EE"/>
    <w:rsid w:val="00E5132C"/>
    <w:rsid w:val="00E52913"/>
    <w:rsid w:val="00EA1AF1"/>
    <w:rsid w:val="00EF2629"/>
    <w:rsid w:val="00EF3E75"/>
    <w:rsid w:val="00F246C2"/>
    <w:rsid w:val="00F552CC"/>
    <w:rsid w:val="00F6513E"/>
    <w:rsid w:val="00F75B62"/>
    <w:rsid w:val="00F75CD7"/>
    <w:rsid w:val="00F819AF"/>
    <w:rsid w:val="00FA318D"/>
    <w:rsid w:val="00FA3851"/>
    <w:rsid w:val="00FB0DFD"/>
    <w:rsid w:val="00FE1128"/>
    <w:rsid w:val="00FF4E80"/>
    <w:rsid w:val="00FF5107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97"/>
  </w:style>
  <w:style w:type="paragraph" w:styleId="Stopka">
    <w:name w:val="footer"/>
    <w:basedOn w:val="Normalny"/>
    <w:link w:val="StopkaZnak"/>
    <w:uiPriority w:val="99"/>
    <w:unhideWhenUsed/>
    <w:rsid w:val="005D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97"/>
  </w:style>
  <w:style w:type="paragraph" w:styleId="Tekstdymka">
    <w:name w:val="Balloon Text"/>
    <w:basedOn w:val="Normalny"/>
    <w:link w:val="TekstdymkaZnak"/>
    <w:uiPriority w:val="99"/>
    <w:semiHidden/>
    <w:unhideWhenUsed/>
    <w:rsid w:val="00D9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E44330F3</Template>
  <TotalTime>208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Jasińska Arleta</cp:lastModifiedBy>
  <cp:revision>70</cp:revision>
  <cp:lastPrinted>2018-09-05T06:38:00Z</cp:lastPrinted>
  <dcterms:created xsi:type="dcterms:W3CDTF">2019-05-08T10:08:00Z</dcterms:created>
  <dcterms:modified xsi:type="dcterms:W3CDTF">2023-09-05T13:11:00Z</dcterms:modified>
</cp:coreProperties>
</file>