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EE" w:rsidRDefault="00481CEE" w:rsidP="0091613E">
      <w:pPr>
        <w:rPr>
          <w:b/>
          <w:color w:val="FF0000"/>
          <w:sz w:val="40"/>
          <w:szCs w:val="40"/>
        </w:rPr>
      </w:pPr>
    </w:p>
    <w:p w:rsidR="00757D3B" w:rsidRPr="00F63673" w:rsidRDefault="00757D3B" w:rsidP="0091613E">
      <w:pPr>
        <w:rPr>
          <w:b/>
          <w:color w:val="00B050"/>
          <w:sz w:val="32"/>
          <w:szCs w:val="32"/>
        </w:rPr>
      </w:pPr>
      <w:r w:rsidRPr="00757D3B">
        <w:rPr>
          <w:b/>
          <w:color w:val="FF0000"/>
          <w:sz w:val="40"/>
          <w:szCs w:val="40"/>
        </w:rPr>
        <w:t>Letnia sesja egzaminacyjna</w:t>
      </w:r>
      <w:r w:rsidR="00F63673">
        <w:rPr>
          <w:b/>
          <w:color w:val="FF0000"/>
          <w:sz w:val="40"/>
          <w:szCs w:val="40"/>
        </w:rPr>
        <w:t xml:space="preserve"> 19.06.-02-07.2023, </w:t>
      </w:r>
      <w:r w:rsidR="00F63673" w:rsidRPr="00F63673">
        <w:rPr>
          <w:b/>
          <w:color w:val="00B050"/>
          <w:sz w:val="32"/>
          <w:szCs w:val="32"/>
        </w:rPr>
        <w:t>sesja poprawkowa 16-30.09.2023 r.</w:t>
      </w:r>
    </w:p>
    <w:p w:rsidR="00612A57" w:rsidRPr="000753C8" w:rsidRDefault="0091613E" w:rsidP="00612A57">
      <w:pPr>
        <w:rPr>
          <w:b/>
          <w:color w:val="FF0000"/>
          <w:sz w:val="40"/>
          <w:szCs w:val="40"/>
        </w:rPr>
      </w:pPr>
      <w:r w:rsidRPr="0091613E">
        <w:rPr>
          <w:b/>
          <w:color w:val="FF0000"/>
          <w:sz w:val="40"/>
          <w:szCs w:val="40"/>
        </w:rPr>
        <w:t>Zarządzanie i inżynieria produkcji – semestr II, studia niestacjonarne 20</w:t>
      </w:r>
      <w:r w:rsidR="004E17B4">
        <w:rPr>
          <w:b/>
          <w:color w:val="FF0000"/>
          <w:sz w:val="40"/>
          <w:szCs w:val="40"/>
        </w:rPr>
        <w:t>22</w:t>
      </w:r>
      <w:r w:rsidRPr="0091613E">
        <w:rPr>
          <w:b/>
          <w:color w:val="FF0000"/>
          <w:sz w:val="40"/>
          <w:szCs w:val="40"/>
        </w:rPr>
        <w:t>-20</w:t>
      </w:r>
      <w:r w:rsidR="00647027">
        <w:rPr>
          <w:b/>
          <w:color w:val="FF0000"/>
          <w:sz w:val="40"/>
          <w:szCs w:val="40"/>
        </w:rPr>
        <w:t>2</w:t>
      </w:r>
      <w:r w:rsidR="004E17B4">
        <w:rPr>
          <w:b/>
          <w:color w:val="FF0000"/>
          <w:sz w:val="40"/>
          <w:szCs w:val="40"/>
        </w:rPr>
        <w:t>3</w:t>
      </w:r>
      <w:r w:rsidRPr="0091613E">
        <w:rPr>
          <w:b/>
          <w:color w:val="FF0000"/>
          <w:sz w:val="40"/>
          <w:szCs w:val="40"/>
        </w:rPr>
        <w:t xml:space="preserve">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3"/>
        <w:gridCol w:w="4205"/>
        <w:gridCol w:w="2426"/>
        <w:gridCol w:w="1650"/>
      </w:tblGrid>
      <w:tr w:rsidR="00576260" w:rsidTr="00B64522">
        <w:tc>
          <w:tcPr>
            <w:tcW w:w="5713" w:type="dxa"/>
          </w:tcPr>
          <w:p w:rsidR="00576260" w:rsidRPr="000366CB" w:rsidRDefault="00576260" w:rsidP="009E311C">
            <w:pPr>
              <w:jc w:val="center"/>
              <w:rPr>
                <w:b/>
                <w:sz w:val="24"/>
                <w:szCs w:val="24"/>
              </w:rPr>
            </w:pPr>
            <w:r w:rsidRPr="000366CB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05" w:type="dxa"/>
          </w:tcPr>
          <w:p w:rsidR="00576260" w:rsidRPr="000366CB" w:rsidRDefault="00576260" w:rsidP="009E311C">
            <w:pPr>
              <w:jc w:val="center"/>
              <w:rPr>
                <w:b/>
                <w:sz w:val="24"/>
                <w:szCs w:val="24"/>
              </w:rPr>
            </w:pPr>
            <w:r w:rsidRPr="000366CB"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:rsidR="00576260" w:rsidRPr="000366CB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 w:rsidRPr="000366CB"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 xml:space="preserve">, sala </w:t>
            </w:r>
          </w:p>
        </w:tc>
        <w:tc>
          <w:tcPr>
            <w:tcW w:w="1650" w:type="dxa"/>
          </w:tcPr>
          <w:p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 w:rsidRPr="000366CB">
              <w:rPr>
                <w:b/>
                <w:sz w:val="24"/>
                <w:szCs w:val="24"/>
              </w:rPr>
              <w:t>Godzina</w:t>
            </w:r>
          </w:p>
        </w:tc>
      </w:tr>
      <w:tr w:rsidR="00FF5377" w:rsidTr="00B64522">
        <w:tc>
          <w:tcPr>
            <w:tcW w:w="5713" w:type="dxa"/>
          </w:tcPr>
          <w:p w:rsidR="00FF5377" w:rsidRPr="000366CB" w:rsidRDefault="00FF5377" w:rsidP="00FF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zarządzania</w:t>
            </w:r>
          </w:p>
        </w:tc>
        <w:tc>
          <w:tcPr>
            <w:tcW w:w="4205" w:type="dxa"/>
          </w:tcPr>
          <w:p w:rsidR="00FF5377" w:rsidRPr="009E311C" w:rsidRDefault="00FF5377" w:rsidP="00FF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A. Grzelczak</w:t>
            </w:r>
          </w:p>
        </w:tc>
        <w:tc>
          <w:tcPr>
            <w:tcW w:w="2426" w:type="dxa"/>
          </w:tcPr>
          <w:p w:rsidR="00FF5377" w:rsidRDefault="00FF5377" w:rsidP="00FF53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02.07.2023,b.5,</w:t>
            </w:r>
            <w:r w:rsidR="00CE21AE">
              <w:rPr>
                <w:sz w:val="24"/>
                <w:szCs w:val="24"/>
              </w:rPr>
              <w:t>s.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1650" w:type="dxa"/>
          </w:tcPr>
          <w:p w:rsidR="00FF5377" w:rsidRDefault="00FF5377" w:rsidP="00FF53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8:00-9:30</w:t>
            </w:r>
          </w:p>
        </w:tc>
      </w:tr>
      <w:tr w:rsidR="00521B29" w:rsidTr="00B64522">
        <w:tc>
          <w:tcPr>
            <w:tcW w:w="5713" w:type="dxa"/>
          </w:tcPr>
          <w:p w:rsidR="00521B29" w:rsidRPr="009E311C" w:rsidRDefault="00521B29" w:rsidP="0052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PO: Wytrzymałość materiałów</w:t>
            </w:r>
          </w:p>
        </w:tc>
        <w:tc>
          <w:tcPr>
            <w:tcW w:w="4205" w:type="dxa"/>
          </w:tcPr>
          <w:p w:rsidR="00521B29" w:rsidRPr="009E311C" w:rsidRDefault="00521B29" w:rsidP="0052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K. </w:t>
            </w:r>
            <w:proofErr w:type="spellStart"/>
            <w:r>
              <w:rPr>
                <w:sz w:val="24"/>
                <w:szCs w:val="24"/>
              </w:rPr>
              <w:t>Ziopaja</w:t>
            </w:r>
            <w:proofErr w:type="spellEnd"/>
          </w:p>
        </w:tc>
        <w:tc>
          <w:tcPr>
            <w:tcW w:w="2426" w:type="dxa"/>
          </w:tcPr>
          <w:p w:rsidR="00521B29" w:rsidRDefault="00521B29" w:rsidP="0052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24.06.2023,b.5,s.216</w:t>
            </w:r>
          </w:p>
          <w:p w:rsidR="00521B29" w:rsidRDefault="00521B29" w:rsidP="00521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color w:val="00B050"/>
                <w:sz w:val="24"/>
                <w:szCs w:val="24"/>
              </w:rPr>
              <w:t>23.09.2023,b.5,s.116</w:t>
            </w:r>
          </w:p>
        </w:tc>
        <w:tc>
          <w:tcPr>
            <w:tcW w:w="1650" w:type="dxa"/>
          </w:tcPr>
          <w:p w:rsidR="00521B29" w:rsidRDefault="00521B29" w:rsidP="00521B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  <w:p w:rsidR="00521B29" w:rsidRDefault="00521B29" w:rsidP="00521B29">
            <w:pPr>
              <w:jc w:val="center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9:00-10:30</w:t>
            </w:r>
          </w:p>
        </w:tc>
      </w:tr>
      <w:tr w:rsidR="00E41379" w:rsidRPr="00E41379" w:rsidTr="00F35D7A">
        <w:trPr>
          <w:trHeight w:val="298"/>
        </w:trPr>
        <w:tc>
          <w:tcPr>
            <w:tcW w:w="5713" w:type="dxa"/>
          </w:tcPr>
          <w:p w:rsidR="00E41379" w:rsidRPr="00BB49B5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technologii</w:t>
            </w:r>
          </w:p>
        </w:tc>
        <w:tc>
          <w:tcPr>
            <w:tcW w:w="4205" w:type="dxa"/>
          </w:tcPr>
          <w:p w:rsidR="00E41379" w:rsidRPr="00BB49B5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R. </w:t>
            </w:r>
            <w:proofErr w:type="spellStart"/>
            <w:r>
              <w:rPr>
                <w:sz w:val="24"/>
                <w:szCs w:val="24"/>
              </w:rPr>
              <w:t>Raczyk</w:t>
            </w:r>
            <w:proofErr w:type="spellEnd"/>
          </w:p>
        </w:tc>
        <w:tc>
          <w:tcPr>
            <w:tcW w:w="2426" w:type="dxa"/>
          </w:tcPr>
          <w:p w:rsidR="00E41379" w:rsidRPr="00E41379" w:rsidRDefault="00FE563E" w:rsidP="00F77059">
            <w:pPr>
              <w:rPr>
                <w:color w:val="70AD47" w:themeColor="accent6"/>
                <w:sz w:val="24"/>
                <w:szCs w:val="24"/>
              </w:rPr>
            </w:pPr>
            <w:r w:rsidRPr="00FE563E">
              <w:rPr>
                <w:sz w:val="24"/>
                <w:szCs w:val="24"/>
              </w:rPr>
              <w:t>01.07.</w:t>
            </w:r>
            <w:r w:rsidR="008B68F5">
              <w:rPr>
                <w:sz w:val="24"/>
                <w:szCs w:val="24"/>
              </w:rPr>
              <w:t>20</w:t>
            </w:r>
            <w:r w:rsidRPr="00FE563E">
              <w:rPr>
                <w:sz w:val="24"/>
                <w:szCs w:val="24"/>
              </w:rPr>
              <w:t>23,b.4,s.116</w:t>
            </w:r>
          </w:p>
        </w:tc>
        <w:tc>
          <w:tcPr>
            <w:tcW w:w="1650" w:type="dxa"/>
          </w:tcPr>
          <w:p w:rsidR="00E41379" w:rsidRPr="0018229D" w:rsidRDefault="001D2AED" w:rsidP="00FC1CB0">
            <w:pPr>
              <w:jc w:val="center"/>
              <w:rPr>
                <w:color w:val="70AD47" w:themeColor="accent6"/>
                <w:sz w:val="24"/>
                <w:szCs w:val="24"/>
              </w:rPr>
            </w:pPr>
            <w:r w:rsidRPr="001D2AED">
              <w:rPr>
                <w:sz w:val="24"/>
                <w:szCs w:val="24"/>
              </w:rPr>
              <w:t>10:30-12:00</w:t>
            </w:r>
          </w:p>
        </w:tc>
      </w:tr>
    </w:tbl>
    <w:p w:rsidR="00576260" w:rsidRPr="000753C8" w:rsidRDefault="005672D9" w:rsidP="001232CC">
      <w:pPr>
        <w:jc w:val="center"/>
        <w:rPr>
          <w:b/>
          <w:color w:val="FF0000"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</w:t>
      </w:r>
      <w:r w:rsidR="00576260" w:rsidRPr="000753C8">
        <w:rPr>
          <w:b/>
          <w:color w:val="FF0000"/>
          <w:sz w:val="40"/>
          <w:szCs w:val="40"/>
        </w:rPr>
        <w:t xml:space="preserve"> – semestr IV, studia </w:t>
      </w:r>
      <w:r w:rsidR="00B1030D" w:rsidRPr="000753C8">
        <w:rPr>
          <w:b/>
          <w:color w:val="FF0000"/>
          <w:sz w:val="40"/>
          <w:szCs w:val="40"/>
        </w:rPr>
        <w:t>nie</w:t>
      </w:r>
      <w:r w:rsidR="00576260" w:rsidRPr="000753C8">
        <w:rPr>
          <w:b/>
          <w:color w:val="FF0000"/>
          <w:sz w:val="40"/>
          <w:szCs w:val="40"/>
        </w:rPr>
        <w:t>stacjonarne</w:t>
      </w:r>
      <w:r w:rsidR="000753C8"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22</w:t>
      </w:r>
      <w:r w:rsidR="000753C8">
        <w:rPr>
          <w:b/>
          <w:color w:val="FF0000"/>
          <w:sz w:val="40"/>
          <w:szCs w:val="40"/>
        </w:rPr>
        <w:t>-</w:t>
      </w:r>
      <w:r w:rsidR="00647027">
        <w:rPr>
          <w:b/>
          <w:color w:val="FF0000"/>
          <w:sz w:val="40"/>
          <w:szCs w:val="40"/>
        </w:rPr>
        <w:t>202</w:t>
      </w:r>
      <w:r w:rsidR="004E17B4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8"/>
        <w:gridCol w:w="4210"/>
        <w:gridCol w:w="2426"/>
        <w:gridCol w:w="1650"/>
      </w:tblGrid>
      <w:tr w:rsidR="00576260" w:rsidTr="00B64522">
        <w:tc>
          <w:tcPr>
            <w:tcW w:w="5708" w:type="dxa"/>
          </w:tcPr>
          <w:p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0" w:type="dxa"/>
          </w:tcPr>
          <w:p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:rsidR="00576260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773F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435E6" w:rsidTr="00B64522">
        <w:tc>
          <w:tcPr>
            <w:tcW w:w="5708" w:type="dxa"/>
          </w:tcPr>
          <w:p w:rsidR="007435E6" w:rsidRDefault="007435E6" w:rsidP="0047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4210" w:type="dxa"/>
          </w:tcPr>
          <w:p w:rsidR="007435E6" w:rsidRPr="00B1030D" w:rsidRDefault="007435E6" w:rsidP="00BB4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 A. Piechocki</w:t>
            </w:r>
          </w:p>
        </w:tc>
        <w:tc>
          <w:tcPr>
            <w:tcW w:w="2426" w:type="dxa"/>
          </w:tcPr>
          <w:p w:rsidR="007435E6" w:rsidRPr="007E4B57" w:rsidRDefault="0006666A" w:rsidP="00AA72A4">
            <w:pPr>
              <w:rPr>
                <w:sz w:val="24"/>
                <w:szCs w:val="24"/>
              </w:rPr>
            </w:pPr>
            <w:r w:rsidRPr="00F34709">
              <w:rPr>
                <w:color w:val="00B0F0"/>
                <w:sz w:val="24"/>
                <w:szCs w:val="24"/>
              </w:rPr>
              <w:t xml:space="preserve">   </w:t>
            </w:r>
            <w:r w:rsidR="00133AFA" w:rsidRPr="00521B29">
              <w:rPr>
                <w:sz w:val="24"/>
                <w:szCs w:val="24"/>
              </w:rPr>
              <w:t>17.06.2023</w:t>
            </w:r>
          </w:p>
        </w:tc>
        <w:tc>
          <w:tcPr>
            <w:tcW w:w="1650" w:type="dxa"/>
          </w:tcPr>
          <w:p w:rsidR="007435E6" w:rsidRPr="009E311C" w:rsidRDefault="007435E6" w:rsidP="00FC1CB0">
            <w:pPr>
              <w:jc w:val="center"/>
              <w:rPr>
                <w:sz w:val="24"/>
                <w:szCs w:val="24"/>
              </w:rPr>
            </w:pPr>
          </w:p>
        </w:tc>
      </w:tr>
      <w:tr w:rsidR="0006666A" w:rsidTr="00B64522">
        <w:tc>
          <w:tcPr>
            <w:tcW w:w="5708" w:type="dxa"/>
          </w:tcPr>
          <w:p w:rsidR="0006666A" w:rsidRPr="009E311C" w:rsidRDefault="0006666A" w:rsidP="00066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Makroekonomia</w:t>
            </w:r>
          </w:p>
        </w:tc>
        <w:tc>
          <w:tcPr>
            <w:tcW w:w="4210" w:type="dxa"/>
          </w:tcPr>
          <w:p w:rsidR="0006666A" w:rsidRPr="009E311C" w:rsidRDefault="0006666A" w:rsidP="0006666A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B. Godziszewski</w:t>
            </w:r>
          </w:p>
        </w:tc>
        <w:tc>
          <w:tcPr>
            <w:tcW w:w="2426" w:type="dxa"/>
          </w:tcPr>
          <w:p w:rsidR="0006666A" w:rsidRDefault="0006666A" w:rsidP="00066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01.07.2023,b.5,s.217</w:t>
            </w:r>
          </w:p>
        </w:tc>
        <w:tc>
          <w:tcPr>
            <w:tcW w:w="1650" w:type="dxa"/>
          </w:tcPr>
          <w:p w:rsidR="0006666A" w:rsidRDefault="0006666A" w:rsidP="00066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</w:t>
            </w:r>
          </w:p>
        </w:tc>
      </w:tr>
    </w:tbl>
    <w:p w:rsidR="00576260" w:rsidRPr="000753C8" w:rsidRDefault="005672D9" w:rsidP="00576260">
      <w:pPr>
        <w:jc w:val="center"/>
        <w:rPr>
          <w:b/>
          <w:color w:val="FF0000"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</w:t>
      </w:r>
      <w:r w:rsidR="00576260" w:rsidRPr="000753C8">
        <w:rPr>
          <w:b/>
          <w:color w:val="FF0000"/>
          <w:sz w:val="40"/>
          <w:szCs w:val="40"/>
        </w:rPr>
        <w:t xml:space="preserve"> – semestr VI, studia </w:t>
      </w:r>
      <w:r w:rsidR="00B1030D" w:rsidRPr="000753C8">
        <w:rPr>
          <w:b/>
          <w:color w:val="FF0000"/>
          <w:sz w:val="40"/>
          <w:szCs w:val="40"/>
        </w:rPr>
        <w:t>nie</w:t>
      </w:r>
      <w:r w:rsidR="00576260" w:rsidRPr="000753C8">
        <w:rPr>
          <w:b/>
          <w:color w:val="FF0000"/>
          <w:sz w:val="40"/>
          <w:szCs w:val="40"/>
        </w:rPr>
        <w:t>stacjonarne</w:t>
      </w:r>
      <w:r w:rsidR="000753C8"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22</w:t>
      </w:r>
      <w:r w:rsidR="000753C8">
        <w:rPr>
          <w:b/>
          <w:color w:val="FF0000"/>
          <w:sz w:val="40"/>
          <w:szCs w:val="40"/>
        </w:rPr>
        <w:t>-</w:t>
      </w:r>
      <w:r w:rsidR="00647027">
        <w:rPr>
          <w:b/>
          <w:color w:val="FF0000"/>
          <w:sz w:val="40"/>
          <w:szCs w:val="40"/>
        </w:rPr>
        <w:t>202</w:t>
      </w:r>
      <w:r w:rsidR="004E17B4">
        <w:rPr>
          <w:b/>
          <w:color w:val="FF0000"/>
          <w:sz w:val="40"/>
          <w:szCs w:val="4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7"/>
        <w:gridCol w:w="4211"/>
        <w:gridCol w:w="2426"/>
        <w:gridCol w:w="1650"/>
      </w:tblGrid>
      <w:tr w:rsidR="00576260" w:rsidTr="00B64522">
        <w:tc>
          <w:tcPr>
            <w:tcW w:w="5707" w:type="dxa"/>
          </w:tcPr>
          <w:p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1" w:type="dxa"/>
          </w:tcPr>
          <w:p w:rsidR="00576260" w:rsidRPr="009E311C" w:rsidRDefault="00576260" w:rsidP="00472D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6" w:type="dxa"/>
          </w:tcPr>
          <w:p w:rsidR="00576260" w:rsidRDefault="00576260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0" w:type="dxa"/>
          </w:tcPr>
          <w:p w:rsidR="00576260" w:rsidRPr="009E311C" w:rsidRDefault="00576260" w:rsidP="006136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  <w:r w:rsidR="00773F9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76260" w:rsidTr="00B64522">
        <w:tc>
          <w:tcPr>
            <w:tcW w:w="5707" w:type="dxa"/>
          </w:tcPr>
          <w:p w:rsidR="00576260" w:rsidRPr="009E311C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Gospodarka finansowa przedsiębiorstwa</w:t>
            </w:r>
          </w:p>
        </w:tc>
        <w:tc>
          <w:tcPr>
            <w:tcW w:w="4211" w:type="dxa"/>
          </w:tcPr>
          <w:p w:rsidR="00576260" w:rsidRPr="009E311C" w:rsidRDefault="007435E6" w:rsidP="00472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 S. </w:t>
            </w:r>
            <w:proofErr w:type="spellStart"/>
            <w:r>
              <w:rPr>
                <w:sz w:val="24"/>
                <w:szCs w:val="24"/>
              </w:rPr>
              <w:t>Libner</w:t>
            </w:r>
            <w:proofErr w:type="spellEnd"/>
          </w:p>
        </w:tc>
        <w:tc>
          <w:tcPr>
            <w:tcW w:w="2426" w:type="dxa"/>
          </w:tcPr>
          <w:p w:rsidR="00F6262C" w:rsidRPr="007E4B57" w:rsidRDefault="004875C7" w:rsidP="00F62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3F98">
              <w:rPr>
                <w:sz w:val="24"/>
                <w:szCs w:val="24"/>
              </w:rPr>
              <w:t>.06.</w:t>
            </w:r>
            <w:r w:rsidR="00FF5377">
              <w:rPr>
                <w:sz w:val="24"/>
                <w:szCs w:val="24"/>
              </w:rPr>
              <w:t>20</w:t>
            </w:r>
            <w:r w:rsidR="00773F98">
              <w:rPr>
                <w:sz w:val="24"/>
                <w:szCs w:val="24"/>
              </w:rPr>
              <w:t>23</w:t>
            </w:r>
            <w:r w:rsidR="00CE21AE">
              <w:rPr>
                <w:sz w:val="24"/>
                <w:szCs w:val="24"/>
              </w:rPr>
              <w:t>,b.5,s.14</w:t>
            </w:r>
          </w:p>
        </w:tc>
        <w:tc>
          <w:tcPr>
            <w:tcW w:w="1650" w:type="dxa"/>
          </w:tcPr>
          <w:p w:rsidR="008C4C25" w:rsidRPr="009E311C" w:rsidRDefault="00773F98" w:rsidP="00884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9:00-10:30</w:t>
            </w:r>
          </w:p>
        </w:tc>
      </w:tr>
      <w:tr w:rsidR="00B1030D" w:rsidTr="00B64522">
        <w:tc>
          <w:tcPr>
            <w:tcW w:w="5707" w:type="dxa"/>
          </w:tcPr>
          <w:p w:rsidR="00B1030D" w:rsidRPr="00B1030D" w:rsidRDefault="00B1030D" w:rsidP="00472DEE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>Zarządzanie produkcją</w:t>
            </w:r>
            <w:r w:rsidR="007435E6">
              <w:rPr>
                <w:sz w:val="24"/>
                <w:szCs w:val="24"/>
              </w:rPr>
              <w:t xml:space="preserve"> i usługami</w:t>
            </w:r>
          </w:p>
        </w:tc>
        <w:tc>
          <w:tcPr>
            <w:tcW w:w="4211" w:type="dxa"/>
          </w:tcPr>
          <w:p w:rsidR="00B1030D" w:rsidRPr="00B1030D" w:rsidRDefault="007435E6" w:rsidP="007435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 I.</w:t>
            </w:r>
            <w:r w:rsidR="00481C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Gania</w:t>
            </w:r>
          </w:p>
        </w:tc>
        <w:tc>
          <w:tcPr>
            <w:tcW w:w="2426" w:type="dxa"/>
          </w:tcPr>
          <w:p w:rsidR="00E24D02" w:rsidRPr="00521B29" w:rsidRDefault="000F6993" w:rsidP="0050581E">
            <w:pPr>
              <w:rPr>
                <w:sz w:val="24"/>
                <w:szCs w:val="24"/>
              </w:rPr>
            </w:pPr>
            <w:r w:rsidRPr="00521B29">
              <w:rPr>
                <w:sz w:val="24"/>
                <w:szCs w:val="24"/>
              </w:rPr>
              <w:t>18.06.</w:t>
            </w:r>
            <w:r w:rsidR="00CE21AE" w:rsidRPr="00521B29">
              <w:rPr>
                <w:sz w:val="24"/>
                <w:szCs w:val="24"/>
              </w:rPr>
              <w:t>20</w:t>
            </w:r>
            <w:r w:rsidRPr="00521B29">
              <w:rPr>
                <w:sz w:val="24"/>
                <w:szCs w:val="24"/>
              </w:rPr>
              <w:t>23</w:t>
            </w:r>
            <w:r w:rsidR="00F34709" w:rsidRPr="00521B29">
              <w:rPr>
                <w:sz w:val="24"/>
                <w:szCs w:val="24"/>
              </w:rPr>
              <w:t>,b.5,s.</w:t>
            </w:r>
          </w:p>
        </w:tc>
        <w:tc>
          <w:tcPr>
            <w:tcW w:w="1650" w:type="dxa"/>
          </w:tcPr>
          <w:p w:rsidR="00E24D02" w:rsidRPr="00521B29" w:rsidRDefault="000F6993" w:rsidP="002F54E1">
            <w:pPr>
              <w:jc w:val="center"/>
              <w:rPr>
                <w:sz w:val="24"/>
                <w:szCs w:val="24"/>
              </w:rPr>
            </w:pPr>
            <w:r w:rsidRPr="00521B29">
              <w:rPr>
                <w:sz w:val="24"/>
                <w:szCs w:val="24"/>
              </w:rPr>
              <w:t>8</w:t>
            </w:r>
            <w:r w:rsidR="00CE21AE" w:rsidRPr="00521B29">
              <w:rPr>
                <w:sz w:val="24"/>
                <w:szCs w:val="24"/>
              </w:rPr>
              <w:t>:00-9:30</w:t>
            </w:r>
          </w:p>
        </w:tc>
      </w:tr>
    </w:tbl>
    <w:p w:rsidR="00B1030D" w:rsidRDefault="00F16DB0" w:rsidP="00B1030D">
      <w:pPr>
        <w:jc w:val="center"/>
        <w:rPr>
          <w:b/>
          <w:sz w:val="40"/>
          <w:szCs w:val="40"/>
        </w:rPr>
      </w:pPr>
      <w:r w:rsidRPr="000753C8">
        <w:rPr>
          <w:b/>
          <w:color w:val="FF0000"/>
          <w:sz w:val="40"/>
          <w:szCs w:val="40"/>
        </w:rPr>
        <w:t>Zarządzanie i inżynieria produkcji – semestr VI</w:t>
      </w:r>
      <w:r>
        <w:rPr>
          <w:b/>
          <w:color w:val="FF0000"/>
          <w:sz w:val="40"/>
          <w:szCs w:val="40"/>
        </w:rPr>
        <w:t>II</w:t>
      </w:r>
      <w:r w:rsidRPr="000753C8">
        <w:rPr>
          <w:b/>
          <w:color w:val="FF0000"/>
          <w:sz w:val="40"/>
          <w:szCs w:val="40"/>
        </w:rPr>
        <w:t>, studia niestacjonarne</w:t>
      </w:r>
      <w:r>
        <w:rPr>
          <w:b/>
          <w:color w:val="FF0000"/>
          <w:sz w:val="40"/>
          <w:szCs w:val="40"/>
        </w:rPr>
        <w:t xml:space="preserve"> 20</w:t>
      </w:r>
      <w:r w:rsidR="004E17B4">
        <w:rPr>
          <w:b/>
          <w:color w:val="FF0000"/>
          <w:sz w:val="40"/>
          <w:szCs w:val="40"/>
        </w:rPr>
        <w:t>22</w:t>
      </w:r>
      <w:r>
        <w:rPr>
          <w:b/>
          <w:color w:val="FF0000"/>
          <w:sz w:val="40"/>
          <w:szCs w:val="40"/>
        </w:rPr>
        <w:t>-</w:t>
      </w:r>
      <w:r w:rsidR="004E17B4">
        <w:rPr>
          <w:b/>
          <w:color w:val="FF0000"/>
          <w:sz w:val="40"/>
          <w:szCs w:val="40"/>
        </w:rPr>
        <w:t>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2"/>
        <w:gridCol w:w="4216"/>
        <w:gridCol w:w="2425"/>
        <w:gridCol w:w="1651"/>
      </w:tblGrid>
      <w:tr w:rsidR="00B1030D" w:rsidTr="00B64522">
        <w:tc>
          <w:tcPr>
            <w:tcW w:w="5702" w:type="dxa"/>
          </w:tcPr>
          <w:p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 w:rsidRPr="009E311C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216" w:type="dxa"/>
          </w:tcPr>
          <w:p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Wykładowca</w:t>
            </w:r>
          </w:p>
        </w:tc>
        <w:tc>
          <w:tcPr>
            <w:tcW w:w="2425" w:type="dxa"/>
          </w:tcPr>
          <w:p w:rsidR="00B1030D" w:rsidRDefault="00B1030D" w:rsidP="009C1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  <w:r w:rsidR="0061364A">
              <w:rPr>
                <w:b/>
                <w:sz w:val="24"/>
                <w:szCs w:val="24"/>
              </w:rPr>
              <w:t>, sala</w:t>
            </w:r>
          </w:p>
        </w:tc>
        <w:tc>
          <w:tcPr>
            <w:tcW w:w="1651" w:type="dxa"/>
          </w:tcPr>
          <w:p w:rsidR="00B1030D" w:rsidRPr="009E311C" w:rsidRDefault="00B1030D" w:rsidP="00161D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B1030D" w:rsidTr="00B64522">
        <w:tc>
          <w:tcPr>
            <w:tcW w:w="5702" w:type="dxa"/>
          </w:tcPr>
          <w:p w:rsidR="00B1030D" w:rsidRPr="009E311C" w:rsidRDefault="00B1030D" w:rsidP="00161DE9">
            <w:pPr>
              <w:rPr>
                <w:sz w:val="24"/>
                <w:szCs w:val="24"/>
              </w:rPr>
            </w:pPr>
            <w:r w:rsidRPr="00B1030D">
              <w:rPr>
                <w:sz w:val="24"/>
                <w:szCs w:val="24"/>
              </w:rPr>
              <w:t>Finanse</w:t>
            </w:r>
          </w:p>
        </w:tc>
        <w:tc>
          <w:tcPr>
            <w:tcW w:w="4216" w:type="dxa"/>
          </w:tcPr>
          <w:p w:rsidR="00B1030D" w:rsidRPr="009E311C" w:rsidRDefault="00E51918" w:rsidP="004E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</w:t>
            </w:r>
            <w:r w:rsidR="00B1030D" w:rsidRPr="00B1030D">
              <w:rPr>
                <w:sz w:val="24"/>
                <w:szCs w:val="24"/>
              </w:rPr>
              <w:t xml:space="preserve">r </w:t>
            </w:r>
            <w:r w:rsidR="004E17B4">
              <w:rPr>
                <w:sz w:val="24"/>
                <w:szCs w:val="24"/>
              </w:rPr>
              <w:t>S</w:t>
            </w:r>
            <w:r w:rsidR="00F63673">
              <w:rPr>
                <w:sz w:val="24"/>
                <w:szCs w:val="24"/>
              </w:rPr>
              <w:t>.</w:t>
            </w:r>
            <w:r w:rsidR="004E17B4">
              <w:rPr>
                <w:sz w:val="24"/>
                <w:szCs w:val="24"/>
              </w:rPr>
              <w:t xml:space="preserve"> </w:t>
            </w:r>
            <w:proofErr w:type="spellStart"/>
            <w:r w:rsidR="004E17B4">
              <w:rPr>
                <w:sz w:val="24"/>
                <w:szCs w:val="24"/>
              </w:rPr>
              <w:t>Libner</w:t>
            </w:r>
            <w:proofErr w:type="spellEnd"/>
          </w:p>
        </w:tc>
        <w:tc>
          <w:tcPr>
            <w:tcW w:w="2425" w:type="dxa"/>
          </w:tcPr>
          <w:p w:rsidR="00B64522" w:rsidRDefault="004875C7" w:rsidP="00487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773F98">
              <w:rPr>
                <w:sz w:val="24"/>
                <w:szCs w:val="24"/>
              </w:rPr>
              <w:t>.06.</w:t>
            </w:r>
            <w:r w:rsidR="00FF5377">
              <w:rPr>
                <w:sz w:val="24"/>
                <w:szCs w:val="24"/>
              </w:rPr>
              <w:t>20</w:t>
            </w:r>
            <w:r w:rsidR="00773F98">
              <w:rPr>
                <w:sz w:val="24"/>
                <w:szCs w:val="24"/>
              </w:rPr>
              <w:t>23</w:t>
            </w:r>
            <w:r w:rsidR="00CE21AE">
              <w:rPr>
                <w:sz w:val="24"/>
                <w:szCs w:val="24"/>
              </w:rPr>
              <w:t>b.5,s.14</w:t>
            </w:r>
          </w:p>
          <w:p w:rsidR="00F6262C" w:rsidRPr="00FB126A" w:rsidRDefault="00F6262C" w:rsidP="004875C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51" w:type="dxa"/>
          </w:tcPr>
          <w:p w:rsidR="00DB1CBC" w:rsidRPr="00483EDA" w:rsidRDefault="00773F98" w:rsidP="00DA0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</w:t>
            </w:r>
            <w:r w:rsidR="00DA0B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</w:tr>
    </w:tbl>
    <w:p w:rsidR="009E311C" w:rsidRPr="00F246C2" w:rsidRDefault="009E311C">
      <w:pPr>
        <w:rPr>
          <w:b/>
          <w:sz w:val="40"/>
          <w:szCs w:val="40"/>
          <w:lang w:val="en-US"/>
        </w:rPr>
      </w:pPr>
    </w:p>
    <w:sectPr w:rsidR="009E311C" w:rsidRPr="00F246C2" w:rsidSect="009E31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1C"/>
    <w:rsid w:val="000266B3"/>
    <w:rsid w:val="000366CB"/>
    <w:rsid w:val="0006666A"/>
    <w:rsid w:val="000753C8"/>
    <w:rsid w:val="000A3D3F"/>
    <w:rsid w:val="000E17EE"/>
    <w:rsid w:val="000E7433"/>
    <w:rsid w:val="000F6993"/>
    <w:rsid w:val="00115240"/>
    <w:rsid w:val="00115D25"/>
    <w:rsid w:val="001232CC"/>
    <w:rsid w:val="00133AFA"/>
    <w:rsid w:val="00147D2C"/>
    <w:rsid w:val="00161DE9"/>
    <w:rsid w:val="00166DDF"/>
    <w:rsid w:val="00177C38"/>
    <w:rsid w:val="0018229D"/>
    <w:rsid w:val="001B3749"/>
    <w:rsid w:val="001D2AED"/>
    <w:rsid w:val="001D2FDC"/>
    <w:rsid w:val="001F6DA5"/>
    <w:rsid w:val="00251D26"/>
    <w:rsid w:val="00261D87"/>
    <w:rsid w:val="0029157B"/>
    <w:rsid w:val="002B471F"/>
    <w:rsid w:val="002F54E1"/>
    <w:rsid w:val="003401B3"/>
    <w:rsid w:val="003731CB"/>
    <w:rsid w:val="00381CA7"/>
    <w:rsid w:val="003A16DF"/>
    <w:rsid w:val="003A7533"/>
    <w:rsid w:val="003C1339"/>
    <w:rsid w:val="003E39D5"/>
    <w:rsid w:val="003F2CF7"/>
    <w:rsid w:val="003F4922"/>
    <w:rsid w:val="00400899"/>
    <w:rsid w:val="00425A6F"/>
    <w:rsid w:val="00436B10"/>
    <w:rsid w:val="00454E9E"/>
    <w:rsid w:val="0046070F"/>
    <w:rsid w:val="00472DEE"/>
    <w:rsid w:val="00481CEE"/>
    <w:rsid w:val="0048245D"/>
    <w:rsid w:val="00483EDA"/>
    <w:rsid w:val="004875C7"/>
    <w:rsid w:val="004E17B4"/>
    <w:rsid w:val="004E1C61"/>
    <w:rsid w:val="0050581E"/>
    <w:rsid w:val="00521B29"/>
    <w:rsid w:val="0054203F"/>
    <w:rsid w:val="00551D7C"/>
    <w:rsid w:val="005672D9"/>
    <w:rsid w:val="00576260"/>
    <w:rsid w:val="00591D65"/>
    <w:rsid w:val="00612A57"/>
    <w:rsid w:val="0061364A"/>
    <w:rsid w:val="00647027"/>
    <w:rsid w:val="00673158"/>
    <w:rsid w:val="0068237B"/>
    <w:rsid w:val="006943F8"/>
    <w:rsid w:val="00696911"/>
    <w:rsid w:val="006E4046"/>
    <w:rsid w:val="007435E6"/>
    <w:rsid w:val="007454EC"/>
    <w:rsid w:val="00757D3B"/>
    <w:rsid w:val="00773F98"/>
    <w:rsid w:val="0079045A"/>
    <w:rsid w:val="00796377"/>
    <w:rsid w:val="007E4B57"/>
    <w:rsid w:val="007E5DB2"/>
    <w:rsid w:val="007F3E5E"/>
    <w:rsid w:val="00800263"/>
    <w:rsid w:val="008336CA"/>
    <w:rsid w:val="008511A5"/>
    <w:rsid w:val="00863419"/>
    <w:rsid w:val="00884636"/>
    <w:rsid w:val="00896594"/>
    <w:rsid w:val="008B68F5"/>
    <w:rsid w:val="008C4C25"/>
    <w:rsid w:val="008D4DDF"/>
    <w:rsid w:val="00904F58"/>
    <w:rsid w:val="0091613E"/>
    <w:rsid w:val="00931D81"/>
    <w:rsid w:val="0093745D"/>
    <w:rsid w:val="00983E7A"/>
    <w:rsid w:val="009901F6"/>
    <w:rsid w:val="009C162A"/>
    <w:rsid w:val="009E311C"/>
    <w:rsid w:val="009F7310"/>
    <w:rsid w:val="00A0399E"/>
    <w:rsid w:val="00A2288C"/>
    <w:rsid w:val="00A83006"/>
    <w:rsid w:val="00A94822"/>
    <w:rsid w:val="00AA72A4"/>
    <w:rsid w:val="00B1030D"/>
    <w:rsid w:val="00B42B3B"/>
    <w:rsid w:val="00B64522"/>
    <w:rsid w:val="00BA0CE5"/>
    <w:rsid w:val="00BB49B5"/>
    <w:rsid w:val="00BE0351"/>
    <w:rsid w:val="00BE147C"/>
    <w:rsid w:val="00C7139B"/>
    <w:rsid w:val="00C85C79"/>
    <w:rsid w:val="00C91C6D"/>
    <w:rsid w:val="00CA3B01"/>
    <w:rsid w:val="00CB093F"/>
    <w:rsid w:val="00CB7229"/>
    <w:rsid w:val="00CC5C61"/>
    <w:rsid w:val="00CE21AE"/>
    <w:rsid w:val="00D22A63"/>
    <w:rsid w:val="00D510D0"/>
    <w:rsid w:val="00D6416A"/>
    <w:rsid w:val="00DA0B89"/>
    <w:rsid w:val="00DB1CBC"/>
    <w:rsid w:val="00E06FA8"/>
    <w:rsid w:val="00E1008C"/>
    <w:rsid w:val="00E24D02"/>
    <w:rsid w:val="00E41379"/>
    <w:rsid w:val="00E51918"/>
    <w:rsid w:val="00EC7C7E"/>
    <w:rsid w:val="00ED39AA"/>
    <w:rsid w:val="00ED6A71"/>
    <w:rsid w:val="00F16DB0"/>
    <w:rsid w:val="00F246C2"/>
    <w:rsid w:val="00F33B33"/>
    <w:rsid w:val="00F34709"/>
    <w:rsid w:val="00F35D7A"/>
    <w:rsid w:val="00F6262C"/>
    <w:rsid w:val="00F63673"/>
    <w:rsid w:val="00F732A5"/>
    <w:rsid w:val="00F77059"/>
    <w:rsid w:val="00FB126A"/>
    <w:rsid w:val="00FB1F5D"/>
    <w:rsid w:val="00FC1CB0"/>
    <w:rsid w:val="00FC255F"/>
    <w:rsid w:val="00FC2D55"/>
    <w:rsid w:val="00FE563E"/>
    <w:rsid w:val="00FF537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12D14-80D3-493E-95B4-291DDBCC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3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306885C</Template>
  <TotalTime>295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Spachacz Paweł</dc:creator>
  <cp:keywords/>
  <dc:description/>
  <cp:lastModifiedBy>Jasińska Arleta</cp:lastModifiedBy>
  <cp:revision>67</cp:revision>
  <cp:lastPrinted>2018-09-05T06:43:00Z</cp:lastPrinted>
  <dcterms:created xsi:type="dcterms:W3CDTF">2019-05-08T11:40:00Z</dcterms:created>
  <dcterms:modified xsi:type="dcterms:W3CDTF">2023-09-05T13:12:00Z</dcterms:modified>
</cp:coreProperties>
</file>