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B95" w:rsidRPr="00265976" w:rsidRDefault="00616BA7" w:rsidP="00DD49FA">
      <w:pPr>
        <w:rPr>
          <w:b/>
          <w:color w:val="70AD47" w:themeColor="accent6"/>
          <w:sz w:val="28"/>
          <w:szCs w:val="28"/>
        </w:rPr>
      </w:pPr>
      <w:r>
        <w:rPr>
          <w:b/>
          <w:color w:val="FF0000"/>
          <w:sz w:val="40"/>
          <w:szCs w:val="40"/>
        </w:rPr>
        <w:t xml:space="preserve"> </w:t>
      </w:r>
      <w:r w:rsidR="00DD49FA" w:rsidRPr="00DD49FA">
        <w:rPr>
          <w:b/>
          <w:color w:val="FF0000"/>
          <w:sz w:val="40"/>
          <w:szCs w:val="40"/>
        </w:rPr>
        <w:t>Letnia sesja egzaminacyjna</w:t>
      </w:r>
      <w:r w:rsidR="0013633A">
        <w:rPr>
          <w:b/>
          <w:color w:val="FF0000"/>
          <w:sz w:val="40"/>
          <w:szCs w:val="40"/>
        </w:rPr>
        <w:t xml:space="preserve"> 19.06.-0</w:t>
      </w:r>
      <w:r w:rsidR="00C17F28">
        <w:rPr>
          <w:b/>
          <w:color w:val="FF0000"/>
          <w:sz w:val="40"/>
          <w:szCs w:val="40"/>
        </w:rPr>
        <w:t>2</w:t>
      </w:r>
      <w:r w:rsidR="0013633A">
        <w:rPr>
          <w:b/>
          <w:color w:val="FF0000"/>
          <w:sz w:val="40"/>
          <w:szCs w:val="40"/>
        </w:rPr>
        <w:t xml:space="preserve">.07.2023 r., </w:t>
      </w:r>
      <w:r w:rsidR="0013633A" w:rsidRPr="00265976">
        <w:rPr>
          <w:b/>
          <w:color w:val="00B050"/>
          <w:sz w:val="28"/>
          <w:szCs w:val="28"/>
        </w:rPr>
        <w:t>sesja poprawkowa 16-30.09.2023</w:t>
      </w:r>
      <w:r w:rsidR="00DD49FA" w:rsidRPr="00265976">
        <w:rPr>
          <w:b/>
          <w:color w:val="00B050"/>
          <w:sz w:val="28"/>
          <w:szCs w:val="28"/>
        </w:rPr>
        <w:t xml:space="preserve"> </w:t>
      </w:r>
      <w:r w:rsidR="00410B95" w:rsidRPr="00265976">
        <w:rPr>
          <w:b/>
          <w:color w:val="00B050"/>
          <w:sz w:val="28"/>
          <w:szCs w:val="28"/>
        </w:rPr>
        <w:t xml:space="preserve">                    </w:t>
      </w:r>
    </w:p>
    <w:p w:rsidR="008403F5" w:rsidRPr="00265976" w:rsidRDefault="008403F5" w:rsidP="000378E6">
      <w:pPr>
        <w:jc w:val="center"/>
        <w:rPr>
          <w:b/>
          <w:color w:val="FF0000"/>
          <w:sz w:val="28"/>
          <w:szCs w:val="28"/>
        </w:rPr>
      </w:pPr>
    </w:p>
    <w:p w:rsidR="00410B95" w:rsidRDefault="008403F5" w:rsidP="000378E6">
      <w:pPr>
        <w:jc w:val="center"/>
        <w:rPr>
          <w:b/>
          <w:color w:val="70AD47" w:themeColor="accent6"/>
          <w:sz w:val="40"/>
          <w:szCs w:val="40"/>
        </w:rPr>
      </w:pPr>
      <w:r>
        <w:rPr>
          <w:b/>
          <w:color w:val="FF0000"/>
          <w:sz w:val="40"/>
          <w:szCs w:val="40"/>
        </w:rPr>
        <w:t>I</w:t>
      </w:r>
      <w:r w:rsidR="00410B95">
        <w:rPr>
          <w:b/>
          <w:color w:val="FF0000"/>
          <w:sz w:val="40"/>
          <w:szCs w:val="40"/>
        </w:rPr>
        <w:t>nformatyka – semestr II, studia stacjonarne 20</w:t>
      </w:r>
      <w:r w:rsidR="0013633A">
        <w:rPr>
          <w:b/>
          <w:color w:val="FF0000"/>
          <w:sz w:val="40"/>
          <w:szCs w:val="40"/>
        </w:rPr>
        <w:t>22</w:t>
      </w:r>
      <w:r w:rsidR="00410B95">
        <w:rPr>
          <w:b/>
          <w:color w:val="FF0000"/>
          <w:sz w:val="40"/>
          <w:szCs w:val="40"/>
        </w:rPr>
        <w:t>-</w:t>
      </w:r>
      <w:r w:rsidR="00616BA7">
        <w:rPr>
          <w:b/>
          <w:color w:val="FF0000"/>
          <w:sz w:val="40"/>
          <w:szCs w:val="40"/>
        </w:rPr>
        <w:t>202</w:t>
      </w:r>
      <w:r w:rsidR="0013633A">
        <w:rPr>
          <w:b/>
          <w:color w:val="FF0000"/>
          <w:sz w:val="40"/>
          <w:szCs w:val="40"/>
        </w:rPr>
        <w:t>3</w:t>
      </w:r>
      <w:r w:rsidR="00410B95">
        <w:rPr>
          <w:b/>
          <w:color w:val="70AD47" w:themeColor="accent6"/>
          <w:sz w:val="40"/>
          <w:szCs w:val="40"/>
        </w:rPr>
        <w:t xml:space="preserve">                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709"/>
        <w:gridCol w:w="3925"/>
        <w:gridCol w:w="2710"/>
        <w:gridCol w:w="1650"/>
      </w:tblGrid>
      <w:tr w:rsidR="00410B95" w:rsidTr="00410B95"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95" w:rsidRDefault="00410B9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Przedmiot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95" w:rsidRDefault="00410B9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Wykładowca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95" w:rsidRDefault="00410B9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</w:t>
            </w:r>
            <w:r w:rsidR="00672EBB">
              <w:rPr>
                <w:b/>
                <w:sz w:val="24"/>
                <w:szCs w:val="24"/>
              </w:rPr>
              <w:t>, sala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95" w:rsidRDefault="00410B9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Godzina</w:t>
            </w:r>
          </w:p>
        </w:tc>
      </w:tr>
      <w:tr w:rsidR="00410B95" w:rsidTr="00150425"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95" w:rsidRDefault="00410B9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Metody probabilistyczne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95" w:rsidRDefault="00410B95" w:rsidP="0013633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 </w:t>
            </w:r>
            <w:r w:rsidR="0013633A">
              <w:rPr>
                <w:sz w:val="24"/>
                <w:szCs w:val="24"/>
              </w:rPr>
              <w:t>hab. inż. M. Mika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8E" w:rsidRDefault="00F6472B" w:rsidP="00F6472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26.06.2023,</w:t>
            </w:r>
            <w:r w:rsidR="00D53DE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b.4,s.104</w:t>
            </w:r>
          </w:p>
          <w:p w:rsidR="00674EDF" w:rsidRDefault="00674EDF" w:rsidP="00F6472B">
            <w:pPr>
              <w:spacing w:line="240" w:lineRule="auto"/>
              <w:rPr>
                <w:sz w:val="24"/>
                <w:szCs w:val="24"/>
              </w:rPr>
            </w:pPr>
            <w:r w:rsidRPr="00674EDF">
              <w:rPr>
                <w:color w:val="00B050"/>
                <w:sz w:val="24"/>
                <w:szCs w:val="24"/>
              </w:rPr>
              <w:t>25.09.2023, b.4,s.104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95" w:rsidRDefault="00D53DE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6472B">
              <w:rPr>
                <w:sz w:val="24"/>
                <w:szCs w:val="24"/>
              </w:rPr>
              <w:t>9:00-10:30</w:t>
            </w:r>
          </w:p>
          <w:p w:rsidR="00674EDF" w:rsidRDefault="00674EDF">
            <w:pPr>
              <w:spacing w:line="240" w:lineRule="auto"/>
              <w:jc w:val="center"/>
              <w:rPr>
                <w:sz w:val="24"/>
                <w:szCs w:val="24"/>
              </w:rPr>
            </w:pPr>
            <w:bookmarkStart w:id="0" w:name="_GoBack"/>
            <w:r w:rsidRPr="00674EDF">
              <w:rPr>
                <w:color w:val="00B050"/>
                <w:sz w:val="24"/>
                <w:szCs w:val="24"/>
              </w:rPr>
              <w:t>9:00-10:30</w:t>
            </w:r>
            <w:bookmarkEnd w:id="0"/>
          </w:p>
        </w:tc>
      </w:tr>
      <w:tr w:rsidR="00410B95" w:rsidTr="00150425"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95" w:rsidRDefault="00410B9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Architektura komputerów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95" w:rsidRPr="005D0F0D" w:rsidRDefault="0013633A" w:rsidP="0013633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</w:t>
            </w:r>
            <w:r w:rsidR="00410B95" w:rsidRPr="005D0F0D">
              <w:rPr>
                <w:sz w:val="24"/>
                <w:szCs w:val="24"/>
              </w:rPr>
              <w:t xml:space="preserve"> inż. </w:t>
            </w:r>
            <w:r>
              <w:rPr>
                <w:sz w:val="24"/>
                <w:szCs w:val="24"/>
              </w:rPr>
              <w:t>M. Leszek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C75" w:rsidRDefault="003B0B15" w:rsidP="001A3E5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19.06.2023, b.4,s.107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C75" w:rsidRDefault="00D53DE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B0B15">
              <w:rPr>
                <w:sz w:val="24"/>
                <w:szCs w:val="24"/>
              </w:rPr>
              <w:t>9:00-10:30</w:t>
            </w:r>
          </w:p>
        </w:tc>
      </w:tr>
      <w:tr w:rsidR="00410B95" w:rsidTr="00150425"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95" w:rsidRDefault="00410B9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Matematyka dy</w:t>
            </w:r>
            <w:r w:rsidR="00150425">
              <w:rPr>
                <w:sz w:val="24"/>
                <w:szCs w:val="24"/>
              </w:rPr>
              <w:t xml:space="preserve">skretna 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95" w:rsidRPr="005D0F0D" w:rsidRDefault="003B0B15" w:rsidP="003B0B15">
            <w:pPr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prof. </w:t>
            </w:r>
            <w:proofErr w:type="spellStart"/>
            <w:r w:rsidR="00410B95" w:rsidRPr="005D0F0D">
              <w:rPr>
                <w:sz w:val="24"/>
                <w:szCs w:val="24"/>
                <w:lang w:val="en-US"/>
              </w:rPr>
              <w:t>dr</w:t>
            </w:r>
            <w:proofErr w:type="spellEnd"/>
            <w:r w:rsidR="00410B95" w:rsidRPr="005D0F0D">
              <w:rPr>
                <w:sz w:val="24"/>
                <w:szCs w:val="24"/>
                <w:lang w:val="en-US"/>
              </w:rPr>
              <w:t xml:space="preserve"> hab. </w:t>
            </w:r>
            <w:proofErr w:type="spellStart"/>
            <w:r w:rsidR="00410B95" w:rsidRPr="005D0F0D">
              <w:rPr>
                <w:sz w:val="24"/>
                <w:szCs w:val="24"/>
                <w:lang w:val="en-US"/>
              </w:rPr>
              <w:t>inż</w:t>
            </w:r>
            <w:proofErr w:type="spellEnd"/>
            <w:r w:rsidR="00410B95" w:rsidRPr="005D0F0D">
              <w:rPr>
                <w:sz w:val="24"/>
                <w:szCs w:val="24"/>
                <w:lang w:val="en-US"/>
              </w:rPr>
              <w:t>. M. Sterna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EC" w:rsidRDefault="00C03F1F" w:rsidP="00B7746D">
            <w:pPr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21.06.2023</w:t>
            </w:r>
            <w:r w:rsidR="003B0B15">
              <w:rPr>
                <w:sz w:val="24"/>
                <w:szCs w:val="24"/>
                <w:lang w:val="en-US"/>
              </w:rPr>
              <w:t>, b.4,s.104</w:t>
            </w:r>
          </w:p>
          <w:p w:rsidR="007B7911" w:rsidRDefault="007B7911" w:rsidP="00B7746D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7100F3">
              <w:rPr>
                <w:color w:val="00B050"/>
                <w:sz w:val="24"/>
                <w:szCs w:val="24"/>
                <w:lang w:val="en-US"/>
              </w:rPr>
              <w:t>28.09.2023, b.4,s.104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EC" w:rsidRDefault="00C03F1F" w:rsidP="00384CEC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10:00</w:t>
            </w:r>
            <w:r w:rsidR="00AD73B5">
              <w:rPr>
                <w:sz w:val="24"/>
                <w:szCs w:val="24"/>
                <w:lang w:val="en-US"/>
              </w:rPr>
              <w:t>-11:30</w:t>
            </w:r>
          </w:p>
          <w:p w:rsidR="007B7911" w:rsidRDefault="007B7911" w:rsidP="00384CEC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7100F3">
              <w:rPr>
                <w:color w:val="00B050"/>
                <w:sz w:val="24"/>
                <w:szCs w:val="24"/>
                <w:lang w:val="en-US"/>
              </w:rPr>
              <w:t>10:00-11:30</w:t>
            </w:r>
          </w:p>
        </w:tc>
      </w:tr>
    </w:tbl>
    <w:p w:rsidR="00410B95" w:rsidRDefault="008403F5" w:rsidP="00410B95">
      <w:pPr>
        <w:jc w:val="center"/>
        <w:rPr>
          <w:b/>
          <w:sz w:val="40"/>
          <w:szCs w:val="40"/>
        </w:rPr>
      </w:pPr>
      <w:r>
        <w:rPr>
          <w:b/>
          <w:color w:val="FF0000"/>
          <w:sz w:val="40"/>
          <w:szCs w:val="40"/>
        </w:rPr>
        <w:t>I</w:t>
      </w:r>
      <w:r w:rsidR="00410B95">
        <w:rPr>
          <w:b/>
          <w:color w:val="FF0000"/>
          <w:sz w:val="40"/>
          <w:szCs w:val="40"/>
        </w:rPr>
        <w:t>nformatyka – semestr IV, studia stacjonarne 20</w:t>
      </w:r>
      <w:r w:rsidR="0013633A">
        <w:rPr>
          <w:b/>
          <w:color w:val="FF0000"/>
          <w:sz w:val="40"/>
          <w:szCs w:val="40"/>
        </w:rPr>
        <w:t>22</w:t>
      </w:r>
      <w:r w:rsidR="00410B95">
        <w:rPr>
          <w:b/>
          <w:color w:val="FF0000"/>
          <w:sz w:val="40"/>
          <w:szCs w:val="40"/>
        </w:rPr>
        <w:t>-</w:t>
      </w:r>
      <w:r w:rsidR="00616BA7">
        <w:rPr>
          <w:b/>
          <w:color w:val="FF0000"/>
          <w:sz w:val="40"/>
          <w:szCs w:val="40"/>
        </w:rPr>
        <w:t>202</w:t>
      </w:r>
      <w:r w:rsidR="0013633A">
        <w:rPr>
          <w:b/>
          <w:color w:val="FF0000"/>
          <w:sz w:val="40"/>
          <w:szCs w:val="40"/>
        </w:rPr>
        <w:t>3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702"/>
        <w:gridCol w:w="3932"/>
        <w:gridCol w:w="2709"/>
        <w:gridCol w:w="1651"/>
      </w:tblGrid>
      <w:tr w:rsidR="00410B95" w:rsidTr="00410B95"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95" w:rsidRDefault="00410B9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Przedmiot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95" w:rsidRDefault="00410B9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Wykładowca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95" w:rsidRDefault="00BA25F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</w:t>
            </w:r>
            <w:r w:rsidR="00672EBB">
              <w:rPr>
                <w:b/>
                <w:sz w:val="24"/>
                <w:szCs w:val="24"/>
              </w:rPr>
              <w:t>, sala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95" w:rsidRDefault="00410B9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Godzina</w:t>
            </w:r>
          </w:p>
        </w:tc>
      </w:tr>
      <w:tr w:rsidR="00410B95" w:rsidTr="00150425"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95" w:rsidRDefault="00410B9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Badania operacyjne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95" w:rsidRDefault="00410B95" w:rsidP="0013633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dr hab. inż. R. Różycki, prof. </w:t>
            </w:r>
            <w:r w:rsidR="0013633A">
              <w:rPr>
                <w:sz w:val="24"/>
                <w:szCs w:val="24"/>
              </w:rPr>
              <w:t>ANS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E6" w:rsidRDefault="005B3BBD" w:rsidP="007B6D4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21.06.2023,b.4,s.207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95" w:rsidRDefault="005B3BBD" w:rsidP="005B3BBD">
            <w:pPr>
              <w:spacing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   </w:t>
            </w:r>
            <w:r w:rsidRPr="005B3BBD">
              <w:rPr>
                <w:sz w:val="24"/>
                <w:szCs w:val="24"/>
              </w:rPr>
              <w:t>10:00-11:30</w:t>
            </w:r>
          </w:p>
        </w:tc>
      </w:tr>
      <w:tr w:rsidR="00410B95" w:rsidTr="00150425"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95" w:rsidRDefault="00410B9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Systemy operacyjne II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95" w:rsidRPr="005D0F0D" w:rsidRDefault="00150425" w:rsidP="0013633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mgr inż. </w:t>
            </w:r>
            <w:r w:rsidR="0013633A">
              <w:rPr>
                <w:sz w:val="24"/>
                <w:szCs w:val="24"/>
              </w:rPr>
              <w:t>M. Leszek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E1" w:rsidRDefault="00D53DE9" w:rsidP="00D53DE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19.06.2023</w:t>
            </w:r>
            <w:r w:rsidR="005B3BBD">
              <w:rPr>
                <w:sz w:val="24"/>
                <w:szCs w:val="24"/>
              </w:rPr>
              <w:t>,</w:t>
            </w:r>
            <w:r w:rsidR="003B0B15">
              <w:rPr>
                <w:sz w:val="24"/>
                <w:szCs w:val="24"/>
              </w:rPr>
              <w:t>b.4,s.107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E1" w:rsidRPr="00F756DB" w:rsidRDefault="00673D31" w:rsidP="005D0F0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10:30-12:00</w:t>
            </w:r>
          </w:p>
        </w:tc>
      </w:tr>
      <w:tr w:rsidR="00410B95" w:rsidTr="00150425"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95" w:rsidRDefault="00410B9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Systemy baz danych</w:t>
            </w:r>
            <w:r w:rsidR="0013633A">
              <w:rPr>
                <w:sz w:val="24"/>
                <w:szCs w:val="24"/>
              </w:rPr>
              <w:t xml:space="preserve"> I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95" w:rsidRDefault="00410B95">
            <w:pPr>
              <w:spacing w:line="240" w:lineRule="auto"/>
              <w:rPr>
                <w:sz w:val="24"/>
                <w:szCs w:val="24"/>
                <w:lang w:val="en-US"/>
              </w:rPr>
            </w:pPr>
            <w:proofErr w:type="spellStart"/>
            <w:r w:rsidRPr="005D0F0D">
              <w:rPr>
                <w:sz w:val="24"/>
                <w:szCs w:val="24"/>
                <w:lang w:val="en-US"/>
              </w:rPr>
              <w:t>dr</w:t>
            </w:r>
            <w:proofErr w:type="spellEnd"/>
            <w:r w:rsidRPr="005D0F0D">
              <w:rPr>
                <w:sz w:val="24"/>
                <w:szCs w:val="24"/>
                <w:lang w:val="en-US"/>
              </w:rPr>
              <w:t xml:space="preserve"> hab. </w:t>
            </w:r>
            <w:proofErr w:type="spellStart"/>
            <w:r w:rsidRPr="005D0F0D">
              <w:rPr>
                <w:sz w:val="24"/>
                <w:szCs w:val="24"/>
                <w:lang w:val="en-US"/>
              </w:rPr>
              <w:t>inż</w:t>
            </w:r>
            <w:proofErr w:type="spellEnd"/>
            <w:r w:rsidRPr="005D0F0D">
              <w:rPr>
                <w:sz w:val="24"/>
                <w:szCs w:val="24"/>
                <w:lang w:val="en-US"/>
              </w:rPr>
              <w:t>.</w:t>
            </w:r>
            <w:r w:rsidR="00B254A8">
              <w:rPr>
                <w:sz w:val="24"/>
                <w:szCs w:val="24"/>
                <w:lang w:val="en-US"/>
              </w:rPr>
              <w:t xml:space="preserve"> </w:t>
            </w:r>
            <w:r w:rsidRPr="005D0F0D">
              <w:rPr>
                <w:sz w:val="24"/>
                <w:szCs w:val="24"/>
                <w:lang w:val="en-US"/>
              </w:rPr>
              <w:t xml:space="preserve">P. </w:t>
            </w:r>
            <w:proofErr w:type="spellStart"/>
            <w:r w:rsidRPr="005D0F0D">
              <w:rPr>
                <w:sz w:val="24"/>
                <w:szCs w:val="24"/>
                <w:lang w:val="en-US"/>
              </w:rPr>
              <w:t>Remlein</w:t>
            </w:r>
            <w:proofErr w:type="spellEnd"/>
            <w:r w:rsidR="0013633A">
              <w:rPr>
                <w:sz w:val="24"/>
                <w:szCs w:val="24"/>
                <w:lang w:val="en-US"/>
              </w:rPr>
              <w:t>, prof. ANS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06" w:rsidRDefault="00D53DE9" w:rsidP="00D53DE9">
            <w:pPr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26.06.2023,b.4,s.107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06" w:rsidRDefault="005B3BBD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</w:t>
            </w:r>
            <w:r w:rsidR="00D53DE9">
              <w:rPr>
                <w:sz w:val="24"/>
                <w:szCs w:val="24"/>
                <w:lang w:val="en-US"/>
              </w:rPr>
              <w:t>9:00-10:30</w:t>
            </w:r>
          </w:p>
        </w:tc>
      </w:tr>
    </w:tbl>
    <w:p w:rsidR="00410B95" w:rsidRDefault="00410B95" w:rsidP="00410B95">
      <w:pPr>
        <w:jc w:val="center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Informatyka – semestr VI, studia stacjonarne 20</w:t>
      </w:r>
      <w:r w:rsidR="0013633A">
        <w:rPr>
          <w:b/>
          <w:color w:val="FF0000"/>
          <w:sz w:val="40"/>
          <w:szCs w:val="40"/>
        </w:rPr>
        <w:t>22</w:t>
      </w:r>
      <w:r>
        <w:rPr>
          <w:b/>
          <w:color w:val="FF0000"/>
          <w:sz w:val="40"/>
          <w:szCs w:val="40"/>
        </w:rPr>
        <w:t>-</w:t>
      </w:r>
      <w:r w:rsidR="00616BA7">
        <w:rPr>
          <w:b/>
          <w:color w:val="FF0000"/>
          <w:sz w:val="40"/>
          <w:szCs w:val="40"/>
        </w:rPr>
        <w:t>202</w:t>
      </w:r>
      <w:r w:rsidR="0013633A">
        <w:rPr>
          <w:b/>
          <w:color w:val="FF0000"/>
          <w:sz w:val="40"/>
          <w:szCs w:val="40"/>
        </w:rPr>
        <w:t>3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709"/>
        <w:gridCol w:w="3925"/>
        <w:gridCol w:w="2710"/>
        <w:gridCol w:w="1650"/>
      </w:tblGrid>
      <w:tr w:rsidR="00410B95" w:rsidTr="00410B95"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95" w:rsidRDefault="00410B9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Przedmiot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95" w:rsidRDefault="00410B9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Wykładowca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95" w:rsidRDefault="00BA25F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</w:t>
            </w:r>
            <w:r w:rsidR="00672EBB">
              <w:rPr>
                <w:b/>
                <w:sz w:val="24"/>
                <w:szCs w:val="24"/>
              </w:rPr>
              <w:t>, sala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95" w:rsidRDefault="00410B9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Godzina</w:t>
            </w:r>
          </w:p>
        </w:tc>
      </w:tr>
      <w:tr w:rsidR="00410B95" w:rsidTr="00150425">
        <w:trPr>
          <w:trHeight w:val="354"/>
        </w:trPr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95" w:rsidRDefault="00410B9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Bezpieczeństwo systemów informatycznych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95" w:rsidRDefault="00150425" w:rsidP="0015042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 </w:t>
            </w:r>
            <w:r w:rsidR="000163CF">
              <w:rPr>
                <w:sz w:val="24"/>
                <w:szCs w:val="24"/>
              </w:rPr>
              <w:t xml:space="preserve">hab. </w:t>
            </w:r>
            <w:r>
              <w:rPr>
                <w:sz w:val="24"/>
                <w:szCs w:val="24"/>
              </w:rPr>
              <w:t xml:space="preserve">inż. P. </w:t>
            </w:r>
            <w:proofErr w:type="spellStart"/>
            <w:r>
              <w:rPr>
                <w:sz w:val="24"/>
                <w:szCs w:val="24"/>
              </w:rPr>
              <w:t>Remlein</w:t>
            </w:r>
            <w:proofErr w:type="spellEnd"/>
            <w:r w:rsidR="00265976">
              <w:rPr>
                <w:sz w:val="24"/>
                <w:szCs w:val="24"/>
              </w:rPr>
              <w:t>, prof. ANS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06" w:rsidRDefault="00D53DE9" w:rsidP="007B1BA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26.06.2023,b.4,s.107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06" w:rsidRDefault="00D53DE9" w:rsidP="00E1623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10:30-12:00</w:t>
            </w:r>
          </w:p>
        </w:tc>
      </w:tr>
      <w:tr w:rsidR="00410B95" w:rsidTr="00150425">
        <w:trPr>
          <w:trHeight w:val="284"/>
        </w:trPr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95" w:rsidRDefault="00410B9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Systemy wbudowane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95" w:rsidRPr="005D0F0D" w:rsidRDefault="00410B95">
            <w:pPr>
              <w:spacing w:line="240" w:lineRule="auto"/>
              <w:rPr>
                <w:sz w:val="24"/>
                <w:szCs w:val="24"/>
              </w:rPr>
            </w:pPr>
            <w:r w:rsidRPr="005D0F0D">
              <w:rPr>
                <w:sz w:val="24"/>
                <w:szCs w:val="24"/>
              </w:rPr>
              <w:t>dr inż. P. Zakrzewski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60" w:rsidRDefault="00E13E65" w:rsidP="00E13E6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30.06.2023,b.4,s.107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E1" w:rsidRDefault="00E13E65" w:rsidP="00344B4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9:00-10:30</w:t>
            </w:r>
          </w:p>
        </w:tc>
      </w:tr>
      <w:tr w:rsidR="00410B95" w:rsidTr="00150425">
        <w:trPr>
          <w:trHeight w:val="223"/>
        </w:trPr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95" w:rsidRDefault="00410B95" w:rsidP="0013633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13633A">
              <w:rPr>
                <w:sz w:val="24"/>
                <w:szCs w:val="24"/>
              </w:rPr>
              <w:t>O: Uczenie maszynowe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95" w:rsidRPr="005D0F0D" w:rsidRDefault="0013633A" w:rsidP="0013633A">
            <w:pPr>
              <w:spacing w:line="240" w:lineRule="auto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dr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inż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. T. </w:t>
            </w:r>
            <w:proofErr w:type="spellStart"/>
            <w:r>
              <w:rPr>
                <w:sz w:val="24"/>
                <w:szCs w:val="24"/>
                <w:lang w:val="en-US"/>
              </w:rPr>
              <w:t>Łukaszewski</w:t>
            </w:r>
            <w:proofErr w:type="spellEnd"/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95" w:rsidRDefault="00892D26" w:rsidP="00892D26">
            <w:pPr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19.06.2023,b.4,s.6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95" w:rsidRDefault="00892D26">
            <w:pPr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10:30-12:00</w:t>
            </w:r>
          </w:p>
        </w:tc>
      </w:tr>
    </w:tbl>
    <w:p w:rsidR="00C846E3" w:rsidRDefault="00C846E3"/>
    <w:sectPr w:rsidR="00C846E3" w:rsidSect="00410B9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D19"/>
    <w:rsid w:val="000163CF"/>
    <w:rsid w:val="000378E6"/>
    <w:rsid w:val="00050C75"/>
    <w:rsid w:val="0013633A"/>
    <w:rsid w:val="00150425"/>
    <w:rsid w:val="00160F03"/>
    <w:rsid w:val="00186096"/>
    <w:rsid w:val="001A3E52"/>
    <w:rsid w:val="001C1834"/>
    <w:rsid w:val="00216C22"/>
    <w:rsid w:val="00245805"/>
    <w:rsid w:val="00265976"/>
    <w:rsid w:val="002836C3"/>
    <w:rsid w:val="002F4B1B"/>
    <w:rsid w:val="00344B4C"/>
    <w:rsid w:val="00384CEC"/>
    <w:rsid w:val="003B0B15"/>
    <w:rsid w:val="00410B95"/>
    <w:rsid w:val="00442AF4"/>
    <w:rsid w:val="00473861"/>
    <w:rsid w:val="004C075E"/>
    <w:rsid w:val="005201E7"/>
    <w:rsid w:val="00533733"/>
    <w:rsid w:val="00563D0F"/>
    <w:rsid w:val="005B3BBD"/>
    <w:rsid w:val="005D0F0D"/>
    <w:rsid w:val="00616BA7"/>
    <w:rsid w:val="00616C19"/>
    <w:rsid w:val="006362C4"/>
    <w:rsid w:val="0064088E"/>
    <w:rsid w:val="00671009"/>
    <w:rsid w:val="00672EBB"/>
    <w:rsid w:val="00673D31"/>
    <w:rsid w:val="00674EDF"/>
    <w:rsid w:val="0068528E"/>
    <w:rsid w:val="006E3435"/>
    <w:rsid w:val="007100F3"/>
    <w:rsid w:val="00716788"/>
    <w:rsid w:val="0072646E"/>
    <w:rsid w:val="007B1BA7"/>
    <w:rsid w:val="007B6D48"/>
    <w:rsid w:val="007B7911"/>
    <w:rsid w:val="007C7E06"/>
    <w:rsid w:val="00807CDC"/>
    <w:rsid w:val="00825D19"/>
    <w:rsid w:val="008403F5"/>
    <w:rsid w:val="00892D26"/>
    <w:rsid w:val="008B503E"/>
    <w:rsid w:val="008D2DD0"/>
    <w:rsid w:val="00932772"/>
    <w:rsid w:val="009925E9"/>
    <w:rsid w:val="009E27DF"/>
    <w:rsid w:val="00A12693"/>
    <w:rsid w:val="00A15314"/>
    <w:rsid w:val="00A37E68"/>
    <w:rsid w:val="00AD39BE"/>
    <w:rsid w:val="00AD73B5"/>
    <w:rsid w:val="00AF17BC"/>
    <w:rsid w:val="00B254A8"/>
    <w:rsid w:val="00B7746D"/>
    <w:rsid w:val="00BA25FE"/>
    <w:rsid w:val="00BE0FEB"/>
    <w:rsid w:val="00BE2D91"/>
    <w:rsid w:val="00BF7740"/>
    <w:rsid w:val="00C03F1F"/>
    <w:rsid w:val="00C17F28"/>
    <w:rsid w:val="00C846E3"/>
    <w:rsid w:val="00C92E6A"/>
    <w:rsid w:val="00CA29A6"/>
    <w:rsid w:val="00D51152"/>
    <w:rsid w:val="00D53DE9"/>
    <w:rsid w:val="00DD49FA"/>
    <w:rsid w:val="00E13E65"/>
    <w:rsid w:val="00E16233"/>
    <w:rsid w:val="00E46C60"/>
    <w:rsid w:val="00E65EDA"/>
    <w:rsid w:val="00E8175C"/>
    <w:rsid w:val="00F6472B"/>
    <w:rsid w:val="00F756DB"/>
    <w:rsid w:val="00F87BE1"/>
    <w:rsid w:val="00FE2A8D"/>
    <w:rsid w:val="00FE3AB7"/>
    <w:rsid w:val="00FF0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ABF5BA-AF64-4C96-B195-D2C0E9C50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0B9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10B9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D0F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0F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4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6F6D1B-66E0-4107-9050-0A41510F9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E26D8519</Template>
  <TotalTime>190</TotalTime>
  <Pages>1</Pages>
  <Words>176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Jasińska Arleta</dc:creator>
  <cp:keywords/>
  <dc:description/>
  <cp:lastModifiedBy>Jasińska Arleta</cp:lastModifiedBy>
  <cp:revision>76</cp:revision>
  <cp:lastPrinted>2018-09-05T06:53:00Z</cp:lastPrinted>
  <dcterms:created xsi:type="dcterms:W3CDTF">2019-05-08T08:24:00Z</dcterms:created>
  <dcterms:modified xsi:type="dcterms:W3CDTF">2023-09-05T13:15:00Z</dcterms:modified>
</cp:coreProperties>
</file>